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F7" w:rsidRDefault="009260F7" w:rsidP="009260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</w:t>
      </w:r>
    </w:p>
    <w:p w:rsidR="009260F7" w:rsidRPr="00B21C65" w:rsidRDefault="009260F7" w:rsidP="009260F7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9260F7" w:rsidRDefault="009260F7" w:rsidP="009260F7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9260F7" w:rsidRPr="00425D19" w:rsidRDefault="009260F7" w:rsidP="009260F7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425D19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425D1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425D19">
        <w:rPr>
          <w:sz w:val="24"/>
          <w:szCs w:val="24"/>
          <w:lang w:val="en-US"/>
        </w:rPr>
        <w:t xml:space="preserve">: </w:t>
      </w:r>
      <w:hyperlink r:id="rId8" w:history="1">
        <w:r w:rsidRPr="00425D19">
          <w:rPr>
            <w:rStyle w:val="afa"/>
            <w:b/>
            <w:lang w:val="en-US"/>
          </w:rPr>
          <w:t>16</w:t>
        </w:r>
        <w:r>
          <w:rPr>
            <w:rStyle w:val="afa"/>
            <w:b/>
            <w:lang w:val="en-US"/>
          </w:rPr>
          <w:t>T</w:t>
        </w:r>
        <w:r w:rsidRPr="00425D19">
          <w:rPr>
            <w:rStyle w:val="afa"/>
            <w:b/>
            <w:lang w:val="en-US"/>
          </w:rPr>
          <w:t>.059@</w:t>
        </w:r>
        <w:r>
          <w:rPr>
            <w:rStyle w:val="afa"/>
            <w:b/>
            <w:lang w:val="en-US"/>
          </w:rPr>
          <w:t>tatar</w:t>
        </w:r>
        <w:r w:rsidRPr="00425D19">
          <w:rPr>
            <w:rStyle w:val="afa"/>
            <w:b/>
            <w:lang w:val="en-US"/>
          </w:rPr>
          <w:t>.</w:t>
        </w:r>
        <w:r>
          <w:rPr>
            <w:rStyle w:val="afa"/>
            <w:b/>
            <w:lang w:val="en-US"/>
          </w:rPr>
          <w:t>ru</w:t>
        </w:r>
      </w:hyperlink>
    </w:p>
    <w:p w:rsidR="009260F7" w:rsidRDefault="009260F7" w:rsidP="009260F7">
      <w:pPr>
        <w:rPr>
          <w:lang w:val="tt-RU"/>
        </w:rPr>
      </w:pPr>
    </w:p>
    <w:p w:rsidR="009260F7" w:rsidRDefault="009260F7" w:rsidP="009260F7">
      <w:pPr>
        <w:widowControl w:val="0"/>
        <w:jc w:val="center"/>
        <w:rPr>
          <w:sz w:val="28"/>
          <w:lang w:val="tt-RU"/>
        </w:rPr>
      </w:pPr>
    </w:p>
    <w:p w:rsidR="009260F7" w:rsidRPr="009260F7" w:rsidRDefault="009260F7" w:rsidP="009260F7">
      <w:pPr>
        <w:widowControl w:val="0"/>
        <w:jc w:val="center"/>
        <w:rPr>
          <w:sz w:val="24"/>
          <w:szCs w:val="24"/>
          <w:lang w:val="tt-RU"/>
        </w:rPr>
      </w:pPr>
      <w:r w:rsidRPr="009260F7">
        <w:rPr>
          <w:sz w:val="24"/>
          <w:szCs w:val="24"/>
          <w:lang w:val="tt-RU"/>
        </w:rPr>
        <w:t>РЕШЕНИЕ</w:t>
      </w:r>
      <w:bookmarkStart w:id="0" w:name="_GoBack"/>
      <w:bookmarkEnd w:id="0"/>
    </w:p>
    <w:p w:rsidR="009260F7" w:rsidRPr="009260F7" w:rsidRDefault="009260F7" w:rsidP="009260F7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9260F7" w:rsidRPr="009260F7" w:rsidTr="00425D19">
        <w:tc>
          <w:tcPr>
            <w:tcW w:w="3391" w:type="dxa"/>
            <w:hideMark/>
          </w:tcPr>
          <w:p w:rsidR="009260F7" w:rsidRPr="009260F7" w:rsidRDefault="009260F7" w:rsidP="00425D1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260F7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9260F7" w:rsidRPr="009260F7" w:rsidRDefault="009260F7" w:rsidP="00425D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9260F7" w:rsidRPr="009260F7" w:rsidRDefault="00425D19" w:rsidP="009260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260F7" w:rsidRPr="009260F7">
              <w:rPr>
                <w:sz w:val="24"/>
                <w:szCs w:val="24"/>
              </w:rPr>
              <w:t>№ 5/2</w:t>
            </w:r>
          </w:p>
        </w:tc>
      </w:tr>
    </w:tbl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36BDA" w:rsidRPr="009260F7" w:rsidRDefault="00D36BDA" w:rsidP="00D36BDA">
      <w:pPr>
        <w:jc w:val="center"/>
        <w:rPr>
          <w:b/>
          <w:sz w:val="24"/>
          <w:szCs w:val="24"/>
        </w:rPr>
      </w:pPr>
      <w:r w:rsidRPr="009260F7">
        <w:rPr>
          <w:b/>
          <w:sz w:val="24"/>
          <w:szCs w:val="24"/>
        </w:rPr>
        <w:t xml:space="preserve">О перечне и формах документов, представляемых при проведении выборов депутатов </w:t>
      </w:r>
      <w:r w:rsidR="009260F7" w:rsidRPr="009260F7">
        <w:rPr>
          <w:b/>
          <w:bCs/>
          <w:sz w:val="24"/>
          <w:szCs w:val="24"/>
        </w:rPr>
        <w:t>Со</w:t>
      </w:r>
      <w:r w:rsidR="0018147F">
        <w:rPr>
          <w:b/>
          <w:bCs/>
          <w:sz w:val="24"/>
          <w:szCs w:val="24"/>
        </w:rPr>
        <w:t>вета муниципальных образований Н</w:t>
      </w:r>
      <w:r w:rsidR="009260F7" w:rsidRPr="009260F7">
        <w:rPr>
          <w:b/>
          <w:bCs/>
          <w:sz w:val="24"/>
          <w:szCs w:val="24"/>
        </w:rPr>
        <w:t>ижнекамского района  Республики Татарстан четвертого созыва</w:t>
      </w:r>
      <w:r w:rsidR="0018147F">
        <w:rPr>
          <w:b/>
          <w:bCs/>
          <w:sz w:val="24"/>
          <w:szCs w:val="24"/>
        </w:rPr>
        <w:t xml:space="preserve"> </w:t>
      </w:r>
      <w:r w:rsidR="0018147F" w:rsidRPr="007817C5">
        <w:rPr>
          <w:b/>
          <w:sz w:val="24"/>
          <w:szCs w:val="24"/>
        </w:rPr>
        <w:t>13 сентября 2020 года</w:t>
      </w:r>
      <w:r w:rsidRPr="009260F7">
        <w:rPr>
          <w:b/>
          <w:sz w:val="24"/>
          <w:szCs w:val="24"/>
        </w:rPr>
        <w:t xml:space="preserve"> избирательными объединениями, выдвинувшими списки кандидатов, в территориальную избирательную комиссию </w:t>
      </w:r>
      <w:r w:rsidR="009260F7" w:rsidRPr="009260F7">
        <w:rPr>
          <w:b/>
          <w:sz w:val="24"/>
          <w:szCs w:val="24"/>
        </w:rPr>
        <w:t>Нижнекамского района</w:t>
      </w:r>
      <w:r w:rsidRPr="009260F7">
        <w:rPr>
          <w:b/>
          <w:sz w:val="24"/>
          <w:szCs w:val="24"/>
        </w:rPr>
        <w:t xml:space="preserve"> Республики Татарстан</w:t>
      </w:r>
      <w:r w:rsidR="00B757D4" w:rsidRPr="009260F7">
        <w:rPr>
          <w:b/>
          <w:sz w:val="24"/>
          <w:szCs w:val="24"/>
        </w:rPr>
        <w:t xml:space="preserve"> (ИКМО)</w:t>
      </w:r>
    </w:p>
    <w:p w:rsidR="00D36BDA" w:rsidRPr="009260F7" w:rsidRDefault="00D36BDA" w:rsidP="00D36BDA">
      <w:pPr>
        <w:jc w:val="center"/>
        <w:rPr>
          <w:b/>
          <w:sz w:val="24"/>
          <w:szCs w:val="24"/>
        </w:rPr>
      </w:pP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4"/>
          <w:szCs w:val="24"/>
        </w:rPr>
      </w:pP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9260F7">
        <w:rPr>
          <w:color w:val="000000"/>
          <w:sz w:val="24"/>
          <w:szCs w:val="24"/>
        </w:rPr>
        <w:t xml:space="preserve">В соответствии со статьей 108 Избирательного кодекса Республики Татарстан, постановлением Центральной избирательной комиссии Республики Татарстан </w:t>
      </w:r>
      <w:r w:rsidR="009260F7" w:rsidRPr="009260F7">
        <w:rPr>
          <w:sz w:val="24"/>
          <w:szCs w:val="24"/>
        </w:rPr>
        <w:t>от 14 апреля 2015 года №57/618 «</w:t>
      </w:r>
      <w:r w:rsidR="009260F7" w:rsidRPr="009260F7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 w:rsidR="00425D19">
        <w:rPr>
          <w:spacing w:val="-15"/>
          <w:sz w:val="24"/>
          <w:szCs w:val="24"/>
        </w:rPr>
        <w:t>»</w:t>
      </w:r>
      <w:r w:rsidR="009260F7" w:rsidRPr="009260F7">
        <w:rPr>
          <w:spacing w:val="-15"/>
          <w:sz w:val="24"/>
          <w:szCs w:val="24"/>
        </w:rPr>
        <w:t>, «Елантовское сельское поселение», «Каенлинское сельское поселение», «Кармалинское сельское поселение», «Красно</w:t>
      </w:r>
      <w:r w:rsidR="00425D19">
        <w:rPr>
          <w:spacing w:val="-15"/>
          <w:sz w:val="24"/>
          <w:szCs w:val="24"/>
        </w:rPr>
        <w:t>кадскинское сельское поселение»,</w:t>
      </w:r>
      <w:r w:rsidR="009260F7" w:rsidRPr="009260F7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сельское поселение», «Простинское селдьское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="009260F7" w:rsidRPr="009260F7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="009260F7" w:rsidRPr="009260F7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9260F7">
        <w:rPr>
          <w:b/>
          <w:color w:val="000000"/>
          <w:sz w:val="24"/>
          <w:szCs w:val="24"/>
        </w:rPr>
        <w:t>решила</w:t>
      </w:r>
      <w:r w:rsidRPr="009260F7">
        <w:rPr>
          <w:b/>
          <w:bCs/>
          <w:color w:val="000000"/>
          <w:sz w:val="24"/>
          <w:szCs w:val="24"/>
        </w:rPr>
        <w:t>: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bCs/>
          <w:color w:val="000000"/>
          <w:sz w:val="24"/>
          <w:szCs w:val="24"/>
        </w:rPr>
      </w:pPr>
      <w:r w:rsidRPr="009260F7">
        <w:rPr>
          <w:bCs/>
          <w:color w:val="000000"/>
          <w:sz w:val="24"/>
          <w:szCs w:val="24"/>
        </w:rPr>
        <w:t>1. Одобрить: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t>1.1. Перечень и образцы документов, представляемых избирательными объединениями</w:t>
      </w:r>
      <w:r w:rsidR="00B757D4" w:rsidRPr="009260F7">
        <w:rPr>
          <w:sz w:val="24"/>
          <w:szCs w:val="24"/>
        </w:rPr>
        <w:t xml:space="preserve">, выдвинувшими списки </w:t>
      </w:r>
      <w:r w:rsidR="001A5E1B" w:rsidRPr="009260F7">
        <w:rPr>
          <w:sz w:val="24"/>
          <w:szCs w:val="24"/>
        </w:rPr>
        <w:t>кандидатов,</w:t>
      </w:r>
      <w:r w:rsidRPr="009260F7">
        <w:rPr>
          <w:sz w:val="24"/>
          <w:szCs w:val="24"/>
        </w:rPr>
        <w:t xml:space="preserve"> в территориальную избирательную комиссию </w:t>
      </w:r>
      <w:r w:rsidR="009260F7" w:rsidRPr="009260F7">
        <w:rPr>
          <w:sz w:val="24"/>
          <w:szCs w:val="24"/>
        </w:rPr>
        <w:t>Нижнекамского района</w:t>
      </w:r>
      <w:r w:rsidRPr="009260F7">
        <w:rPr>
          <w:sz w:val="24"/>
          <w:szCs w:val="24"/>
        </w:rPr>
        <w:t xml:space="preserve"> Республики Татарстан</w:t>
      </w:r>
      <w:r w:rsidR="001A5E1B" w:rsidRPr="009260F7">
        <w:rPr>
          <w:sz w:val="24"/>
          <w:szCs w:val="24"/>
        </w:rPr>
        <w:t xml:space="preserve"> (ИКМО)</w:t>
      </w:r>
      <w:r w:rsidRPr="009260F7">
        <w:rPr>
          <w:sz w:val="24"/>
          <w:szCs w:val="24"/>
        </w:rPr>
        <w:t xml:space="preserve"> при проведении выборов депутатов </w:t>
      </w:r>
      <w:r w:rsidR="009260F7" w:rsidRPr="009260F7">
        <w:rPr>
          <w:bCs/>
          <w:sz w:val="24"/>
          <w:szCs w:val="24"/>
        </w:rPr>
        <w:t>Со</w:t>
      </w:r>
      <w:r w:rsidR="00425D19">
        <w:rPr>
          <w:bCs/>
          <w:sz w:val="24"/>
          <w:szCs w:val="24"/>
        </w:rPr>
        <w:t>вета муниципальных образований Н</w:t>
      </w:r>
      <w:r w:rsidR="009260F7" w:rsidRPr="009260F7">
        <w:rPr>
          <w:bCs/>
          <w:sz w:val="24"/>
          <w:szCs w:val="24"/>
        </w:rPr>
        <w:t>ижнекамского района  Республики Татарстан четвертого созыва</w:t>
      </w:r>
      <w:r w:rsidRPr="009260F7">
        <w:rPr>
          <w:sz w:val="24"/>
          <w:szCs w:val="24"/>
        </w:rPr>
        <w:t xml:space="preserve"> (приложение № 1). </w:t>
      </w:r>
    </w:p>
    <w:p w:rsidR="00D36BDA" w:rsidRPr="009260F7" w:rsidRDefault="00D36BDA" w:rsidP="00D36BDA">
      <w:pPr>
        <w:pStyle w:val="16"/>
        <w:shd w:val="clear" w:color="auto" w:fill="FFFFFF"/>
        <w:spacing w:after="0"/>
        <w:ind w:firstLine="709"/>
        <w:jc w:val="both"/>
      </w:pPr>
      <w:r w:rsidRPr="009260F7">
        <w:rPr>
          <w:color w:val="000000"/>
        </w:rPr>
        <w:t xml:space="preserve">1.2. </w:t>
      </w:r>
      <w:r w:rsidRPr="009260F7">
        <w:t xml:space="preserve">Перечень и образцы документов, представляемых избирательным объединением в территориальную избирательную комиссию </w:t>
      </w:r>
      <w:r w:rsidR="009260F7" w:rsidRPr="009260F7">
        <w:t xml:space="preserve">Нижнекамского района </w:t>
      </w:r>
      <w:r w:rsidRPr="009260F7">
        <w:t xml:space="preserve"> Республики Татарстан</w:t>
      </w:r>
      <w:r w:rsidR="001A5E1B" w:rsidRPr="009260F7">
        <w:t xml:space="preserve"> (ИКМО)</w:t>
      </w:r>
      <w:r w:rsidRPr="009260F7">
        <w:t xml:space="preserve"> для регистрации доверенных лиц при проведении выборов депутатов </w:t>
      </w:r>
      <w:r w:rsidR="009260F7" w:rsidRPr="009260F7">
        <w:rPr>
          <w:bCs/>
        </w:rPr>
        <w:t>Совета му</w:t>
      </w:r>
      <w:r w:rsidR="00425D19">
        <w:rPr>
          <w:bCs/>
        </w:rPr>
        <w:t>ниципальных образований Н</w:t>
      </w:r>
      <w:r w:rsidR="009260F7" w:rsidRPr="009260F7">
        <w:rPr>
          <w:bCs/>
        </w:rPr>
        <w:t xml:space="preserve">ижнекамского района  Республики Татарстан четвертого созыва </w:t>
      </w:r>
      <w:r w:rsidRPr="009260F7">
        <w:t xml:space="preserve">(приложение № 2). </w:t>
      </w:r>
    </w:p>
    <w:p w:rsidR="00D36BDA" w:rsidRPr="009260F7" w:rsidRDefault="00D36BDA" w:rsidP="00D36BDA">
      <w:pPr>
        <w:pStyle w:val="16"/>
        <w:shd w:val="clear" w:color="auto" w:fill="FFFFFF"/>
        <w:spacing w:after="0"/>
        <w:ind w:firstLine="709"/>
        <w:jc w:val="both"/>
      </w:pPr>
      <w:r w:rsidRPr="009260F7">
        <w:t xml:space="preserve">1.3. Перечень и образцы документов, представляемых избирательным объединением в территориальную избирательную комиссию </w:t>
      </w:r>
      <w:r w:rsidR="009260F7" w:rsidRPr="009260F7">
        <w:t>Нижнекамского района</w:t>
      </w:r>
      <w:r w:rsidRPr="009260F7">
        <w:t xml:space="preserve"> Республики Татарстан</w:t>
      </w:r>
      <w:r w:rsidR="001A5E1B" w:rsidRPr="009260F7">
        <w:t xml:space="preserve"> (ИКМО)</w:t>
      </w:r>
      <w:r w:rsidRPr="009260F7">
        <w:t xml:space="preserve"> для назначения члена избирательной комиссии муниципального образования с правом совещательного голоса при проведении выборов депутатов </w:t>
      </w:r>
      <w:r w:rsidR="009260F7" w:rsidRPr="009260F7">
        <w:rPr>
          <w:bCs/>
        </w:rPr>
        <w:t>Со</w:t>
      </w:r>
      <w:r w:rsidR="00425D19">
        <w:rPr>
          <w:bCs/>
        </w:rPr>
        <w:t>вета муниципальных образований Н</w:t>
      </w:r>
      <w:r w:rsidR="009260F7" w:rsidRPr="009260F7">
        <w:rPr>
          <w:bCs/>
        </w:rPr>
        <w:t>ижнекамского района  Республики Татарстан четвертого созыва</w:t>
      </w:r>
      <w:r w:rsidRPr="009260F7">
        <w:t xml:space="preserve"> (приложение № 3).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t>2. Утвердить: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t xml:space="preserve">2.1 Форму списка кандидатов в депутаты </w:t>
      </w:r>
      <w:r w:rsidR="009260F7" w:rsidRPr="009260F7">
        <w:rPr>
          <w:bCs/>
          <w:sz w:val="24"/>
          <w:szCs w:val="24"/>
        </w:rPr>
        <w:t>Со</w:t>
      </w:r>
      <w:r w:rsidR="00425D19">
        <w:rPr>
          <w:bCs/>
          <w:sz w:val="24"/>
          <w:szCs w:val="24"/>
        </w:rPr>
        <w:t>вета муниципальных образований Н</w:t>
      </w:r>
      <w:r w:rsidR="009260F7" w:rsidRPr="009260F7">
        <w:rPr>
          <w:bCs/>
          <w:sz w:val="24"/>
          <w:szCs w:val="24"/>
        </w:rPr>
        <w:t>ижнекамского района  Республики Татарстан четвертого созыва</w:t>
      </w:r>
      <w:r w:rsidRPr="009260F7">
        <w:rPr>
          <w:sz w:val="24"/>
          <w:szCs w:val="24"/>
        </w:rPr>
        <w:t xml:space="preserve"> (приложение № 6).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t>2.2. Форму списка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 (приложение № 1</w:t>
      </w:r>
      <w:r w:rsidR="005A5007" w:rsidRPr="009260F7">
        <w:rPr>
          <w:sz w:val="24"/>
          <w:szCs w:val="24"/>
        </w:rPr>
        <w:t>1</w:t>
      </w:r>
      <w:r w:rsidRPr="009260F7">
        <w:rPr>
          <w:sz w:val="24"/>
          <w:szCs w:val="24"/>
        </w:rPr>
        <w:t>).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lastRenderedPageBreak/>
        <w:t xml:space="preserve">2.3. Форму протокола об итогах сбора подписей избирателей в поддержку выдвижения списка кандидатов в депутаты </w:t>
      </w:r>
      <w:r w:rsidR="009260F7" w:rsidRPr="009260F7">
        <w:rPr>
          <w:bCs/>
          <w:sz w:val="24"/>
          <w:szCs w:val="24"/>
        </w:rPr>
        <w:t>Со</w:t>
      </w:r>
      <w:r w:rsidR="00425D19">
        <w:rPr>
          <w:bCs/>
          <w:sz w:val="24"/>
          <w:szCs w:val="24"/>
        </w:rPr>
        <w:t>вета муниципальных образований Н</w:t>
      </w:r>
      <w:r w:rsidR="009260F7" w:rsidRPr="009260F7">
        <w:rPr>
          <w:bCs/>
          <w:sz w:val="24"/>
          <w:szCs w:val="24"/>
        </w:rPr>
        <w:t>ижнекамского района  Республики Татарстан четвертого созыва</w:t>
      </w:r>
      <w:r w:rsidRPr="009260F7">
        <w:rPr>
          <w:sz w:val="24"/>
          <w:szCs w:val="24"/>
        </w:rPr>
        <w:t xml:space="preserve"> (приложение № </w:t>
      </w:r>
      <w:r w:rsidR="005A5007" w:rsidRPr="009260F7">
        <w:rPr>
          <w:sz w:val="24"/>
          <w:szCs w:val="24"/>
        </w:rPr>
        <w:t>15</w:t>
      </w:r>
      <w:r w:rsidRPr="009260F7">
        <w:rPr>
          <w:sz w:val="24"/>
          <w:szCs w:val="24"/>
        </w:rPr>
        <w:t>).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t xml:space="preserve">3. Рекомендовать избирательным объединениям представлять в территориальную избирательную комиссию </w:t>
      </w:r>
      <w:r w:rsidR="009260F7" w:rsidRPr="009260F7">
        <w:rPr>
          <w:sz w:val="24"/>
          <w:szCs w:val="24"/>
        </w:rPr>
        <w:t>Нижнекамского района</w:t>
      </w:r>
      <w:r w:rsidRPr="009260F7">
        <w:rPr>
          <w:sz w:val="24"/>
          <w:szCs w:val="24"/>
        </w:rPr>
        <w:t xml:space="preserve"> Республики Татарстан</w:t>
      </w:r>
      <w:r w:rsidR="00FB7887" w:rsidRPr="009260F7">
        <w:rPr>
          <w:sz w:val="24"/>
          <w:szCs w:val="24"/>
        </w:rPr>
        <w:t xml:space="preserve"> (ИКМО)</w:t>
      </w:r>
      <w:r w:rsidRPr="009260F7">
        <w:rPr>
          <w:sz w:val="24"/>
          <w:szCs w:val="24"/>
        </w:rPr>
        <w:t xml:space="preserve"> соответствующие сведения, предусмотренные Избирательным кодексом Республики Татарстан, по формам согласно приложениям к настоящему решению. </w:t>
      </w:r>
    </w:p>
    <w:p w:rsidR="00D36BDA" w:rsidRPr="009260F7" w:rsidRDefault="00D36BDA" w:rsidP="00D36BDA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9260F7">
        <w:rPr>
          <w:sz w:val="24"/>
          <w:szCs w:val="24"/>
        </w:rPr>
        <w:t xml:space="preserve">4. Разместить настоящее решение на сайте территориальной избирательной комиссии </w:t>
      </w:r>
      <w:r w:rsidR="009260F7" w:rsidRPr="009260F7">
        <w:rPr>
          <w:sz w:val="24"/>
          <w:szCs w:val="24"/>
        </w:rPr>
        <w:t>Нижнекамского района</w:t>
      </w:r>
      <w:r w:rsidRPr="009260F7">
        <w:rPr>
          <w:sz w:val="24"/>
          <w:szCs w:val="24"/>
        </w:rPr>
        <w:t xml:space="preserve"> Республики Татарстан в информационно-телекоммуникационной сети «Интернет».</w:t>
      </w:r>
    </w:p>
    <w:p w:rsidR="00D36BDA" w:rsidRPr="009260F7" w:rsidRDefault="00D36BDA" w:rsidP="00D36BDA">
      <w:pPr>
        <w:rPr>
          <w:sz w:val="24"/>
          <w:szCs w:val="24"/>
        </w:rPr>
      </w:pPr>
    </w:p>
    <w:p w:rsidR="00D36BDA" w:rsidRPr="005A5007" w:rsidRDefault="00D36BDA" w:rsidP="00D36BDA">
      <w:pPr>
        <w:rPr>
          <w:sz w:val="28"/>
          <w:szCs w:val="28"/>
        </w:rPr>
      </w:pPr>
    </w:p>
    <w:p w:rsidR="00425D19" w:rsidRPr="00882CF0" w:rsidRDefault="00425D19" w:rsidP="00425D19">
      <w:pPr>
        <w:rPr>
          <w:sz w:val="28"/>
          <w:szCs w:val="28"/>
        </w:rPr>
      </w:pP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425D19" w:rsidRPr="003E29B6" w:rsidRDefault="00425D19" w:rsidP="00425D1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425D19" w:rsidRPr="005977CE" w:rsidRDefault="00425D19" w:rsidP="00425D19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425D19" w:rsidRPr="003E29B6" w:rsidRDefault="00425D19" w:rsidP="00425D1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425D19" w:rsidRPr="003E29B6" w:rsidRDefault="00425D19" w:rsidP="00425D1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176B2B" w:rsidRDefault="00176B2B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Pr="003E29B6" w:rsidRDefault="009260F7" w:rsidP="009260F7">
      <w:pPr>
        <w:jc w:val="both"/>
        <w:rPr>
          <w:b/>
          <w:bCs/>
          <w:sz w:val="24"/>
          <w:szCs w:val="24"/>
          <w:u w:val="single"/>
        </w:rPr>
      </w:pPr>
    </w:p>
    <w:p w:rsidR="009260F7" w:rsidRPr="003E29B6" w:rsidRDefault="009260F7" w:rsidP="009260F7">
      <w:pPr>
        <w:jc w:val="both"/>
        <w:rPr>
          <w:sz w:val="28"/>
          <w:szCs w:val="28"/>
        </w:rPr>
      </w:pPr>
    </w:p>
    <w:p w:rsidR="009D1621" w:rsidRPr="005A5007" w:rsidRDefault="009D1621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t>Приложение № 1</w:t>
      </w:r>
    </w:p>
    <w:p w:rsidR="0015542A" w:rsidRPr="0015542A" w:rsidRDefault="0015542A" w:rsidP="0015542A">
      <w:pPr>
        <w:ind w:left="5529"/>
      </w:pPr>
      <w:r w:rsidRPr="0015542A">
        <w:t>к решению территориальной избирательной</w:t>
      </w:r>
    </w:p>
    <w:p w:rsidR="0015542A" w:rsidRPr="0015542A" w:rsidRDefault="0015542A" w:rsidP="0015542A">
      <w:pPr>
        <w:ind w:left="5529"/>
      </w:pPr>
      <w:r w:rsidRPr="0015542A">
        <w:t>комиссии Нижнекамского района</w:t>
      </w:r>
    </w:p>
    <w:p w:rsidR="0015542A" w:rsidRPr="0015542A" w:rsidRDefault="0015542A" w:rsidP="0015542A">
      <w:pPr>
        <w:ind w:left="5529"/>
      </w:pPr>
      <w:r w:rsidRPr="0015542A">
        <w:t>Республики Татарстан</w:t>
      </w:r>
    </w:p>
    <w:p w:rsidR="0015542A" w:rsidRPr="0015542A" w:rsidRDefault="0015542A" w:rsidP="0015542A">
      <w:pPr>
        <w:suppressAutoHyphens/>
        <w:ind w:left="5529"/>
      </w:pPr>
      <w:r w:rsidRPr="0015542A">
        <w:t>от 27 мая 2020 года № 5/2</w:t>
      </w:r>
    </w:p>
    <w:p w:rsidR="002F08B1" w:rsidRPr="0015542A" w:rsidRDefault="002F08B1" w:rsidP="002A6ACE">
      <w:pPr>
        <w:jc w:val="center"/>
        <w:rPr>
          <w:sz w:val="28"/>
          <w:szCs w:val="28"/>
        </w:rPr>
      </w:pPr>
    </w:p>
    <w:p w:rsidR="002F08B1" w:rsidRPr="005A5007" w:rsidRDefault="002F08B1" w:rsidP="002A6ACE">
      <w:pPr>
        <w:jc w:val="center"/>
        <w:rPr>
          <w:b/>
          <w:sz w:val="28"/>
          <w:szCs w:val="28"/>
        </w:rPr>
      </w:pPr>
      <w:r w:rsidRPr="005A5007">
        <w:rPr>
          <w:b/>
          <w:sz w:val="28"/>
          <w:szCs w:val="28"/>
        </w:rPr>
        <w:t xml:space="preserve">Перечень и образцы документов, представляемых избирательными объединениями в </w:t>
      </w:r>
      <w:r w:rsidR="009D1621" w:rsidRPr="005A5007">
        <w:rPr>
          <w:b/>
          <w:sz w:val="28"/>
          <w:szCs w:val="28"/>
        </w:rPr>
        <w:t xml:space="preserve">территориальную избирательную комиссию </w:t>
      </w:r>
      <w:r w:rsidR="0015542A">
        <w:rPr>
          <w:b/>
          <w:sz w:val="28"/>
          <w:szCs w:val="28"/>
        </w:rPr>
        <w:t xml:space="preserve">Нижнекамского района </w:t>
      </w:r>
      <w:r w:rsidR="009D1621" w:rsidRPr="005A5007">
        <w:rPr>
          <w:b/>
          <w:sz w:val="28"/>
          <w:szCs w:val="28"/>
        </w:rPr>
        <w:t xml:space="preserve"> Республики Татарстан</w:t>
      </w:r>
      <w:r w:rsidR="00425D19">
        <w:rPr>
          <w:b/>
          <w:sz w:val="28"/>
          <w:szCs w:val="28"/>
        </w:rPr>
        <w:t xml:space="preserve"> </w:t>
      </w:r>
      <w:r w:rsidR="00FE75E3" w:rsidRPr="005A5007">
        <w:rPr>
          <w:b/>
          <w:sz w:val="28"/>
          <w:szCs w:val="28"/>
        </w:rPr>
        <w:t xml:space="preserve">(ИКМО) </w:t>
      </w:r>
      <w:r w:rsidRPr="005A5007">
        <w:rPr>
          <w:b/>
          <w:sz w:val="28"/>
          <w:szCs w:val="28"/>
        </w:rPr>
        <w:t xml:space="preserve">при проведении выборов депутатов Совета </w:t>
      </w:r>
      <w:r w:rsidR="0015542A">
        <w:rPr>
          <w:b/>
          <w:sz w:val="28"/>
          <w:szCs w:val="28"/>
        </w:rPr>
        <w:t xml:space="preserve">муниципальных образований Нижнекамского района </w:t>
      </w:r>
      <w:r w:rsidRPr="005A5007">
        <w:rPr>
          <w:b/>
          <w:sz w:val="28"/>
          <w:szCs w:val="28"/>
        </w:rPr>
        <w:t xml:space="preserve">Республики Татарстан </w:t>
      </w:r>
      <w:r w:rsidR="0015542A">
        <w:rPr>
          <w:b/>
          <w:sz w:val="28"/>
          <w:szCs w:val="28"/>
        </w:rPr>
        <w:t xml:space="preserve">четвертого </w:t>
      </w:r>
      <w:r w:rsidRPr="005A5007">
        <w:rPr>
          <w:b/>
          <w:sz w:val="28"/>
          <w:szCs w:val="28"/>
        </w:rPr>
        <w:t xml:space="preserve"> созыва </w:t>
      </w:r>
      <w:r w:rsidR="00425D19">
        <w:rPr>
          <w:b/>
          <w:sz w:val="28"/>
          <w:szCs w:val="28"/>
        </w:rPr>
        <w:t xml:space="preserve">        </w:t>
      </w:r>
      <w:r w:rsidR="00425D19" w:rsidRPr="00882CF0">
        <w:rPr>
          <w:b/>
          <w:bCs/>
          <w:sz w:val="28"/>
          <w:szCs w:val="28"/>
        </w:rPr>
        <w:t>13 сентября 2020 года</w:t>
      </w:r>
    </w:p>
    <w:p w:rsidR="002F08B1" w:rsidRPr="005A5007" w:rsidRDefault="002F08B1" w:rsidP="002A6ACE">
      <w:pPr>
        <w:jc w:val="center"/>
        <w:rPr>
          <w:sz w:val="28"/>
          <w:szCs w:val="28"/>
        </w:rPr>
      </w:pPr>
    </w:p>
    <w:p w:rsidR="002F08B1" w:rsidRPr="005A5007" w:rsidRDefault="002F08B1" w:rsidP="002A6ACE">
      <w:pPr>
        <w:jc w:val="center"/>
        <w:rPr>
          <w:sz w:val="28"/>
          <w:szCs w:val="28"/>
        </w:rPr>
      </w:pPr>
    </w:p>
    <w:p w:rsidR="006307F8" w:rsidRPr="005A5007" w:rsidRDefault="002F08B1" w:rsidP="002B40DA">
      <w:pPr>
        <w:ind w:firstLine="720"/>
        <w:jc w:val="both"/>
        <w:rPr>
          <w:i/>
          <w:sz w:val="28"/>
          <w:szCs w:val="28"/>
        </w:rPr>
      </w:pPr>
      <w:r w:rsidRPr="005A5007">
        <w:rPr>
          <w:i/>
          <w:sz w:val="28"/>
          <w:szCs w:val="28"/>
        </w:rPr>
        <w:t xml:space="preserve">1. </w:t>
      </w:r>
      <w:r w:rsidR="006307F8" w:rsidRPr="005A5007">
        <w:rPr>
          <w:i/>
          <w:sz w:val="28"/>
          <w:szCs w:val="28"/>
        </w:rPr>
        <w:t xml:space="preserve">Перечень документов, представляемых в </w:t>
      </w:r>
      <w:r w:rsidR="009D1621" w:rsidRPr="005A5007">
        <w:rPr>
          <w:i/>
          <w:sz w:val="28"/>
          <w:szCs w:val="28"/>
        </w:rPr>
        <w:t>территориальную</w:t>
      </w:r>
      <w:r w:rsidR="006307F8" w:rsidRPr="005A5007">
        <w:rPr>
          <w:i/>
          <w:sz w:val="28"/>
          <w:szCs w:val="28"/>
        </w:rPr>
        <w:t xml:space="preserve"> избирательную комиссию </w:t>
      </w:r>
      <w:r w:rsidR="009D1621" w:rsidRPr="005A5007">
        <w:rPr>
          <w:i/>
          <w:sz w:val="28"/>
          <w:szCs w:val="28"/>
        </w:rPr>
        <w:t xml:space="preserve">_______________ </w:t>
      </w:r>
      <w:r w:rsidR="006307F8" w:rsidRPr="005A5007">
        <w:rPr>
          <w:i/>
          <w:sz w:val="28"/>
          <w:szCs w:val="28"/>
        </w:rPr>
        <w:t>Республики Татарстан</w:t>
      </w:r>
      <w:r w:rsidR="00FE75E3" w:rsidRPr="005A5007">
        <w:rPr>
          <w:i/>
          <w:sz w:val="28"/>
          <w:szCs w:val="28"/>
        </w:rPr>
        <w:t xml:space="preserve"> (ИКМО)</w:t>
      </w:r>
      <w:r w:rsidR="006307F8" w:rsidRPr="005A5007">
        <w:rPr>
          <w:i/>
          <w:sz w:val="28"/>
          <w:szCs w:val="28"/>
        </w:rPr>
        <w:t xml:space="preserve"> для заверения списка кандидатов в депутаты Совета </w:t>
      </w:r>
      <w:r w:rsidR="009D1621" w:rsidRPr="005A5007">
        <w:rPr>
          <w:i/>
          <w:sz w:val="28"/>
          <w:szCs w:val="28"/>
        </w:rPr>
        <w:t xml:space="preserve">____________ </w:t>
      </w:r>
      <w:r w:rsidR="006307F8" w:rsidRPr="005A5007">
        <w:rPr>
          <w:i/>
          <w:sz w:val="28"/>
          <w:szCs w:val="28"/>
        </w:rPr>
        <w:t xml:space="preserve">Республики Татарстан </w:t>
      </w:r>
      <w:r w:rsidR="009D1621" w:rsidRPr="005A5007">
        <w:rPr>
          <w:i/>
          <w:sz w:val="28"/>
          <w:szCs w:val="28"/>
        </w:rPr>
        <w:t>________</w:t>
      </w:r>
      <w:r w:rsidR="0018147F">
        <w:rPr>
          <w:i/>
          <w:sz w:val="28"/>
          <w:szCs w:val="28"/>
        </w:rPr>
        <w:t xml:space="preserve"> </w:t>
      </w:r>
      <w:r w:rsidR="006307F8" w:rsidRPr="005A5007">
        <w:rPr>
          <w:i/>
          <w:color w:val="000000"/>
          <w:sz w:val="28"/>
          <w:szCs w:val="28"/>
        </w:rPr>
        <w:t>созыва,</w:t>
      </w:r>
      <w:r w:rsidR="006307F8" w:rsidRPr="005A5007">
        <w:rPr>
          <w:i/>
          <w:sz w:val="28"/>
          <w:szCs w:val="28"/>
        </w:rPr>
        <w:t xml:space="preserve"> выдвинутого избирательным объединением по единому избирательному округу</w:t>
      </w:r>
    </w:p>
    <w:p w:rsidR="002F08B1" w:rsidRPr="005A5007" w:rsidRDefault="002F08B1" w:rsidP="002B40DA">
      <w:pPr>
        <w:ind w:firstLine="720"/>
        <w:jc w:val="both"/>
        <w:rPr>
          <w:i/>
          <w:sz w:val="28"/>
          <w:szCs w:val="28"/>
        </w:rPr>
      </w:pPr>
    </w:p>
    <w:p w:rsidR="006307F8" w:rsidRPr="005A5007" w:rsidRDefault="006307F8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1.1. Письменное уведомление о выдвижении списка кандидатов (приложение № </w:t>
      </w:r>
      <w:r w:rsidR="008D52BF" w:rsidRPr="005A5007">
        <w:rPr>
          <w:sz w:val="28"/>
          <w:szCs w:val="28"/>
        </w:rPr>
        <w:t>4</w:t>
      </w:r>
      <w:r w:rsidRPr="005A5007">
        <w:rPr>
          <w:sz w:val="28"/>
          <w:szCs w:val="28"/>
        </w:rPr>
        <w:t>);</w:t>
      </w:r>
    </w:p>
    <w:p w:rsidR="006307F8" w:rsidRPr="005A5007" w:rsidRDefault="006307F8" w:rsidP="00F0632B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1.2. </w:t>
      </w:r>
      <w:r w:rsidR="00F0632B" w:rsidRPr="005A5007">
        <w:rPr>
          <w:sz w:val="28"/>
          <w:szCs w:val="28"/>
        </w:rPr>
        <w:t xml:space="preserve">Решение съезда политической партии (протокол заседания съезда, конференции или общего собрания ее регионального отделения, соответствующего органа политической партии, ее регионального отделения) </w:t>
      </w:r>
      <w:r w:rsidR="006A12B5" w:rsidRPr="005A5007">
        <w:rPr>
          <w:sz w:val="28"/>
          <w:szCs w:val="28"/>
        </w:rPr>
        <w:t>о выдвижении списка кандидатов</w:t>
      </w:r>
      <w:r w:rsidR="00F0632B" w:rsidRPr="005A5007">
        <w:rPr>
          <w:sz w:val="28"/>
          <w:szCs w:val="28"/>
        </w:rPr>
        <w:t xml:space="preserve">, а также решение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 </w:t>
      </w:r>
      <w:r w:rsidRPr="005A5007">
        <w:rPr>
          <w:sz w:val="28"/>
          <w:szCs w:val="28"/>
        </w:rPr>
        <w:t xml:space="preserve">(приложение № </w:t>
      </w:r>
      <w:r w:rsidR="008D52BF" w:rsidRPr="005A5007">
        <w:rPr>
          <w:sz w:val="28"/>
          <w:szCs w:val="28"/>
        </w:rPr>
        <w:t>5</w:t>
      </w:r>
      <w:r w:rsidRPr="005A5007">
        <w:rPr>
          <w:sz w:val="28"/>
          <w:szCs w:val="28"/>
        </w:rPr>
        <w:t>);</w:t>
      </w:r>
    </w:p>
    <w:p w:rsidR="006307F8" w:rsidRPr="005A5007" w:rsidRDefault="006307F8" w:rsidP="002B4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1.3. </w:t>
      </w:r>
      <w:r w:rsidR="009D1621" w:rsidRPr="005A5007">
        <w:rPr>
          <w:sz w:val="28"/>
          <w:szCs w:val="28"/>
        </w:rPr>
        <w:t>С</w:t>
      </w:r>
      <w:r w:rsidRPr="005A5007">
        <w:rPr>
          <w:sz w:val="28"/>
          <w:szCs w:val="28"/>
        </w:rPr>
        <w:t xml:space="preserve">писок кандидатов </w:t>
      </w:r>
      <w:r w:rsidR="00B757D4">
        <w:rPr>
          <w:sz w:val="28"/>
          <w:szCs w:val="28"/>
        </w:rPr>
        <w:t>в депутаты Совета _____________________</w:t>
      </w:r>
      <w:r w:rsidR="0018147F">
        <w:rPr>
          <w:sz w:val="28"/>
          <w:szCs w:val="28"/>
        </w:rPr>
        <w:t xml:space="preserve"> </w:t>
      </w:r>
      <w:r w:rsidR="00B757D4">
        <w:rPr>
          <w:sz w:val="28"/>
          <w:szCs w:val="28"/>
        </w:rPr>
        <w:t xml:space="preserve">Республики Татарстан </w:t>
      </w:r>
      <w:r w:rsidR="00FB7887">
        <w:rPr>
          <w:sz w:val="28"/>
          <w:szCs w:val="28"/>
        </w:rPr>
        <w:t xml:space="preserve">_________ созыва </w:t>
      </w:r>
      <w:r w:rsidR="00301A07" w:rsidRPr="005A5007">
        <w:rPr>
          <w:sz w:val="28"/>
          <w:szCs w:val="28"/>
        </w:rPr>
        <w:t xml:space="preserve">по </w:t>
      </w:r>
      <w:r w:rsidR="00B757D4">
        <w:rPr>
          <w:sz w:val="28"/>
          <w:szCs w:val="28"/>
        </w:rPr>
        <w:t xml:space="preserve">единому избирательному округу </w:t>
      </w:r>
      <w:r w:rsidRPr="005A5007">
        <w:rPr>
          <w:sz w:val="28"/>
          <w:szCs w:val="28"/>
        </w:rPr>
        <w:t>(приложени</w:t>
      </w:r>
      <w:r w:rsidR="002B40DA" w:rsidRPr="005A5007">
        <w:rPr>
          <w:sz w:val="28"/>
          <w:szCs w:val="28"/>
        </w:rPr>
        <w:t>я</w:t>
      </w:r>
      <w:r w:rsidRPr="005A5007">
        <w:rPr>
          <w:sz w:val="28"/>
          <w:szCs w:val="28"/>
        </w:rPr>
        <w:t xml:space="preserve"> № </w:t>
      </w:r>
      <w:r w:rsidR="008D52BF" w:rsidRPr="005A5007">
        <w:rPr>
          <w:sz w:val="28"/>
          <w:szCs w:val="28"/>
        </w:rPr>
        <w:t>6</w:t>
      </w:r>
      <w:r w:rsidRPr="005A5007">
        <w:rPr>
          <w:sz w:val="28"/>
          <w:szCs w:val="28"/>
        </w:rPr>
        <w:t xml:space="preserve">); </w:t>
      </w:r>
    </w:p>
    <w:p w:rsidR="006307F8" w:rsidRPr="005A5007" w:rsidRDefault="006307F8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1.4. Список граждан, включенных в список кандидатов и являющихся членами политической партии, </w:t>
      </w:r>
      <w:r w:rsidR="00845CD7" w:rsidRPr="005A5007">
        <w:rPr>
          <w:sz w:val="28"/>
          <w:szCs w:val="28"/>
        </w:rPr>
        <w:t>официально заверенный постоянно действующим руководящим органом политической партии, ее регионального отделения или иного структурного подразделения</w:t>
      </w:r>
      <w:r w:rsidRPr="005A5007">
        <w:rPr>
          <w:sz w:val="28"/>
          <w:szCs w:val="28"/>
        </w:rPr>
        <w:t xml:space="preserve"> (приложение № </w:t>
      </w:r>
      <w:r w:rsidR="008D52BF" w:rsidRPr="005A5007">
        <w:rPr>
          <w:sz w:val="28"/>
          <w:szCs w:val="28"/>
        </w:rPr>
        <w:t>7</w:t>
      </w:r>
      <w:r w:rsidRPr="005A5007">
        <w:rPr>
          <w:sz w:val="28"/>
          <w:szCs w:val="28"/>
        </w:rPr>
        <w:t>);</w:t>
      </w:r>
    </w:p>
    <w:p w:rsidR="00B3513C" w:rsidRPr="005A5007" w:rsidRDefault="006307F8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1.5. В отношении каждого из кандидатов, </w:t>
      </w:r>
      <w:r w:rsidR="00B3513C" w:rsidRPr="005A5007">
        <w:rPr>
          <w:sz w:val="28"/>
          <w:szCs w:val="28"/>
        </w:rPr>
        <w:t>включенных в список кандидатов:</w:t>
      </w:r>
    </w:p>
    <w:p w:rsidR="006307F8" w:rsidRPr="005A5007" w:rsidRDefault="006307F8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- заявление кандидата о согласии баллотироваться по единому избирательному округу (приложение № </w:t>
      </w:r>
      <w:r w:rsidR="008D52BF" w:rsidRPr="005A5007">
        <w:rPr>
          <w:sz w:val="28"/>
          <w:szCs w:val="28"/>
        </w:rPr>
        <w:t>8</w:t>
      </w:r>
      <w:r w:rsidRPr="005A5007">
        <w:rPr>
          <w:sz w:val="28"/>
          <w:szCs w:val="28"/>
        </w:rPr>
        <w:t>);</w:t>
      </w:r>
    </w:p>
    <w:p w:rsidR="00FF7774" w:rsidRPr="005A5007" w:rsidRDefault="00437B53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- копия паспорта (отдельных страниц паспорта, </w:t>
      </w:r>
      <w:r w:rsidR="006A12B5" w:rsidRPr="005A5007">
        <w:rPr>
          <w:sz w:val="28"/>
          <w:szCs w:val="28"/>
        </w:rPr>
        <w:t>определенных постановлением ЦИК России от 4 июня 2014 года № 233/1478-6</w:t>
      </w:r>
      <w:r w:rsidRPr="005A5007">
        <w:rPr>
          <w:sz w:val="28"/>
          <w:szCs w:val="28"/>
        </w:rPr>
        <w:t>) или документа, заменяющего паспорт гражданина</w:t>
      </w:r>
      <w:r w:rsidR="00B3513C" w:rsidRPr="005A5007">
        <w:rPr>
          <w:sz w:val="28"/>
          <w:szCs w:val="28"/>
        </w:rPr>
        <w:t xml:space="preserve">, </w:t>
      </w:r>
      <w:r w:rsidR="004F1958" w:rsidRPr="005A5007">
        <w:rPr>
          <w:sz w:val="28"/>
          <w:szCs w:val="28"/>
        </w:rPr>
        <w:t>заверенная кандидатом или уполномоченным представителем избирательного объединения</w:t>
      </w:r>
      <w:r w:rsidR="00344F8B" w:rsidRPr="005A5007">
        <w:rPr>
          <w:sz w:val="28"/>
          <w:szCs w:val="28"/>
        </w:rPr>
        <w:t xml:space="preserve">. </w:t>
      </w:r>
    </w:p>
    <w:p w:rsidR="00B3513C" w:rsidRPr="005A5007" w:rsidRDefault="00FF7774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lastRenderedPageBreak/>
        <w:t>- копии документов о смене фамилии, или имени, или отчества кандидатом, менявшим фамилию, или имя, или отчество;</w:t>
      </w:r>
    </w:p>
    <w:p w:rsidR="00F31ECF" w:rsidRPr="005A5007" w:rsidRDefault="00B3513C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- </w:t>
      </w:r>
      <w:r w:rsidR="006307F8" w:rsidRPr="005A5007">
        <w:rPr>
          <w:sz w:val="28"/>
          <w:szCs w:val="28"/>
        </w:rPr>
        <w:t xml:space="preserve">копии документов, подтверждающих указанные в заявлении сведения об образовании, </w:t>
      </w:r>
      <w:r w:rsidR="00F31ECF" w:rsidRPr="005A5007">
        <w:rPr>
          <w:sz w:val="28"/>
          <w:szCs w:val="28"/>
        </w:rPr>
        <w:t>заверенные уполномоченным представителем избирательного объединения;</w:t>
      </w:r>
    </w:p>
    <w:p w:rsidR="006307F8" w:rsidRPr="005A5007" w:rsidRDefault="00F31ECF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- </w:t>
      </w:r>
      <w:r w:rsidR="00594507" w:rsidRPr="005A5007">
        <w:rPr>
          <w:sz w:val="28"/>
          <w:szCs w:val="28"/>
        </w:rPr>
        <w:t>копия трудовой книжки либо выписки из трудовой книжки, либо справка с основного места работы или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</w:t>
      </w:r>
      <w:r w:rsidR="00594507" w:rsidRPr="005A5007">
        <w:rPr>
          <w:sz w:val="28"/>
          <w:szCs w:val="28"/>
          <w:vertAlign w:val="superscript"/>
        </w:rPr>
        <w:footnoteReference w:id="2"/>
      </w:r>
      <w:r w:rsidR="00594507" w:rsidRPr="005A5007">
        <w:rPr>
          <w:sz w:val="28"/>
          <w:szCs w:val="28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уполномоченным представителем избирательного объединения.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</w:t>
      </w:r>
      <w:r w:rsidR="006307F8" w:rsidRPr="005A5007">
        <w:rPr>
          <w:sz w:val="28"/>
          <w:szCs w:val="28"/>
        </w:rPr>
        <w:t>;</w:t>
      </w:r>
    </w:p>
    <w:p w:rsidR="00F31ECF" w:rsidRPr="005A5007" w:rsidRDefault="00F31ECF" w:rsidP="00F31ECF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- документы, подтверждающие указанные в заявлении сведения о том, что кандидат является депутатом, и осуществляет свои полномочия на непостоянной основе с указанием наименования соответствующего представительного органа</w:t>
      </w:r>
      <w:r w:rsidR="00D75E06" w:rsidRPr="005A5007">
        <w:rPr>
          <w:sz w:val="28"/>
          <w:szCs w:val="28"/>
        </w:rPr>
        <w:t>;</w:t>
      </w:r>
    </w:p>
    <w:p w:rsidR="00D75E06" w:rsidRPr="005A5007" w:rsidRDefault="00D75E06" w:rsidP="00E63400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- документы, подтверждающие указанные в заявлении сведения о принадлежности </w:t>
      </w:r>
      <w:r w:rsidR="004B5FE0" w:rsidRPr="005A5007">
        <w:rPr>
          <w:sz w:val="28"/>
          <w:szCs w:val="28"/>
        </w:rPr>
        <w:t xml:space="preserve">кандидата </w:t>
      </w:r>
      <w:r w:rsidRPr="005A5007">
        <w:rPr>
          <w:sz w:val="28"/>
          <w:szCs w:val="28"/>
        </w:rPr>
        <w:t>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</w:t>
      </w:r>
      <w:r w:rsidR="004B5FE0" w:rsidRPr="005A5007">
        <w:rPr>
          <w:sz w:val="28"/>
          <w:szCs w:val="28"/>
        </w:rPr>
        <w:t xml:space="preserve">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5A5007">
        <w:rPr>
          <w:sz w:val="28"/>
          <w:szCs w:val="28"/>
        </w:rPr>
        <w:t xml:space="preserve">(приложение № </w:t>
      </w:r>
      <w:r w:rsidR="004B5FE0" w:rsidRPr="005A5007">
        <w:rPr>
          <w:sz w:val="28"/>
          <w:szCs w:val="28"/>
        </w:rPr>
        <w:t>9</w:t>
      </w:r>
      <w:r w:rsidRPr="005A5007">
        <w:rPr>
          <w:sz w:val="28"/>
          <w:szCs w:val="28"/>
        </w:rPr>
        <w:t>)</w:t>
      </w:r>
      <w:r w:rsidR="004B5FE0" w:rsidRPr="005A5007">
        <w:rPr>
          <w:sz w:val="28"/>
          <w:szCs w:val="28"/>
        </w:rPr>
        <w:t>;</w:t>
      </w:r>
    </w:p>
    <w:p w:rsidR="006307F8" w:rsidRPr="005A5007" w:rsidRDefault="006307F8" w:rsidP="002A6ACE">
      <w:pPr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-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 w:rsidR="00B168B0" w:rsidRPr="005A5007">
        <w:rPr>
          <w:sz w:val="28"/>
          <w:szCs w:val="28"/>
        </w:rPr>
        <w:t xml:space="preserve"> (указанные сведения представляются по форме, установленной приложением 1 к Федеральному закону «Об основных гарантиях избирательных прав и права на участие в референдуме граждан Российской Федерации»)</w:t>
      </w:r>
      <w:r w:rsidR="00702E6C" w:rsidRPr="005A5007">
        <w:rPr>
          <w:sz w:val="28"/>
          <w:szCs w:val="28"/>
        </w:rPr>
        <w:br/>
      </w:r>
      <w:r w:rsidRPr="005A5007">
        <w:rPr>
          <w:sz w:val="28"/>
          <w:szCs w:val="28"/>
        </w:rPr>
        <w:t xml:space="preserve">(приложение № </w:t>
      </w:r>
      <w:r w:rsidR="004B5FE0" w:rsidRPr="005A5007">
        <w:rPr>
          <w:sz w:val="28"/>
          <w:szCs w:val="28"/>
        </w:rPr>
        <w:t>10</w:t>
      </w:r>
      <w:r w:rsidRPr="005A5007">
        <w:rPr>
          <w:sz w:val="28"/>
          <w:szCs w:val="28"/>
        </w:rPr>
        <w:t>);</w:t>
      </w:r>
    </w:p>
    <w:p w:rsidR="006307F8" w:rsidRPr="005A5007" w:rsidRDefault="006307F8" w:rsidP="002A6AC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1.</w:t>
      </w:r>
      <w:r w:rsidR="00B3513C" w:rsidRPr="005A5007">
        <w:rPr>
          <w:sz w:val="28"/>
          <w:szCs w:val="28"/>
        </w:rPr>
        <w:t>6</w:t>
      </w:r>
      <w:r w:rsidRPr="005A5007">
        <w:rPr>
          <w:sz w:val="28"/>
          <w:szCs w:val="28"/>
        </w:rPr>
        <w:t xml:space="preserve">. Список уполномоченных представителей избирательного </w:t>
      </w:r>
      <w:r w:rsidRPr="005A5007">
        <w:rPr>
          <w:sz w:val="28"/>
          <w:szCs w:val="28"/>
        </w:rPr>
        <w:lastRenderedPageBreak/>
        <w:t xml:space="preserve">объединения, </w:t>
      </w:r>
      <w:r w:rsidR="0060499B" w:rsidRPr="005A5007">
        <w:rPr>
          <w:sz w:val="28"/>
          <w:szCs w:val="28"/>
        </w:rPr>
        <w:t xml:space="preserve">в том числе уполномоченных представителей избирательного объединения по финансовым вопросам по форме, установленной </w:t>
      </w:r>
      <w:r w:rsidR="009D1621" w:rsidRPr="005A5007">
        <w:rPr>
          <w:sz w:val="28"/>
          <w:szCs w:val="28"/>
        </w:rPr>
        <w:t>территориальной избирательной комиссии ______________</w:t>
      </w:r>
      <w:r w:rsidR="0060499B" w:rsidRPr="005A5007">
        <w:rPr>
          <w:sz w:val="28"/>
          <w:szCs w:val="28"/>
        </w:rPr>
        <w:t xml:space="preserve"> Республики Татарстан</w:t>
      </w:r>
      <w:r w:rsidR="00FE75E3" w:rsidRPr="005A5007">
        <w:rPr>
          <w:sz w:val="28"/>
          <w:szCs w:val="28"/>
        </w:rPr>
        <w:t xml:space="preserve"> (ИКМО)</w:t>
      </w:r>
      <w:r w:rsidRPr="005A5007">
        <w:rPr>
          <w:sz w:val="28"/>
          <w:szCs w:val="28"/>
        </w:rPr>
        <w:t xml:space="preserve"> (приложение № </w:t>
      </w:r>
      <w:r w:rsidR="006D5EEF" w:rsidRPr="005A5007">
        <w:rPr>
          <w:sz w:val="28"/>
          <w:szCs w:val="28"/>
        </w:rPr>
        <w:t>1</w:t>
      </w:r>
      <w:r w:rsidR="00144A84" w:rsidRPr="005A5007">
        <w:rPr>
          <w:sz w:val="28"/>
          <w:szCs w:val="28"/>
        </w:rPr>
        <w:t>1</w:t>
      </w:r>
      <w:r w:rsidRPr="005A5007">
        <w:rPr>
          <w:sz w:val="28"/>
          <w:szCs w:val="28"/>
        </w:rPr>
        <w:t xml:space="preserve">); </w:t>
      </w:r>
    </w:p>
    <w:p w:rsidR="006307F8" w:rsidRPr="005A5007" w:rsidRDefault="006A12B5" w:rsidP="006A12B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1.7. </w:t>
      </w:r>
      <w:r w:rsidR="00460CB5" w:rsidRPr="005A5007">
        <w:rPr>
          <w:sz w:val="28"/>
          <w:szCs w:val="28"/>
        </w:rPr>
        <w:t xml:space="preserve">Заявление каждого уполномоченного представителя </w:t>
      </w:r>
      <w:r w:rsidR="006D5EEF" w:rsidRPr="005A5007">
        <w:rPr>
          <w:sz w:val="28"/>
          <w:szCs w:val="28"/>
        </w:rPr>
        <w:t>избирательного объединения</w:t>
      </w:r>
      <w:r w:rsidR="00460CB5" w:rsidRPr="005A5007">
        <w:rPr>
          <w:sz w:val="28"/>
          <w:szCs w:val="28"/>
        </w:rPr>
        <w:t xml:space="preserve">, уполномоченного представителя </w:t>
      </w:r>
      <w:r w:rsidR="006D5EEF" w:rsidRPr="005A5007">
        <w:rPr>
          <w:sz w:val="28"/>
          <w:szCs w:val="28"/>
        </w:rPr>
        <w:t xml:space="preserve">избирательного объединения по финансовым вопросам </w:t>
      </w:r>
      <w:r w:rsidR="00460CB5" w:rsidRPr="005A5007">
        <w:rPr>
          <w:sz w:val="28"/>
          <w:szCs w:val="28"/>
        </w:rPr>
        <w:t>о согласии быть уполномоченным представителем</w:t>
      </w:r>
      <w:r w:rsidR="006307F8" w:rsidRPr="005A5007">
        <w:rPr>
          <w:sz w:val="28"/>
          <w:szCs w:val="28"/>
        </w:rPr>
        <w:t xml:space="preserve">(приложение № </w:t>
      </w:r>
      <w:r w:rsidR="004B5FE0" w:rsidRPr="005A5007">
        <w:rPr>
          <w:sz w:val="28"/>
          <w:szCs w:val="28"/>
        </w:rPr>
        <w:t>1</w:t>
      </w:r>
      <w:r w:rsidR="00144A84" w:rsidRPr="005A5007">
        <w:rPr>
          <w:sz w:val="28"/>
          <w:szCs w:val="28"/>
        </w:rPr>
        <w:t>2</w:t>
      </w:r>
      <w:r w:rsidR="006307F8" w:rsidRPr="005A5007">
        <w:rPr>
          <w:sz w:val="28"/>
          <w:szCs w:val="28"/>
        </w:rPr>
        <w:t xml:space="preserve">); </w:t>
      </w:r>
    </w:p>
    <w:p w:rsidR="006307F8" w:rsidRPr="005A5007" w:rsidRDefault="006307F8" w:rsidP="002A6AC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1.</w:t>
      </w:r>
      <w:r w:rsidR="006A12B5" w:rsidRPr="005A5007">
        <w:rPr>
          <w:sz w:val="28"/>
          <w:szCs w:val="28"/>
        </w:rPr>
        <w:t>8</w:t>
      </w:r>
      <w:r w:rsidRPr="005A5007">
        <w:rPr>
          <w:sz w:val="28"/>
          <w:szCs w:val="28"/>
        </w:rPr>
        <w:t xml:space="preserve">. Доверенности на уполномоченных представителей избирательного объединения по финансовым вопросам, удостоверенные нотариально (приложение № </w:t>
      </w:r>
      <w:r w:rsidR="006D5EEF" w:rsidRPr="005A5007">
        <w:rPr>
          <w:sz w:val="28"/>
          <w:szCs w:val="28"/>
        </w:rPr>
        <w:t>1</w:t>
      </w:r>
      <w:r w:rsidR="00144A84" w:rsidRPr="005A5007">
        <w:rPr>
          <w:sz w:val="28"/>
          <w:szCs w:val="28"/>
        </w:rPr>
        <w:t>3</w:t>
      </w:r>
      <w:r w:rsidRPr="005A5007">
        <w:rPr>
          <w:sz w:val="28"/>
          <w:szCs w:val="28"/>
        </w:rPr>
        <w:t xml:space="preserve">); </w:t>
      </w:r>
    </w:p>
    <w:p w:rsidR="006307F8" w:rsidRPr="005A5007" w:rsidRDefault="006307F8" w:rsidP="002A6A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1.</w:t>
      </w:r>
      <w:r w:rsidR="00EA31D5" w:rsidRPr="005A5007">
        <w:rPr>
          <w:sz w:val="28"/>
          <w:szCs w:val="28"/>
        </w:rPr>
        <w:t>9</w:t>
      </w:r>
      <w:r w:rsidRPr="005A5007">
        <w:rPr>
          <w:sz w:val="28"/>
          <w:szCs w:val="28"/>
        </w:rPr>
        <w:t>. Нотариально заверенная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="001473EE">
        <w:rPr>
          <w:sz w:val="28"/>
          <w:szCs w:val="28"/>
        </w:rPr>
        <w:t xml:space="preserve">, </w:t>
      </w:r>
      <w:r w:rsidR="00FB7887" w:rsidRPr="00FB7887">
        <w:rPr>
          <w:sz w:val="28"/>
          <w:szCs w:val="28"/>
        </w:rPr>
        <w:t>а если избирательное объединение не является юридическим лицом - также решение о его создании</w:t>
      </w:r>
      <w:r w:rsidRPr="00FB7887">
        <w:rPr>
          <w:sz w:val="28"/>
          <w:szCs w:val="28"/>
        </w:rPr>
        <w:t>;</w:t>
      </w:r>
    </w:p>
    <w:p w:rsidR="006307F8" w:rsidRPr="005A5007" w:rsidRDefault="006307F8" w:rsidP="009140A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1.1</w:t>
      </w:r>
      <w:r w:rsidR="00FB7887">
        <w:rPr>
          <w:sz w:val="28"/>
          <w:szCs w:val="28"/>
        </w:rPr>
        <w:t>0</w:t>
      </w:r>
      <w:r w:rsidRPr="005A5007">
        <w:rPr>
          <w:sz w:val="28"/>
          <w:szCs w:val="28"/>
        </w:rPr>
        <w:t>. Эмблема избирательного объединения</w:t>
      </w:r>
      <w:r w:rsidR="00D85678" w:rsidRPr="005A5007">
        <w:rPr>
          <w:sz w:val="28"/>
          <w:szCs w:val="28"/>
        </w:rPr>
        <w:t>, описание которой содержится в его уставе, на бумажном и электронном носителе</w:t>
      </w:r>
      <w:r w:rsidR="00B60967" w:rsidRPr="005A5007">
        <w:rPr>
          <w:sz w:val="28"/>
          <w:szCs w:val="28"/>
        </w:rPr>
        <w:t>.</w:t>
      </w:r>
    </w:p>
    <w:p w:rsidR="006307F8" w:rsidRPr="005A5007" w:rsidRDefault="006307F8" w:rsidP="002A6A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7F8" w:rsidRPr="005A5007" w:rsidRDefault="006307F8" w:rsidP="002A6ACE">
      <w:pPr>
        <w:rPr>
          <w:sz w:val="28"/>
          <w:szCs w:val="28"/>
        </w:rPr>
      </w:pPr>
    </w:p>
    <w:p w:rsidR="006D5EEF" w:rsidRPr="005A5007" w:rsidRDefault="006D5EEF" w:rsidP="006D5EEF">
      <w:pPr>
        <w:ind w:firstLine="720"/>
        <w:jc w:val="both"/>
        <w:rPr>
          <w:i/>
          <w:sz w:val="28"/>
          <w:szCs w:val="28"/>
        </w:rPr>
      </w:pPr>
      <w:r w:rsidRPr="005A5007">
        <w:rPr>
          <w:i/>
          <w:sz w:val="28"/>
        </w:rPr>
        <w:t xml:space="preserve">2. </w:t>
      </w:r>
      <w:r w:rsidRPr="005A5007">
        <w:rPr>
          <w:i/>
          <w:sz w:val="28"/>
          <w:szCs w:val="28"/>
        </w:rPr>
        <w:t xml:space="preserve">Перечень документов, представляемых в </w:t>
      </w:r>
      <w:r w:rsidR="009D1621" w:rsidRPr="005A5007">
        <w:rPr>
          <w:i/>
          <w:sz w:val="28"/>
          <w:szCs w:val="28"/>
        </w:rPr>
        <w:t>территориальную</w:t>
      </w:r>
      <w:r w:rsidRPr="005A5007">
        <w:rPr>
          <w:i/>
          <w:sz w:val="28"/>
          <w:szCs w:val="28"/>
        </w:rPr>
        <w:t xml:space="preserve"> избирательную комиссию </w:t>
      </w:r>
      <w:r w:rsidR="009D1621" w:rsidRPr="005A5007">
        <w:rPr>
          <w:i/>
          <w:sz w:val="28"/>
          <w:szCs w:val="28"/>
        </w:rPr>
        <w:t xml:space="preserve">______________ </w:t>
      </w:r>
      <w:r w:rsidRPr="005A5007">
        <w:rPr>
          <w:i/>
          <w:sz w:val="28"/>
          <w:szCs w:val="28"/>
        </w:rPr>
        <w:t>Республики Татарстан</w:t>
      </w:r>
      <w:r w:rsidR="00FE75E3" w:rsidRPr="005A5007">
        <w:rPr>
          <w:i/>
          <w:sz w:val="28"/>
          <w:szCs w:val="28"/>
        </w:rPr>
        <w:t xml:space="preserve"> (ИКМО)</w:t>
      </w:r>
      <w:r w:rsidRPr="005A5007">
        <w:rPr>
          <w:i/>
          <w:sz w:val="28"/>
          <w:szCs w:val="28"/>
        </w:rPr>
        <w:t xml:space="preserve"> для регистрации списка кандидатов в депутаты Совета </w:t>
      </w:r>
      <w:r w:rsidR="00661207" w:rsidRPr="005A5007">
        <w:rPr>
          <w:i/>
          <w:sz w:val="28"/>
          <w:szCs w:val="28"/>
        </w:rPr>
        <w:t xml:space="preserve">_________________ </w:t>
      </w:r>
      <w:r w:rsidRPr="005A5007">
        <w:rPr>
          <w:i/>
          <w:sz w:val="28"/>
          <w:szCs w:val="28"/>
        </w:rPr>
        <w:t xml:space="preserve">Республики Татарстан </w:t>
      </w:r>
      <w:r w:rsidR="00661207" w:rsidRPr="005A5007">
        <w:rPr>
          <w:i/>
          <w:sz w:val="28"/>
          <w:szCs w:val="28"/>
        </w:rPr>
        <w:t>______</w:t>
      </w:r>
      <w:r w:rsidRPr="005A5007">
        <w:rPr>
          <w:i/>
          <w:color w:val="000000"/>
          <w:sz w:val="28"/>
          <w:szCs w:val="28"/>
        </w:rPr>
        <w:t xml:space="preserve"> созыва</w:t>
      </w:r>
      <w:r w:rsidRPr="005A5007">
        <w:rPr>
          <w:i/>
          <w:sz w:val="28"/>
          <w:szCs w:val="28"/>
        </w:rPr>
        <w:t>, выдвинутого избирательным объединением по единому избирательному округу</w:t>
      </w:r>
    </w:p>
    <w:p w:rsidR="006D5EEF" w:rsidRPr="005A5007" w:rsidRDefault="006D5EEF" w:rsidP="006D5EEF">
      <w:pPr>
        <w:pStyle w:val="11"/>
        <w:widowControl w:val="0"/>
        <w:ind w:firstLine="720"/>
        <w:jc w:val="both"/>
        <w:rPr>
          <w:b w:val="0"/>
          <w:i/>
          <w:sz w:val="28"/>
        </w:rPr>
      </w:pPr>
    </w:p>
    <w:p w:rsidR="006D5F98" w:rsidRPr="006D5F98" w:rsidRDefault="00A6565A" w:rsidP="006D5EEF">
      <w:pPr>
        <w:pStyle w:val="14-15"/>
        <w:spacing w:line="240" w:lineRule="auto"/>
        <w:ind w:firstLine="567"/>
        <w:rPr>
          <w:szCs w:val="28"/>
        </w:rPr>
      </w:pPr>
      <w:r w:rsidRPr="006D5F98">
        <w:rPr>
          <w:szCs w:val="28"/>
        </w:rPr>
        <w:t>2.</w:t>
      </w:r>
      <w:r w:rsidR="006D5EEF" w:rsidRPr="006D5F98">
        <w:rPr>
          <w:szCs w:val="28"/>
        </w:rPr>
        <w:t xml:space="preserve">1. Сведения о внесении уточнений и дополнений </w:t>
      </w:r>
      <w:r w:rsidR="00E812E4" w:rsidRPr="006D5F98">
        <w:t xml:space="preserve">в документы, содержащие сведения о </w:t>
      </w:r>
      <w:r w:rsidR="00575E48" w:rsidRPr="006D5F98">
        <w:t>кандидатах, выдвинутых в составе списка кандидатов, а также в иные документы, представленные в избирательную комиссию для уведомления о выдвижении списка кандидатов</w:t>
      </w:r>
      <w:r w:rsidR="0018147F">
        <w:t xml:space="preserve"> </w:t>
      </w:r>
      <w:r w:rsidR="006D5EEF" w:rsidRPr="006D5F98">
        <w:rPr>
          <w:szCs w:val="28"/>
        </w:rPr>
        <w:t xml:space="preserve">(приложение № </w:t>
      </w:r>
      <w:r w:rsidR="00B60967" w:rsidRPr="006D5F98">
        <w:rPr>
          <w:szCs w:val="28"/>
        </w:rPr>
        <w:t>1</w:t>
      </w:r>
      <w:r w:rsidR="005A5007" w:rsidRPr="006D5F98">
        <w:rPr>
          <w:szCs w:val="28"/>
        </w:rPr>
        <w:t>4</w:t>
      </w:r>
      <w:r w:rsidR="006D5EEF" w:rsidRPr="006D5F98">
        <w:rPr>
          <w:szCs w:val="28"/>
        </w:rPr>
        <w:t>);</w:t>
      </w:r>
    </w:p>
    <w:p w:rsidR="006D5EEF" w:rsidRPr="005A5007" w:rsidRDefault="006D5F98" w:rsidP="006D5F98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2.2. Сведения </w:t>
      </w:r>
      <w:r w:rsidRPr="006D5F98">
        <w:rPr>
          <w:szCs w:val="28"/>
        </w:rPr>
        <w:t>об изменениях в сведениях о кандидате, выдвинутом</w:t>
      </w:r>
      <w:r w:rsidR="0018147F">
        <w:rPr>
          <w:szCs w:val="28"/>
        </w:rPr>
        <w:t xml:space="preserve"> </w:t>
      </w:r>
      <w:r w:rsidRPr="006D5F98">
        <w:rPr>
          <w:szCs w:val="28"/>
        </w:rPr>
        <w:t xml:space="preserve">избирательным объединением в составе списка кандидатов </w:t>
      </w:r>
      <w:r>
        <w:rPr>
          <w:szCs w:val="28"/>
        </w:rPr>
        <w:br/>
      </w:r>
      <w:r w:rsidRPr="006D5F98">
        <w:rPr>
          <w:szCs w:val="28"/>
        </w:rPr>
        <w:t>(приложение № 14.1)</w:t>
      </w:r>
      <w:r>
        <w:rPr>
          <w:szCs w:val="28"/>
        </w:rPr>
        <w:t>;</w:t>
      </w:r>
    </w:p>
    <w:p w:rsidR="006D5EEF" w:rsidRPr="005A5007" w:rsidRDefault="00A6565A" w:rsidP="006D5EEF">
      <w:pPr>
        <w:pStyle w:val="14-15"/>
        <w:spacing w:line="240" w:lineRule="auto"/>
        <w:ind w:firstLine="567"/>
      </w:pPr>
      <w:r w:rsidRPr="005A5007">
        <w:t>2.</w:t>
      </w:r>
      <w:r w:rsidR="006D5F98">
        <w:t>3</w:t>
      </w:r>
      <w:r w:rsidR="006D5EEF" w:rsidRPr="005A5007">
        <w:t xml:space="preserve">. Подписные листы, пронумерованные и сброшюрованные в виде папок (при наличии) (приложение </w:t>
      </w:r>
      <w:r w:rsidR="00661207" w:rsidRPr="005A5007">
        <w:t>7</w:t>
      </w:r>
      <w:r w:rsidR="006D5EEF" w:rsidRPr="005A5007">
        <w:t>.1 к Федеральному закону «Об основных гарантиях избирательных прав и права на участие в референдуме граждан Российской Федерации (смотреть статью 35.1</w:t>
      </w:r>
      <w:r w:rsidRPr="005A5007">
        <w:t xml:space="preserve">, пункт 8 статьи 37 </w:t>
      </w:r>
      <w:r w:rsidR="006D5EEF" w:rsidRPr="005A5007">
        <w:t>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Pr="005A5007">
        <w:t>и</w:t>
      </w:r>
      <w:r w:rsidR="006D5EEF" w:rsidRPr="005A5007">
        <w:t xml:space="preserve"> 42.1</w:t>
      </w:r>
      <w:r w:rsidRPr="005A5007">
        <w:t>, 44</w:t>
      </w:r>
      <w:r w:rsidR="006D5EEF" w:rsidRPr="005A5007">
        <w:t xml:space="preserve"> Избирательного кодекса Республики Татарстан); </w:t>
      </w:r>
    </w:p>
    <w:p w:rsidR="006D5EEF" w:rsidRPr="005A5007" w:rsidRDefault="00A6565A" w:rsidP="006D5EEF">
      <w:pPr>
        <w:pStyle w:val="14-15"/>
        <w:spacing w:line="240" w:lineRule="auto"/>
        <w:ind w:firstLine="567"/>
      </w:pPr>
      <w:r w:rsidRPr="005A5007">
        <w:t>2.</w:t>
      </w:r>
      <w:r w:rsidR="006D5F98">
        <w:t>4</w:t>
      </w:r>
      <w:r w:rsidR="006D5EEF" w:rsidRPr="005A5007">
        <w:t>. Протокол об итогах сбора подписей избирателей (</w:t>
      </w:r>
      <w:r w:rsidRPr="005A5007">
        <w:rPr>
          <w:szCs w:val="28"/>
        </w:rPr>
        <w:t>если в поддержку выдвижения списка кандидатов осуществлялся сбор подписей</w:t>
      </w:r>
      <w:r w:rsidR="006D5EEF" w:rsidRPr="005A5007">
        <w:t xml:space="preserve">) (приложение № </w:t>
      </w:r>
      <w:r w:rsidR="00B60967" w:rsidRPr="005A5007">
        <w:t>1</w:t>
      </w:r>
      <w:r w:rsidR="005A5007" w:rsidRPr="005A5007">
        <w:t>5</w:t>
      </w:r>
      <w:r w:rsidR="006D5EEF" w:rsidRPr="005A5007">
        <w:t xml:space="preserve">); </w:t>
      </w:r>
    </w:p>
    <w:p w:rsidR="006D5EEF" w:rsidRPr="005A5007" w:rsidRDefault="00A6565A" w:rsidP="006923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lastRenderedPageBreak/>
        <w:t>2.</w:t>
      </w:r>
      <w:r w:rsidR="006D5F98">
        <w:rPr>
          <w:sz w:val="28"/>
          <w:szCs w:val="28"/>
        </w:rPr>
        <w:t>5</w:t>
      </w:r>
      <w:r w:rsidR="006D5EEF" w:rsidRPr="005A5007">
        <w:rPr>
          <w:sz w:val="28"/>
          <w:szCs w:val="28"/>
        </w:rPr>
        <w:t>.Документ, подтверждающий открытие специального избирательного счета избирательным объединением</w:t>
      </w:r>
      <w:r w:rsidRPr="005A5007">
        <w:rPr>
          <w:sz w:val="28"/>
          <w:szCs w:val="28"/>
        </w:rPr>
        <w:t xml:space="preserve"> (приложение № 1</w:t>
      </w:r>
      <w:r w:rsidR="005A5007" w:rsidRPr="005A5007">
        <w:rPr>
          <w:sz w:val="28"/>
          <w:szCs w:val="28"/>
        </w:rPr>
        <w:t>6</w:t>
      </w:r>
      <w:r w:rsidRPr="005A5007">
        <w:rPr>
          <w:sz w:val="28"/>
          <w:szCs w:val="28"/>
        </w:rPr>
        <w:t>);</w:t>
      </w:r>
    </w:p>
    <w:p w:rsidR="006D5EEF" w:rsidRPr="005A5007" w:rsidRDefault="00A6565A" w:rsidP="00B60967">
      <w:pPr>
        <w:pStyle w:val="14-15"/>
        <w:spacing w:line="240" w:lineRule="auto"/>
        <w:ind w:firstLine="567"/>
      </w:pPr>
      <w:r w:rsidRPr="005A5007">
        <w:rPr>
          <w:szCs w:val="28"/>
        </w:rPr>
        <w:t>2.</w:t>
      </w:r>
      <w:r w:rsidR="006D5F98">
        <w:rPr>
          <w:szCs w:val="28"/>
        </w:rPr>
        <w:t>6</w:t>
      </w:r>
      <w:r w:rsidR="006D5EEF" w:rsidRPr="005A5007">
        <w:rPr>
          <w:szCs w:val="28"/>
        </w:rPr>
        <w:t>. Две фотографии (цветные или черно-белые, на глянцевой или на матовой бумаге) каждого кандидата разме</w:t>
      </w:r>
      <w:r w:rsidR="0018147F">
        <w:rPr>
          <w:szCs w:val="28"/>
        </w:rPr>
        <w:t>ром 3х</w:t>
      </w:r>
      <w:r w:rsidR="006D5EEF" w:rsidRPr="005A5007">
        <w:rPr>
          <w:szCs w:val="28"/>
        </w:rPr>
        <w:t xml:space="preserve">4 см (без уголка). На оборотной стороне каждой фотографии указываются фамилия и инициалы кандидата. Фотографии представляются в конвертах, на которых указываются наименование избирательного объединения.  </w:t>
      </w:r>
    </w:p>
    <w:p w:rsidR="006307F8" w:rsidRPr="005A5007" w:rsidRDefault="006307F8">
      <w:pPr>
        <w:pStyle w:val="12"/>
        <w:widowControl w:val="0"/>
        <w:sectPr w:rsidR="006307F8" w:rsidRPr="005A5007" w:rsidSect="00093C01">
          <w:headerReference w:type="even" r:id="rId9"/>
          <w:footerReference w:type="first" r:id="rId10"/>
          <w:pgSz w:w="11906" w:h="16838" w:code="9"/>
          <w:pgMar w:top="1134" w:right="851" w:bottom="1134" w:left="1701" w:header="720" w:footer="720" w:gutter="0"/>
          <w:pgNumType w:start="3"/>
          <w:cols w:space="720"/>
          <w:docGrid w:linePitch="272"/>
        </w:sectPr>
      </w:pPr>
    </w:p>
    <w:p w:rsidR="0069239A" w:rsidRPr="005A5007" w:rsidRDefault="0069239A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2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69239A" w:rsidRPr="005A5007" w:rsidRDefault="0069239A" w:rsidP="0069239A">
      <w:pPr>
        <w:pStyle w:val="af9"/>
        <w:suppressAutoHyphens/>
        <w:ind w:left="5529"/>
        <w:rPr>
          <w:b w:val="0"/>
          <w:sz w:val="20"/>
        </w:rPr>
      </w:pPr>
    </w:p>
    <w:p w:rsidR="00FE531C" w:rsidRPr="005A5007" w:rsidRDefault="00FE531C" w:rsidP="00FE531C">
      <w:pPr>
        <w:ind w:left="4536"/>
        <w:jc w:val="center"/>
      </w:pPr>
    </w:p>
    <w:p w:rsidR="00425D19" w:rsidRPr="00425D19" w:rsidRDefault="00BE5F6E" w:rsidP="00425D19">
      <w:pPr>
        <w:jc w:val="center"/>
        <w:rPr>
          <w:b/>
          <w:sz w:val="28"/>
          <w:szCs w:val="28"/>
        </w:rPr>
      </w:pPr>
      <w:r w:rsidRPr="00425D19">
        <w:rPr>
          <w:b/>
          <w:sz w:val="28"/>
          <w:szCs w:val="28"/>
        </w:rPr>
        <w:t xml:space="preserve">Перечень и образцы документов, представляемых избирательным объединением </w:t>
      </w:r>
      <w:r w:rsidR="00425D19" w:rsidRPr="00425D19">
        <w:rPr>
          <w:b/>
          <w:sz w:val="28"/>
          <w:szCs w:val="28"/>
        </w:rPr>
        <w:t xml:space="preserve">в территориальную избирательную комиссию Нижнекамского района  Республики Татарстан (ИКМО) </w:t>
      </w:r>
      <w:r w:rsidRPr="00425D19">
        <w:rPr>
          <w:b/>
          <w:sz w:val="28"/>
          <w:szCs w:val="28"/>
        </w:rPr>
        <w:t xml:space="preserve">для регистрации доверенных лиц </w:t>
      </w:r>
      <w:r w:rsidR="00425D19" w:rsidRPr="00425D19">
        <w:rPr>
          <w:b/>
          <w:sz w:val="28"/>
          <w:szCs w:val="28"/>
        </w:rPr>
        <w:t xml:space="preserve">при проведении выборов депутатов Совета муниципальных образований Нижнекамского района Республики Татарстан четвертого </w:t>
      </w:r>
      <w:r w:rsidR="00425D19">
        <w:rPr>
          <w:b/>
          <w:sz w:val="28"/>
          <w:szCs w:val="28"/>
        </w:rPr>
        <w:t xml:space="preserve"> созыва </w:t>
      </w:r>
      <w:r w:rsidR="00425D19" w:rsidRPr="00425D19">
        <w:rPr>
          <w:b/>
          <w:bCs/>
          <w:sz w:val="28"/>
          <w:szCs w:val="28"/>
        </w:rPr>
        <w:t>13 сентября 2020 года</w:t>
      </w:r>
    </w:p>
    <w:p w:rsidR="005C1A16" w:rsidRDefault="005C1A16" w:rsidP="005C1A16">
      <w:pPr>
        <w:pStyle w:val="23"/>
        <w:widowControl w:val="0"/>
        <w:spacing w:line="240" w:lineRule="auto"/>
        <w:rPr>
          <w:szCs w:val="28"/>
        </w:rPr>
      </w:pPr>
    </w:p>
    <w:p w:rsidR="00425D19" w:rsidRPr="005A5007" w:rsidRDefault="00425D19" w:rsidP="005C1A16">
      <w:pPr>
        <w:pStyle w:val="23"/>
        <w:widowControl w:val="0"/>
        <w:spacing w:line="240" w:lineRule="auto"/>
      </w:pPr>
    </w:p>
    <w:p w:rsidR="005C1A16" w:rsidRPr="005A5007" w:rsidRDefault="005C1A16" w:rsidP="005C1A16">
      <w:pPr>
        <w:pStyle w:val="14-15"/>
        <w:spacing w:line="240" w:lineRule="auto"/>
        <w:ind w:firstLine="567"/>
      </w:pPr>
      <w:r w:rsidRPr="005A5007">
        <w:t xml:space="preserve">1. Представление о назначении избирательным объединением доверенных лиц (приложение № </w:t>
      </w:r>
      <w:r w:rsidR="005A5007" w:rsidRPr="005A5007">
        <w:t>17</w:t>
      </w:r>
      <w:r w:rsidRPr="005A5007">
        <w:t xml:space="preserve">); </w:t>
      </w:r>
    </w:p>
    <w:p w:rsidR="005C1A16" w:rsidRPr="005A5007" w:rsidRDefault="005C1A16" w:rsidP="005C1A16">
      <w:pPr>
        <w:pStyle w:val="14-15"/>
        <w:spacing w:line="240" w:lineRule="auto"/>
        <w:ind w:firstLine="567"/>
      </w:pPr>
      <w:r w:rsidRPr="005A5007">
        <w:t xml:space="preserve">2. Решение уполномоченного органа избирательного объединения о назначении доверенных лиц; </w:t>
      </w:r>
    </w:p>
    <w:p w:rsidR="005C1A16" w:rsidRPr="005A5007" w:rsidRDefault="005C1A16" w:rsidP="005C1A16">
      <w:pPr>
        <w:pStyle w:val="14-15"/>
        <w:spacing w:line="240" w:lineRule="auto"/>
        <w:ind w:firstLine="567"/>
      </w:pPr>
      <w:r w:rsidRPr="005A5007">
        <w:t xml:space="preserve">3. Список доверенных лиц </w:t>
      </w:r>
      <w:r w:rsidR="00EA4907" w:rsidRPr="005A5007">
        <w:t xml:space="preserve">избирательного объединения </w:t>
      </w:r>
      <w:r w:rsidR="00B60967" w:rsidRPr="005A5007">
        <w:br/>
      </w:r>
      <w:r w:rsidRPr="005A5007">
        <w:t xml:space="preserve">(приложение № </w:t>
      </w:r>
      <w:r w:rsidR="005A5007" w:rsidRPr="005A5007">
        <w:t>18</w:t>
      </w:r>
      <w:r w:rsidRPr="005A5007">
        <w:t>);</w:t>
      </w:r>
    </w:p>
    <w:p w:rsidR="005C1A16" w:rsidRPr="005A5007" w:rsidRDefault="005C1A16" w:rsidP="005C1A16">
      <w:pPr>
        <w:pStyle w:val="14-15"/>
        <w:spacing w:line="240" w:lineRule="auto"/>
        <w:ind w:firstLine="567"/>
      </w:pPr>
      <w:r w:rsidRPr="005A5007">
        <w:t xml:space="preserve">4. Заявления граждан о согласии быть доверенными лицами (приложение № </w:t>
      </w:r>
      <w:r w:rsidR="005A5007" w:rsidRPr="005A5007">
        <w:t>19</w:t>
      </w:r>
      <w:r w:rsidRPr="005A5007">
        <w:t xml:space="preserve">); </w:t>
      </w:r>
    </w:p>
    <w:p w:rsidR="005C1A16" w:rsidRPr="005A5007" w:rsidRDefault="005C1A16" w:rsidP="00EA4907">
      <w:pPr>
        <w:pStyle w:val="14-15"/>
        <w:spacing w:line="240" w:lineRule="auto"/>
        <w:ind w:firstLine="567"/>
        <w:rPr>
          <w:b/>
          <w:sz w:val="20"/>
        </w:rPr>
      </w:pPr>
      <w:r w:rsidRPr="005A5007">
        <w:t xml:space="preserve">5. Приказ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службе, в том числе в период отпуска. </w:t>
      </w:r>
    </w:p>
    <w:p w:rsidR="00B00B13" w:rsidRPr="005A5007" w:rsidRDefault="00B00B13" w:rsidP="00425D19">
      <w:pPr>
        <w:pStyle w:val="11"/>
        <w:widowControl w:val="0"/>
        <w:ind w:left="4111"/>
        <w:jc w:val="left"/>
        <w:rPr>
          <w:b w:val="0"/>
          <w:sz w:val="20"/>
        </w:rPr>
        <w:sectPr w:rsidR="00B00B13" w:rsidRPr="005A5007" w:rsidSect="00CB7629">
          <w:headerReference w:type="even" r:id="rId11"/>
          <w:footerReference w:type="default" r:id="rId12"/>
          <w:footerReference w:type="first" r:id="rId13"/>
          <w:pgSz w:w="11907" w:h="16840" w:code="9"/>
          <w:pgMar w:top="1134" w:right="851" w:bottom="1134" w:left="1701" w:header="720" w:footer="567" w:gutter="0"/>
          <w:cols w:space="720"/>
        </w:sectPr>
      </w:pPr>
    </w:p>
    <w:p w:rsidR="0069239A" w:rsidRPr="005A5007" w:rsidRDefault="0069239A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3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69239A" w:rsidRPr="005A5007" w:rsidRDefault="0069239A" w:rsidP="0069239A">
      <w:pPr>
        <w:pStyle w:val="af9"/>
        <w:suppressAutoHyphens/>
        <w:ind w:left="5529"/>
        <w:rPr>
          <w:b w:val="0"/>
          <w:sz w:val="20"/>
        </w:rPr>
      </w:pPr>
    </w:p>
    <w:p w:rsidR="00B927A1" w:rsidRPr="005A5007" w:rsidRDefault="00B927A1" w:rsidP="00B00B13">
      <w:pPr>
        <w:pStyle w:val="23"/>
        <w:widowControl w:val="0"/>
        <w:spacing w:line="240" w:lineRule="auto"/>
      </w:pPr>
    </w:p>
    <w:p w:rsidR="00B00B13" w:rsidRDefault="00E63400" w:rsidP="00BC2FA0">
      <w:pPr>
        <w:pStyle w:val="23"/>
        <w:widowControl w:val="0"/>
        <w:spacing w:line="240" w:lineRule="auto"/>
        <w:rPr>
          <w:bCs/>
          <w:szCs w:val="28"/>
        </w:rPr>
      </w:pPr>
      <w:r w:rsidRPr="005A5007">
        <w:rPr>
          <w:szCs w:val="28"/>
        </w:rPr>
        <w:t xml:space="preserve">Перечень и образцы документов, представляемых избирательным объединением </w:t>
      </w:r>
      <w:r w:rsidR="00425D19" w:rsidRPr="00425D19">
        <w:rPr>
          <w:szCs w:val="28"/>
        </w:rPr>
        <w:t xml:space="preserve">в территориальную избирательную комиссию Нижнекамского района  Республики Татарстан (ИКМО) для регистрации доверенных лиц при проведении выборов депутатов Совета муниципальных образований Нижнекамского района Республики Татарстан четвертого  созыва </w:t>
      </w:r>
      <w:r w:rsidR="00425D19" w:rsidRPr="00425D19">
        <w:rPr>
          <w:bCs/>
          <w:szCs w:val="28"/>
        </w:rPr>
        <w:t>13 сентября 2020 года</w:t>
      </w:r>
    </w:p>
    <w:p w:rsidR="00425D19" w:rsidRPr="005A5007" w:rsidRDefault="00425D19" w:rsidP="00BC2FA0">
      <w:pPr>
        <w:pStyle w:val="23"/>
        <w:widowControl w:val="0"/>
        <w:spacing w:line="240" w:lineRule="auto"/>
      </w:pPr>
    </w:p>
    <w:p w:rsidR="00B00B13" w:rsidRPr="005A5007" w:rsidRDefault="00B00B13" w:rsidP="00BC2FA0">
      <w:pPr>
        <w:pStyle w:val="14-15"/>
        <w:spacing w:line="240" w:lineRule="auto"/>
        <w:ind w:firstLine="567"/>
      </w:pPr>
      <w:r w:rsidRPr="005A5007">
        <w:t xml:space="preserve">1. Решение уполномоченного органа избирательного объединения о назначении члена </w:t>
      </w:r>
      <w:r w:rsidR="0069239A" w:rsidRPr="005A5007">
        <w:t>территориальной</w:t>
      </w:r>
      <w:r w:rsidRPr="005A5007">
        <w:t xml:space="preserve"> избирательной комиссии </w:t>
      </w:r>
      <w:r w:rsidR="0069239A" w:rsidRPr="005A5007">
        <w:t xml:space="preserve">______________ </w:t>
      </w:r>
      <w:r w:rsidRPr="005A5007">
        <w:t xml:space="preserve">Республики Татарстан </w:t>
      </w:r>
      <w:r w:rsidR="00FE75E3" w:rsidRPr="005A5007">
        <w:t xml:space="preserve">(ИКМО) </w:t>
      </w:r>
      <w:r w:rsidRPr="005A5007">
        <w:t xml:space="preserve">с правом совещательного голоса; </w:t>
      </w:r>
    </w:p>
    <w:p w:rsidR="00BC2FA0" w:rsidRPr="005A5007" w:rsidRDefault="00BC2FA0" w:rsidP="00BC2FA0">
      <w:pPr>
        <w:pStyle w:val="14-15"/>
        <w:spacing w:line="240" w:lineRule="auto"/>
        <w:ind w:firstLine="567"/>
      </w:pPr>
      <w:r w:rsidRPr="005A5007">
        <w:t>2</w:t>
      </w:r>
      <w:r w:rsidR="00B00B13" w:rsidRPr="005A5007">
        <w:t>. </w:t>
      </w:r>
      <w:r w:rsidRPr="005A5007">
        <w:t>Рекомендуется также представлять:</w:t>
      </w:r>
    </w:p>
    <w:p w:rsidR="005074F0" w:rsidRPr="005A5007" w:rsidRDefault="00BC2FA0" w:rsidP="00BC2FA0">
      <w:pPr>
        <w:pStyle w:val="14-15"/>
        <w:spacing w:line="240" w:lineRule="auto"/>
        <w:ind w:firstLine="567"/>
      </w:pPr>
      <w:r w:rsidRPr="005A5007">
        <w:t xml:space="preserve">2.1. </w:t>
      </w:r>
      <w:r w:rsidR="00B00B13" w:rsidRPr="005A5007">
        <w:t>Заявлени</w:t>
      </w:r>
      <w:r w:rsidR="00F45CE8" w:rsidRPr="005A5007">
        <w:t>е</w:t>
      </w:r>
      <w:r w:rsidR="00B00B13" w:rsidRPr="005A5007">
        <w:t xml:space="preserve"> гражданина о согласии </w:t>
      </w:r>
      <w:r w:rsidRPr="005A5007">
        <w:t xml:space="preserve">на назначение членом </w:t>
      </w:r>
      <w:r w:rsidR="0069239A" w:rsidRPr="005A5007">
        <w:t xml:space="preserve">территориальной </w:t>
      </w:r>
      <w:r w:rsidR="00B00B13" w:rsidRPr="005A5007">
        <w:t xml:space="preserve">избирательной комиссии </w:t>
      </w:r>
      <w:r w:rsidR="0069239A" w:rsidRPr="005A5007">
        <w:t xml:space="preserve">_________ </w:t>
      </w:r>
      <w:r w:rsidR="00B00B13" w:rsidRPr="005A5007">
        <w:t>Республики Татарстан</w:t>
      </w:r>
      <w:r w:rsidR="00FE75E3" w:rsidRPr="005A5007">
        <w:t xml:space="preserve"> (ИКМО)</w:t>
      </w:r>
      <w:r w:rsidR="00B00B13" w:rsidRPr="005A5007">
        <w:t xml:space="preserve"> с правом совещательного голоса (приложение № </w:t>
      </w:r>
      <w:r w:rsidR="005A5007" w:rsidRPr="005A5007">
        <w:t>20</w:t>
      </w:r>
      <w:r w:rsidR="00B00B13" w:rsidRPr="005A5007">
        <w:t>)</w:t>
      </w:r>
      <w:r w:rsidR="005074F0" w:rsidRPr="005A5007">
        <w:t>;</w:t>
      </w:r>
    </w:p>
    <w:p w:rsidR="00BC2FA0" w:rsidRPr="005A5007" w:rsidRDefault="00BC2FA0" w:rsidP="00BC2FA0">
      <w:pPr>
        <w:pStyle w:val="14-15"/>
        <w:spacing w:line="240" w:lineRule="auto"/>
        <w:ind w:firstLine="567"/>
        <w:rPr>
          <w:szCs w:val="28"/>
        </w:rPr>
      </w:pPr>
      <w:r w:rsidRPr="005A5007">
        <w:rPr>
          <w:szCs w:val="28"/>
        </w:rPr>
        <w:t>2.2</w:t>
      </w:r>
      <w:r w:rsidR="005074F0" w:rsidRPr="005A5007">
        <w:rPr>
          <w:szCs w:val="28"/>
        </w:rPr>
        <w:t xml:space="preserve">. </w:t>
      </w:r>
      <w:r w:rsidRPr="005A5007">
        <w:t xml:space="preserve">Копию паспорта члена </w:t>
      </w:r>
      <w:r w:rsidR="0069239A" w:rsidRPr="005A5007">
        <w:rPr>
          <w:szCs w:val="28"/>
        </w:rPr>
        <w:t>территориальной</w:t>
      </w:r>
      <w:r w:rsidRPr="005A5007">
        <w:rPr>
          <w:szCs w:val="28"/>
        </w:rPr>
        <w:t xml:space="preserve"> избирательной комиссии </w:t>
      </w:r>
      <w:r w:rsidR="00FE75E3" w:rsidRPr="005A5007">
        <w:rPr>
          <w:szCs w:val="28"/>
        </w:rPr>
        <w:t xml:space="preserve">_______________ </w:t>
      </w:r>
      <w:r w:rsidRPr="005A5007">
        <w:rPr>
          <w:szCs w:val="28"/>
        </w:rPr>
        <w:t>Республики Татарстан</w:t>
      </w:r>
      <w:r w:rsidR="00425D19">
        <w:rPr>
          <w:szCs w:val="28"/>
        </w:rPr>
        <w:t xml:space="preserve"> </w:t>
      </w:r>
      <w:r w:rsidR="00FE75E3" w:rsidRPr="005A5007">
        <w:t xml:space="preserve">(ИКМО) </w:t>
      </w:r>
      <w:r w:rsidRPr="005A5007">
        <w:t>с правом совещательного голоса или документа, заменяющего паспорт гражданина.</w:t>
      </w:r>
    </w:p>
    <w:p w:rsidR="00BC2FA0" w:rsidRPr="005A5007" w:rsidRDefault="00BC2FA0" w:rsidP="00BC2FA0">
      <w:pPr>
        <w:pStyle w:val="14-15"/>
        <w:spacing w:line="240" w:lineRule="auto"/>
        <w:ind w:firstLine="567"/>
        <w:rPr>
          <w:szCs w:val="28"/>
        </w:rPr>
      </w:pPr>
    </w:p>
    <w:p w:rsidR="002B4BA1" w:rsidRPr="005A5007" w:rsidRDefault="002B4BA1" w:rsidP="002B4BA1">
      <w:pPr>
        <w:pStyle w:val="14-15"/>
        <w:spacing w:line="240" w:lineRule="auto"/>
        <w:ind w:firstLine="567"/>
        <w:rPr>
          <w:b/>
          <w:sz w:val="20"/>
        </w:rPr>
      </w:pPr>
    </w:p>
    <w:p w:rsidR="005C1A16" w:rsidRPr="005A5007" w:rsidRDefault="005C1A16" w:rsidP="002A6ACE">
      <w:pPr>
        <w:pStyle w:val="11"/>
        <w:widowControl w:val="0"/>
        <w:ind w:left="4111"/>
        <w:rPr>
          <w:b w:val="0"/>
          <w:sz w:val="20"/>
        </w:rPr>
        <w:sectPr w:rsidR="005C1A16" w:rsidRPr="005A5007" w:rsidSect="00CB7629">
          <w:footnotePr>
            <w:numRestart w:val="eachSect"/>
          </w:footnotePr>
          <w:pgSz w:w="11907" w:h="16840" w:code="9"/>
          <w:pgMar w:top="1134" w:right="851" w:bottom="1134" w:left="1701" w:header="720" w:footer="567" w:gutter="0"/>
          <w:cols w:space="720"/>
        </w:sectPr>
      </w:pPr>
    </w:p>
    <w:p w:rsidR="00FE75E3" w:rsidRPr="005A5007" w:rsidRDefault="00FE75E3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4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FE75E3" w:rsidRPr="005A5007" w:rsidRDefault="00FE75E3" w:rsidP="00FE75E3">
      <w:pPr>
        <w:pStyle w:val="af9"/>
        <w:suppressAutoHyphens/>
        <w:ind w:left="5529"/>
        <w:rPr>
          <w:b w:val="0"/>
          <w:sz w:val="20"/>
        </w:rPr>
      </w:pPr>
    </w:p>
    <w:p w:rsidR="00FE531C" w:rsidRPr="005A5007" w:rsidRDefault="00FE531C" w:rsidP="00FE531C">
      <w:pPr>
        <w:ind w:left="4536"/>
        <w:jc w:val="center"/>
        <w:rPr>
          <w:sz w:val="28"/>
          <w:szCs w:val="28"/>
        </w:rPr>
      </w:pPr>
    </w:p>
    <w:p w:rsidR="006307F8" w:rsidRPr="005A5007" w:rsidRDefault="006307F8" w:rsidP="00FE75E3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В </w:t>
      </w:r>
      <w:r w:rsidR="00FE75E3" w:rsidRPr="005A5007">
        <w:rPr>
          <w:sz w:val="28"/>
          <w:szCs w:val="28"/>
        </w:rPr>
        <w:t>территориальную</w:t>
      </w:r>
      <w:r w:rsidRPr="005A5007">
        <w:rPr>
          <w:sz w:val="28"/>
          <w:szCs w:val="28"/>
        </w:rPr>
        <w:t xml:space="preserve"> избирательную комиссию </w:t>
      </w:r>
      <w:r w:rsidR="00FE75E3" w:rsidRPr="005A5007">
        <w:rPr>
          <w:sz w:val="28"/>
          <w:szCs w:val="28"/>
        </w:rPr>
        <w:t xml:space="preserve">_______________________ </w:t>
      </w:r>
      <w:r w:rsidRPr="005A5007">
        <w:rPr>
          <w:sz w:val="28"/>
          <w:szCs w:val="28"/>
        </w:rPr>
        <w:t>Республики Татарстан</w:t>
      </w:r>
      <w:r w:rsidR="00FE75E3" w:rsidRPr="005A5007">
        <w:rPr>
          <w:sz w:val="28"/>
          <w:szCs w:val="28"/>
        </w:rPr>
        <w:t xml:space="preserve"> (избирательную комиссию муниципального образования _____________________________________)</w:t>
      </w:r>
    </w:p>
    <w:p w:rsidR="006307F8" w:rsidRPr="005A5007" w:rsidRDefault="00FE75E3" w:rsidP="002A6ACE">
      <w:pPr>
        <w:pStyle w:val="12"/>
        <w:widowControl w:val="0"/>
        <w:ind w:left="3969"/>
        <w:jc w:val="center"/>
        <w:rPr>
          <w:sz w:val="26"/>
          <w:vertAlign w:val="superscript"/>
        </w:rPr>
      </w:pPr>
      <w:r w:rsidRPr="005A5007">
        <w:rPr>
          <w:sz w:val="26"/>
          <w:vertAlign w:val="superscript"/>
        </w:rPr>
        <w:t>наименование муниципального образования</w:t>
      </w:r>
    </w:p>
    <w:p w:rsidR="00D25456" w:rsidRPr="005A5007" w:rsidRDefault="00D25456" w:rsidP="00D25456">
      <w:pPr>
        <w:pStyle w:val="2"/>
        <w:widowControl w:val="0"/>
        <w:jc w:val="center"/>
        <w:rPr>
          <w:szCs w:val="28"/>
        </w:rPr>
      </w:pPr>
    </w:p>
    <w:p w:rsidR="00D25456" w:rsidRPr="005A5007" w:rsidRDefault="00D25456" w:rsidP="00D25456">
      <w:pPr>
        <w:pStyle w:val="2"/>
        <w:widowControl w:val="0"/>
        <w:jc w:val="center"/>
        <w:rPr>
          <w:szCs w:val="28"/>
        </w:rPr>
      </w:pPr>
    </w:p>
    <w:p w:rsidR="006307F8" w:rsidRPr="005A5007" w:rsidRDefault="006307F8" w:rsidP="00D25456">
      <w:pPr>
        <w:pStyle w:val="2"/>
        <w:widowControl w:val="0"/>
        <w:jc w:val="center"/>
        <w:rPr>
          <w:szCs w:val="28"/>
        </w:rPr>
      </w:pPr>
      <w:r w:rsidRPr="005A5007">
        <w:rPr>
          <w:szCs w:val="28"/>
        </w:rPr>
        <w:t>Уведомление</w:t>
      </w:r>
    </w:p>
    <w:p w:rsidR="006307F8" w:rsidRPr="005A5007" w:rsidRDefault="006307F8" w:rsidP="002A6ACE">
      <w:pPr>
        <w:rPr>
          <w:sz w:val="28"/>
          <w:szCs w:val="28"/>
        </w:rPr>
      </w:pPr>
    </w:p>
    <w:p w:rsidR="00CB7629" w:rsidRPr="005A5007" w:rsidRDefault="00CB7629" w:rsidP="00CB7629">
      <w:pPr>
        <w:ind w:firstLine="72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Настоящим уведомляем, что в соответствии со статьей 37 Избирательного кодекса Республики Татарстан решением съезда (конференции, общего собрания …) ___________________________________</w:t>
      </w:r>
    </w:p>
    <w:p w:rsidR="00CB7629" w:rsidRPr="005A5007" w:rsidRDefault="00CB7629" w:rsidP="00CB7629">
      <w:pPr>
        <w:jc w:val="both"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:rsidR="00CB7629" w:rsidRPr="005A5007" w:rsidRDefault="00CB7629" w:rsidP="00CB7629">
      <w:pPr>
        <w:pStyle w:val="12"/>
        <w:jc w:val="center"/>
        <w:rPr>
          <w:sz w:val="28"/>
          <w:vertAlign w:val="superscript"/>
        </w:rPr>
      </w:pPr>
      <w:r w:rsidRPr="005A5007">
        <w:rPr>
          <w:sz w:val="28"/>
          <w:vertAlign w:val="superscript"/>
        </w:rPr>
        <w:t>(наименование избирательного объединения)</w:t>
      </w:r>
    </w:p>
    <w:p w:rsidR="00CB7629" w:rsidRPr="005A5007" w:rsidRDefault="00CB7629" w:rsidP="002A6ACE">
      <w:pPr>
        <w:pStyle w:val="14-15"/>
        <w:spacing w:line="240" w:lineRule="auto"/>
        <w:ind w:firstLine="0"/>
        <w:jc w:val="left"/>
        <w:rPr>
          <w:szCs w:val="28"/>
        </w:rPr>
      </w:pPr>
      <w:r w:rsidRPr="005A5007">
        <w:rPr>
          <w:szCs w:val="28"/>
        </w:rPr>
        <w:t>от ________</w:t>
      </w:r>
      <w:r w:rsidR="00FE75E3" w:rsidRPr="005A5007">
        <w:rPr>
          <w:szCs w:val="28"/>
        </w:rPr>
        <w:t>_______________</w:t>
      </w:r>
      <w:r w:rsidRPr="005A5007">
        <w:rPr>
          <w:szCs w:val="28"/>
        </w:rPr>
        <w:t>_____ выдвинут список кандидатов в депутаты</w:t>
      </w:r>
    </w:p>
    <w:p w:rsidR="00CB7629" w:rsidRPr="005A5007" w:rsidRDefault="00CB7629" w:rsidP="00FE75E3">
      <w:pPr>
        <w:pStyle w:val="12"/>
        <w:ind w:left="426" w:right="5102"/>
        <w:jc w:val="center"/>
        <w:rPr>
          <w:sz w:val="20"/>
        </w:rPr>
      </w:pPr>
      <w:r w:rsidRPr="005A5007">
        <w:rPr>
          <w:sz w:val="20"/>
        </w:rPr>
        <w:t>(дата)</w:t>
      </w:r>
    </w:p>
    <w:p w:rsidR="00CB7629" w:rsidRPr="005A5007" w:rsidRDefault="00CB7629" w:rsidP="002A6ACE">
      <w:pPr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Совета </w:t>
      </w:r>
      <w:r w:rsidR="00FE75E3" w:rsidRPr="005A5007">
        <w:rPr>
          <w:sz w:val="28"/>
          <w:szCs w:val="28"/>
        </w:rPr>
        <w:t xml:space="preserve">_____________________ </w:t>
      </w:r>
      <w:r w:rsidRPr="005A5007">
        <w:rPr>
          <w:sz w:val="28"/>
          <w:szCs w:val="28"/>
        </w:rPr>
        <w:t xml:space="preserve">Республики Татарстан </w:t>
      </w:r>
      <w:r w:rsidR="00FE75E3" w:rsidRPr="005A5007">
        <w:rPr>
          <w:color w:val="000000"/>
          <w:sz w:val="28"/>
          <w:szCs w:val="28"/>
        </w:rPr>
        <w:t>_____________</w:t>
      </w:r>
      <w:r w:rsidRPr="005A5007">
        <w:rPr>
          <w:color w:val="000000"/>
          <w:sz w:val="28"/>
          <w:szCs w:val="28"/>
        </w:rPr>
        <w:t xml:space="preserve"> созыва</w:t>
      </w:r>
      <w:r w:rsidRPr="005A5007">
        <w:rPr>
          <w:sz w:val="28"/>
          <w:szCs w:val="28"/>
        </w:rPr>
        <w:t xml:space="preserve"> в количестве _______ человек.</w:t>
      </w:r>
    </w:p>
    <w:p w:rsidR="00CB7629" w:rsidRPr="005A5007" w:rsidRDefault="00CB7629" w:rsidP="002A6ACE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Представляются следующие документы для заверения списка кандидатов:</w:t>
      </w:r>
    </w:p>
    <w:p w:rsidR="00B80ECA" w:rsidRPr="005A5007" w:rsidRDefault="00B80ECA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1. Протокол съезда (конференции, общего собрания) избирательного объединения с решением о выдвижении списка кандидатов, а также решение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 на ______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2</w:t>
      </w:r>
      <w:r w:rsidR="00B80ECA" w:rsidRPr="005A5007">
        <w:rPr>
          <w:sz w:val="28"/>
          <w:szCs w:val="28"/>
        </w:rPr>
        <w:t xml:space="preserve">. </w:t>
      </w:r>
      <w:r w:rsidR="00FE75E3" w:rsidRPr="005A5007">
        <w:rPr>
          <w:sz w:val="28"/>
          <w:szCs w:val="28"/>
        </w:rPr>
        <w:t>С</w:t>
      </w:r>
      <w:r w:rsidR="00B80ECA" w:rsidRPr="005A5007">
        <w:rPr>
          <w:sz w:val="28"/>
          <w:szCs w:val="28"/>
        </w:rPr>
        <w:t>писок кандидатов на _____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3</w:t>
      </w:r>
      <w:r w:rsidR="00B80ECA" w:rsidRPr="005A5007">
        <w:rPr>
          <w:sz w:val="28"/>
          <w:szCs w:val="28"/>
        </w:rPr>
        <w:t>. Список граждан, включенных в список кандидатов и являющихся членами политической партии на _____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4</w:t>
      </w:r>
      <w:r w:rsidR="00B80ECA" w:rsidRPr="005A5007">
        <w:rPr>
          <w:sz w:val="28"/>
          <w:szCs w:val="28"/>
        </w:rPr>
        <w:t xml:space="preserve">. </w:t>
      </w:r>
      <w:r w:rsidR="00E04E69" w:rsidRPr="005A5007">
        <w:rPr>
          <w:sz w:val="28"/>
          <w:szCs w:val="28"/>
        </w:rPr>
        <w:t xml:space="preserve">Заявления каждого из кандидатов о согласии баллотироваться </w:t>
      </w:r>
      <w:r w:rsidR="001A3FC5" w:rsidRPr="005A5007">
        <w:rPr>
          <w:sz w:val="28"/>
          <w:szCs w:val="28"/>
        </w:rPr>
        <w:t xml:space="preserve">по </w:t>
      </w:r>
      <w:r w:rsidR="00B80ECA" w:rsidRPr="005A5007">
        <w:rPr>
          <w:sz w:val="28"/>
          <w:szCs w:val="28"/>
        </w:rPr>
        <w:t xml:space="preserve">единому избирательному округу </w:t>
      </w:r>
      <w:r w:rsidR="001A3FC5" w:rsidRPr="005A5007">
        <w:rPr>
          <w:sz w:val="28"/>
          <w:szCs w:val="28"/>
        </w:rPr>
        <w:t>____ штук, на _____ листах</w:t>
      </w:r>
      <w:r w:rsidR="00F31ECF" w:rsidRPr="005A5007">
        <w:rPr>
          <w:sz w:val="28"/>
          <w:szCs w:val="28"/>
        </w:rPr>
        <w:t>.</w:t>
      </w:r>
    </w:p>
    <w:p w:rsidR="00D84635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5. </w:t>
      </w:r>
      <w:r w:rsidR="00D84635" w:rsidRPr="005A5007">
        <w:rPr>
          <w:sz w:val="28"/>
          <w:szCs w:val="28"/>
        </w:rPr>
        <w:t>К</w:t>
      </w:r>
      <w:r w:rsidR="00B80ECA" w:rsidRPr="005A5007">
        <w:rPr>
          <w:sz w:val="28"/>
          <w:szCs w:val="28"/>
        </w:rPr>
        <w:t xml:space="preserve">опия паспорта (отдельных страниц паспорта, определенных ЦИК России) или документа, заменяющего паспорт гражданина, </w:t>
      </w:r>
      <w:r w:rsidR="001A3FC5" w:rsidRPr="005A5007">
        <w:rPr>
          <w:sz w:val="28"/>
          <w:szCs w:val="28"/>
        </w:rPr>
        <w:t>каждого из кандидатов</w:t>
      </w:r>
      <w:r w:rsidR="00D84635" w:rsidRPr="005A5007">
        <w:rPr>
          <w:sz w:val="28"/>
          <w:szCs w:val="28"/>
        </w:rPr>
        <w:t xml:space="preserve"> заверенная ______________________________________________</w:t>
      </w:r>
    </w:p>
    <w:p w:rsidR="00D84635" w:rsidRPr="005A5007" w:rsidRDefault="00D84635" w:rsidP="00D84635">
      <w:pPr>
        <w:pStyle w:val="21"/>
        <w:widowControl w:val="0"/>
        <w:spacing w:line="240" w:lineRule="auto"/>
        <w:ind w:left="2835" w:firstLine="0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указать: кандидатом либо уполномоченным представителем избирательного объединения</w:t>
      </w:r>
    </w:p>
    <w:p w:rsidR="001A3FC5" w:rsidRPr="005A5007" w:rsidRDefault="001A3FC5" w:rsidP="00D84635">
      <w:pPr>
        <w:pStyle w:val="21"/>
        <w:widowControl w:val="0"/>
        <w:spacing w:line="240" w:lineRule="auto"/>
        <w:ind w:firstLine="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____ штук, на _____ листах.</w:t>
      </w:r>
    </w:p>
    <w:p w:rsidR="00B80ECA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6. </w:t>
      </w:r>
      <w:r w:rsidR="00D84635" w:rsidRPr="005A5007">
        <w:rPr>
          <w:sz w:val="28"/>
          <w:szCs w:val="28"/>
        </w:rPr>
        <w:t>К</w:t>
      </w:r>
      <w:r w:rsidR="001A3FC5" w:rsidRPr="005A5007">
        <w:rPr>
          <w:sz w:val="28"/>
          <w:szCs w:val="28"/>
        </w:rPr>
        <w:t xml:space="preserve">опии документов о смене фамилии, или имени, или отчества кандидатами, менявшими фамилию, </w:t>
      </w:r>
      <w:r w:rsidR="00363C5E" w:rsidRPr="005A5007">
        <w:rPr>
          <w:sz w:val="28"/>
          <w:szCs w:val="28"/>
        </w:rPr>
        <w:t>и</w:t>
      </w:r>
      <w:r w:rsidR="001A3FC5" w:rsidRPr="005A5007">
        <w:rPr>
          <w:sz w:val="28"/>
          <w:szCs w:val="28"/>
        </w:rPr>
        <w:t>ли имя, или отчество, включенными в список кандидатов____ штук, на _____ листах</w:t>
      </w:r>
      <w:r w:rsidR="00F31ECF" w:rsidRPr="005A5007">
        <w:rPr>
          <w:sz w:val="28"/>
          <w:szCs w:val="28"/>
        </w:rPr>
        <w:t>.</w:t>
      </w:r>
    </w:p>
    <w:p w:rsidR="000753FC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lastRenderedPageBreak/>
        <w:t xml:space="preserve">7. </w:t>
      </w:r>
      <w:r w:rsidR="00E04FE2" w:rsidRPr="005A5007">
        <w:rPr>
          <w:sz w:val="28"/>
          <w:szCs w:val="28"/>
        </w:rPr>
        <w:t>К</w:t>
      </w:r>
      <w:r w:rsidR="00B80ECA" w:rsidRPr="005A5007">
        <w:rPr>
          <w:sz w:val="28"/>
          <w:szCs w:val="28"/>
        </w:rPr>
        <w:t xml:space="preserve">опии документов, подтверждающих сведения об образовании, </w:t>
      </w:r>
      <w:r w:rsidR="000753FC" w:rsidRPr="005A5007">
        <w:rPr>
          <w:sz w:val="28"/>
          <w:szCs w:val="28"/>
        </w:rPr>
        <w:t>в отношении кандидатов включенных в список кандидатов, указавших такие сведения в заявлении о согласии баллотироваться</w:t>
      </w:r>
      <w:r w:rsidR="00E04FE2" w:rsidRPr="005A5007">
        <w:rPr>
          <w:sz w:val="28"/>
          <w:szCs w:val="28"/>
        </w:rPr>
        <w:t>, заверенные уполномоченным представителем избирательного объединения</w:t>
      </w:r>
      <w:r w:rsidR="000753FC" w:rsidRPr="005A5007">
        <w:rPr>
          <w:sz w:val="28"/>
          <w:szCs w:val="28"/>
        </w:rPr>
        <w:t xml:space="preserve"> ____ штук, на _____ листах</w:t>
      </w:r>
      <w:r w:rsidR="00F31ECF" w:rsidRPr="005A5007">
        <w:rPr>
          <w:sz w:val="28"/>
          <w:szCs w:val="28"/>
        </w:rPr>
        <w:t>.</w:t>
      </w:r>
    </w:p>
    <w:p w:rsidR="000753FC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8. </w:t>
      </w:r>
      <w:r w:rsidR="00E04FE2" w:rsidRPr="005A5007">
        <w:rPr>
          <w:sz w:val="28"/>
          <w:szCs w:val="28"/>
        </w:rPr>
        <w:t>К</w:t>
      </w:r>
      <w:r w:rsidR="000753FC" w:rsidRPr="005A5007">
        <w:rPr>
          <w:sz w:val="28"/>
          <w:szCs w:val="28"/>
        </w:rPr>
        <w:t xml:space="preserve">опии документов, подтверждающих указанные в заявлении сведения об </w:t>
      </w:r>
      <w:r w:rsidR="00B80ECA" w:rsidRPr="005A5007">
        <w:rPr>
          <w:sz w:val="28"/>
          <w:szCs w:val="28"/>
        </w:rPr>
        <w:t xml:space="preserve">основном месте работы или службы, о занимаемой должности (роде занятий) </w:t>
      </w:r>
      <w:r w:rsidR="000753FC" w:rsidRPr="005A5007">
        <w:rPr>
          <w:sz w:val="28"/>
          <w:szCs w:val="28"/>
        </w:rPr>
        <w:t>кандидатов, включенных в список кандидатов</w:t>
      </w:r>
      <w:r w:rsidR="00E04FE2" w:rsidRPr="005A5007">
        <w:rPr>
          <w:sz w:val="28"/>
          <w:szCs w:val="28"/>
        </w:rPr>
        <w:t>, заверенные уполномоченным представителем избирательного объединения</w:t>
      </w:r>
      <w:r w:rsidR="000753FC" w:rsidRPr="005A5007">
        <w:rPr>
          <w:sz w:val="28"/>
          <w:szCs w:val="28"/>
        </w:rPr>
        <w:t xml:space="preserve"> ____ штук, на _____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9. </w:t>
      </w:r>
      <w:r w:rsidR="000753FC" w:rsidRPr="005A5007">
        <w:rPr>
          <w:sz w:val="28"/>
          <w:szCs w:val="28"/>
        </w:rPr>
        <w:t xml:space="preserve">Копии документов об осуществлении полномочий депутата на непостоянной основе в отношении кандидатов, включенных в список кандидатов, указавших такие сведения в заявлении о согласии баллотироваться, </w:t>
      </w:r>
      <w:r w:rsidR="00E04FE2" w:rsidRPr="005A5007">
        <w:rPr>
          <w:sz w:val="28"/>
          <w:szCs w:val="28"/>
        </w:rPr>
        <w:t xml:space="preserve">заверенные уполномоченным представителем избирательного объединения </w:t>
      </w:r>
      <w:r w:rsidR="000753FC" w:rsidRPr="005A5007">
        <w:rPr>
          <w:sz w:val="28"/>
          <w:szCs w:val="28"/>
        </w:rPr>
        <w:t>____ штук 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0753FC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10. </w:t>
      </w:r>
      <w:r w:rsidR="00363C5E" w:rsidRPr="005A5007">
        <w:rPr>
          <w:sz w:val="28"/>
          <w:szCs w:val="28"/>
        </w:rPr>
        <w:t>С</w:t>
      </w:r>
      <w:r w:rsidR="00B80ECA" w:rsidRPr="005A5007">
        <w:rPr>
          <w:sz w:val="28"/>
          <w:szCs w:val="28"/>
        </w:rPr>
        <w:t xml:space="preserve">ведения о размере и об источниках доходов, а также об имуществе, принадлежащем </w:t>
      </w:r>
      <w:r w:rsidR="00363C5E" w:rsidRPr="005A5007">
        <w:rPr>
          <w:sz w:val="28"/>
          <w:szCs w:val="28"/>
        </w:rPr>
        <w:t xml:space="preserve">каждому </w:t>
      </w:r>
      <w:r w:rsidR="00B80ECA" w:rsidRPr="005A5007">
        <w:rPr>
          <w:sz w:val="28"/>
          <w:szCs w:val="28"/>
        </w:rPr>
        <w:t>кандидату</w:t>
      </w:r>
      <w:r w:rsidR="00363C5E" w:rsidRPr="005A5007">
        <w:rPr>
          <w:sz w:val="28"/>
          <w:szCs w:val="28"/>
        </w:rPr>
        <w:t>,</w:t>
      </w:r>
      <w:r w:rsidR="00425D19">
        <w:rPr>
          <w:sz w:val="28"/>
          <w:szCs w:val="28"/>
        </w:rPr>
        <w:t xml:space="preserve"> </w:t>
      </w:r>
      <w:r w:rsidR="00363C5E" w:rsidRPr="005A5007">
        <w:rPr>
          <w:sz w:val="28"/>
          <w:szCs w:val="28"/>
        </w:rPr>
        <w:t xml:space="preserve">включенному в список кандидатов, </w:t>
      </w:r>
      <w:r w:rsidR="00B80ECA" w:rsidRPr="005A5007">
        <w:rPr>
          <w:sz w:val="28"/>
          <w:szCs w:val="28"/>
        </w:rPr>
        <w:t>на праве собственности (в том числе совместной собственности), о вкладах в банках, ценных бумагах</w:t>
      </w:r>
      <w:r w:rsidR="00363C5E" w:rsidRPr="005A5007">
        <w:rPr>
          <w:sz w:val="28"/>
          <w:szCs w:val="28"/>
        </w:rPr>
        <w:t>____ штук 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4328F5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11. </w:t>
      </w:r>
      <w:r w:rsidR="00B80ECA" w:rsidRPr="005A5007">
        <w:rPr>
          <w:sz w:val="28"/>
          <w:szCs w:val="28"/>
        </w:rPr>
        <w:t xml:space="preserve">Список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 </w:t>
      </w:r>
      <w:r w:rsidR="00363C5E" w:rsidRPr="005A5007">
        <w:rPr>
          <w:sz w:val="28"/>
          <w:szCs w:val="28"/>
        </w:rPr>
        <w:t>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B80E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</w:t>
      </w:r>
      <w:r w:rsidR="00554917">
        <w:rPr>
          <w:sz w:val="28"/>
          <w:szCs w:val="28"/>
        </w:rPr>
        <w:t>2</w:t>
      </w:r>
      <w:r w:rsidR="00B80ECA" w:rsidRPr="005A5007">
        <w:rPr>
          <w:sz w:val="28"/>
          <w:szCs w:val="28"/>
        </w:rPr>
        <w:t xml:space="preserve">. Заявление каждого уполномоченного представителя избирательного объединения, уполномоченного представителя избирательного объединения по финансовым вопросам о согласии быть уполномоченным представителем </w:t>
      </w:r>
      <w:r w:rsidR="00363C5E" w:rsidRPr="005A5007">
        <w:rPr>
          <w:sz w:val="28"/>
          <w:szCs w:val="28"/>
        </w:rPr>
        <w:t>____ штук 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B80EC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</w:t>
      </w:r>
      <w:r w:rsidR="00554917">
        <w:rPr>
          <w:sz w:val="28"/>
          <w:szCs w:val="28"/>
        </w:rPr>
        <w:t>3</w:t>
      </w:r>
      <w:r w:rsidRPr="005A5007">
        <w:rPr>
          <w:sz w:val="28"/>
          <w:szCs w:val="28"/>
        </w:rPr>
        <w:t>.</w:t>
      </w:r>
      <w:r w:rsidR="00B80ECA" w:rsidRPr="005A5007">
        <w:rPr>
          <w:sz w:val="28"/>
          <w:szCs w:val="28"/>
        </w:rPr>
        <w:t xml:space="preserve"> Доверенности на уполномоченных представителей избирательного объединения по финансовым вопросам, удостоверенные нотариально </w:t>
      </w:r>
      <w:r w:rsidR="00363C5E" w:rsidRPr="005A5007">
        <w:rPr>
          <w:sz w:val="28"/>
          <w:szCs w:val="28"/>
        </w:rPr>
        <w:t>____ штук 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B80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</w:t>
      </w:r>
      <w:r w:rsidR="00554917">
        <w:rPr>
          <w:sz w:val="28"/>
          <w:szCs w:val="28"/>
        </w:rPr>
        <w:t>4</w:t>
      </w:r>
      <w:r w:rsidR="00B80ECA" w:rsidRPr="005A5007">
        <w:rPr>
          <w:sz w:val="28"/>
          <w:szCs w:val="28"/>
        </w:rPr>
        <w:t>. Нотариально заверенная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="005B1D12">
        <w:rPr>
          <w:sz w:val="28"/>
          <w:szCs w:val="28"/>
        </w:rPr>
        <w:t xml:space="preserve">, </w:t>
      </w:r>
      <w:r w:rsidR="005B1D12" w:rsidRPr="00FB7887">
        <w:rPr>
          <w:sz w:val="28"/>
          <w:szCs w:val="28"/>
        </w:rPr>
        <w:t>а если изб</w:t>
      </w:r>
      <w:r w:rsidR="00FB7887" w:rsidRPr="00FB7887">
        <w:rPr>
          <w:sz w:val="28"/>
          <w:szCs w:val="28"/>
        </w:rPr>
        <w:t xml:space="preserve">ирательное </w:t>
      </w:r>
      <w:r w:rsidR="005B1D12" w:rsidRPr="00FB7887">
        <w:rPr>
          <w:sz w:val="28"/>
          <w:szCs w:val="28"/>
        </w:rPr>
        <w:t>объед</w:t>
      </w:r>
      <w:r w:rsidR="00FB7887" w:rsidRPr="00FB7887">
        <w:rPr>
          <w:sz w:val="28"/>
          <w:szCs w:val="28"/>
        </w:rPr>
        <w:t>инение</w:t>
      </w:r>
      <w:r w:rsidR="005B1D12" w:rsidRPr="00FB7887">
        <w:rPr>
          <w:sz w:val="28"/>
          <w:szCs w:val="28"/>
        </w:rPr>
        <w:t xml:space="preserve"> не яв</w:t>
      </w:r>
      <w:r w:rsidR="00FB7887" w:rsidRPr="00FB7887">
        <w:rPr>
          <w:sz w:val="28"/>
          <w:szCs w:val="28"/>
        </w:rPr>
        <w:t>ляется</w:t>
      </w:r>
      <w:r w:rsidR="00425D19">
        <w:rPr>
          <w:sz w:val="28"/>
          <w:szCs w:val="28"/>
        </w:rPr>
        <w:t xml:space="preserve"> </w:t>
      </w:r>
      <w:r w:rsidR="00FB7887" w:rsidRPr="00FB7887">
        <w:rPr>
          <w:sz w:val="28"/>
          <w:szCs w:val="28"/>
        </w:rPr>
        <w:t>юридическим</w:t>
      </w:r>
      <w:r w:rsidR="005B1D12" w:rsidRPr="00FB7887">
        <w:rPr>
          <w:sz w:val="28"/>
          <w:szCs w:val="28"/>
        </w:rPr>
        <w:t xml:space="preserve"> лицом</w:t>
      </w:r>
      <w:r w:rsidR="00FB7887" w:rsidRPr="00FB7887">
        <w:rPr>
          <w:sz w:val="28"/>
          <w:szCs w:val="28"/>
        </w:rPr>
        <w:t xml:space="preserve"> -</w:t>
      </w:r>
      <w:r w:rsidR="005B1D12" w:rsidRPr="00FB7887">
        <w:rPr>
          <w:sz w:val="28"/>
          <w:szCs w:val="28"/>
        </w:rPr>
        <w:t xml:space="preserve"> также решение о его </w:t>
      </w:r>
      <w:r w:rsidR="00FB7887" w:rsidRPr="00FB7887">
        <w:rPr>
          <w:sz w:val="28"/>
          <w:szCs w:val="28"/>
        </w:rPr>
        <w:t>создании</w:t>
      </w:r>
      <w:r w:rsidR="00363C5E" w:rsidRPr="005A5007">
        <w:rPr>
          <w:sz w:val="28"/>
          <w:szCs w:val="28"/>
        </w:rPr>
        <w:t xml:space="preserve"> 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420782" w:rsidP="005B1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1</w:t>
      </w:r>
      <w:r w:rsidR="00554917">
        <w:rPr>
          <w:sz w:val="28"/>
          <w:szCs w:val="28"/>
        </w:rPr>
        <w:t>5</w:t>
      </w:r>
      <w:r w:rsidR="00B80ECA" w:rsidRPr="005A5007">
        <w:rPr>
          <w:sz w:val="28"/>
          <w:szCs w:val="28"/>
        </w:rPr>
        <w:t>. Эмблема избирательного объединения</w:t>
      </w:r>
      <w:r w:rsidR="00363C5E" w:rsidRPr="005A5007">
        <w:rPr>
          <w:sz w:val="28"/>
          <w:szCs w:val="28"/>
        </w:rPr>
        <w:t xml:space="preserve"> на ___ листах</w:t>
      </w:r>
      <w:r w:rsidR="00F31ECF" w:rsidRPr="005A5007">
        <w:rPr>
          <w:sz w:val="28"/>
          <w:szCs w:val="28"/>
        </w:rPr>
        <w:t>.</w:t>
      </w:r>
    </w:p>
    <w:p w:rsidR="00B80ECA" w:rsidRPr="005A5007" w:rsidRDefault="00702E6C" w:rsidP="00B80ECA">
      <w:pPr>
        <w:pStyle w:val="14-15"/>
        <w:keepNext/>
        <w:widowControl/>
        <w:spacing w:line="240" w:lineRule="auto"/>
        <w:ind w:firstLine="567"/>
      </w:pPr>
      <w:r w:rsidRPr="005A5007">
        <w:t>1</w:t>
      </w:r>
      <w:r w:rsidR="005B1D12">
        <w:t>6</w:t>
      </w:r>
      <w:r w:rsidR="00420782" w:rsidRPr="005A5007">
        <w:t>.</w:t>
      </w:r>
      <w:r w:rsidR="00425D19">
        <w:t xml:space="preserve"> </w:t>
      </w:r>
      <w:r w:rsidR="00363C5E" w:rsidRPr="005A5007">
        <w:t xml:space="preserve">Электронный носитель, содержащий информацию, указанную в пунктах ________, </w:t>
      </w:r>
      <w:r w:rsidR="00363C5E" w:rsidRPr="005A5007">
        <w:rPr>
          <w:szCs w:val="28"/>
        </w:rPr>
        <w:t>____ штук</w:t>
      </w:r>
      <w:r w:rsidR="00B80ECA" w:rsidRPr="005A5007">
        <w:rPr>
          <w:bCs/>
          <w:szCs w:val="28"/>
        </w:rPr>
        <w:t>.</w:t>
      </w:r>
    </w:p>
    <w:p w:rsidR="006307F8" w:rsidRPr="005A5007" w:rsidRDefault="006307F8" w:rsidP="002A6A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7F8" w:rsidRPr="005A5007" w:rsidRDefault="006307F8" w:rsidP="002A6ACE">
      <w:pPr>
        <w:pStyle w:val="11"/>
        <w:widowControl w:val="0"/>
        <w:jc w:val="left"/>
        <w:rPr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1"/>
        <w:gridCol w:w="171"/>
        <w:gridCol w:w="2302"/>
        <w:gridCol w:w="171"/>
        <w:gridCol w:w="2581"/>
      </w:tblGrid>
      <w:tr w:rsidR="006307F8" w:rsidRPr="005A5007" w:rsidTr="00E46011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  <w:rPr>
                <w:sz w:val="28"/>
                <w:szCs w:val="28"/>
              </w:rPr>
            </w:pPr>
          </w:p>
        </w:tc>
      </w:tr>
      <w:tr w:rsidR="006307F8" w:rsidRPr="005A5007" w:rsidTr="00E46011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rPr>
                <w:sz w:val="28"/>
                <w:vertAlign w:val="superscript"/>
              </w:rPr>
            </w:pPr>
            <w:r w:rsidRPr="005A5007">
              <w:rPr>
                <w:sz w:val="28"/>
                <w:vertAlign w:val="superscript"/>
              </w:rPr>
              <w:t xml:space="preserve">           (дата)                 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  <w:rPr>
                <w:sz w:val="28"/>
                <w:vertAlign w:val="superscript"/>
              </w:rPr>
            </w:pPr>
            <w:r w:rsidRPr="005A5007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  <w:rPr>
                <w:sz w:val="28"/>
                <w:vertAlign w:val="superscript"/>
              </w:rPr>
            </w:pPr>
            <w:r w:rsidRPr="005A5007">
              <w:rPr>
                <w:sz w:val="28"/>
                <w:vertAlign w:val="superscript"/>
              </w:rPr>
              <w:t>(инициалы, фамилия)</w:t>
            </w:r>
          </w:p>
        </w:tc>
      </w:tr>
    </w:tbl>
    <w:p w:rsidR="006307F8" w:rsidRPr="005A5007" w:rsidRDefault="006307F8" w:rsidP="002A6ACE">
      <w:pPr>
        <w:ind w:firstLine="708"/>
      </w:pPr>
    </w:p>
    <w:p w:rsidR="00702E6C" w:rsidRPr="005A5007" w:rsidRDefault="006307F8" w:rsidP="00702E6C">
      <w:pPr>
        <w:ind w:right="5811"/>
        <w:jc w:val="center"/>
        <w:rPr>
          <w:sz w:val="24"/>
        </w:rPr>
      </w:pPr>
      <w:r w:rsidRPr="005A5007">
        <w:rPr>
          <w:sz w:val="24"/>
        </w:rPr>
        <w:t>МП</w:t>
      </w:r>
    </w:p>
    <w:p w:rsidR="006307F8" w:rsidRPr="005A5007" w:rsidRDefault="006307F8" w:rsidP="00702E6C">
      <w:pPr>
        <w:ind w:right="5811"/>
        <w:jc w:val="center"/>
        <w:rPr>
          <w:sz w:val="24"/>
        </w:rPr>
      </w:pPr>
      <w:r w:rsidRPr="005A5007">
        <w:rPr>
          <w:sz w:val="24"/>
        </w:rPr>
        <w:t>избирательного объединения</w:t>
      </w:r>
    </w:p>
    <w:p w:rsidR="00D25456" w:rsidRPr="005A5007" w:rsidRDefault="00D25456" w:rsidP="002A6ACE">
      <w:pPr>
        <w:pStyle w:val="11"/>
        <w:widowControl w:val="0"/>
        <w:ind w:left="4111"/>
        <w:rPr>
          <w:b w:val="0"/>
          <w:sz w:val="20"/>
        </w:rPr>
      </w:pPr>
    </w:p>
    <w:p w:rsidR="00E46011" w:rsidRPr="005A5007" w:rsidRDefault="00E46011" w:rsidP="002A6ACE">
      <w:pPr>
        <w:pStyle w:val="11"/>
        <w:widowControl w:val="0"/>
        <w:ind w:left="4111"/>
        <w:rPr>
          <w:b w:val="0"/>
          <w:sz w:val="20"/>
        </w:rPr>
        <w:sectPr w:rsidR="00E46011" w:rsidRPr="005A5007" w:rsidSect="00CB7629">
          <w:pgSz w:w="11907" w:h="16840" w:code="9"/>
          <w:pgMar w:top="1134" w:right="851" w:bottom="1134" w:left="1701" w:header="720" w:footer="567" w:gutter="0"/>
          <w:cols w:space="720"/>
        </w:sectPr>
      </w:pPr>
    </w:p>
    <w:p w:rsidR="004328F5" w:rsidRPr="005A5007" w:rsidRDefault="004328F5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5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467A3F" w:rsidRPr="005A5007" w:rsidRDefault="00467A3F" w:rsidP="00467A3F">
      <w:pPr>
        <w:ind w:left="4536"/>
        <w:jc w:val="center"/>
        <w:rPr>
          <w:sz w:val="40"/>
          <w:szCs w:val="28"/>
        </w:rPr>
      </w:pPr>
    </w:p>
    <w:p w:rsidR="006307F8" w:rsidRPr="005A5007" w:rsidRDefault="006307F8" w:rsidP="002A6ACE">
      <w:pPr>
        <w:pStyle w:val="11"/>
        <w:widowControl w:val="0"/>
        <w:ind w:left="4111"/>
        <w:rPr>
          <w:b w:val="0"/>
        </w:rPr>
      </w:pPr>
    </w:p>
    <w:p w:rsidR="00E46011" w:rsidRPr="005A5007" w:rsidRDefault="00861799" w:rsidP="00861799">
      <w:pPr>
        <w:ind w:left="5670"/>
        <w:jc w:val="center"/>
        <w:rPr>
          <w:sz w:val="24"/>
          <w:szCs w:val="24"/>
        </w:rPr>
      </w:pPr>
      <w:r w:rsidRPr="005A5007">
        <w:rPr>
          <w:sz w:val="24"/>
          <w:szCs w:val="24"/>
        </w:rPr>
        <w:t>Республика Татарстан</w:t>
      </w:r>
    </w:p>
    <w:p w:rsidR="00E46011" w:rsidRPr="005A5007" w:rsidRDefault="00E46011" w:rsidP="00E46011">
      <w:pPr>
        <w:pBdr>
          <w:top w:val="single" w:sz="4" w:space="1" w:color="auto"/>
        </w:pBdr>
        <w:spacing w:after="240"/>
        <w:ind w:left="5670"/>
        <w:jc w:val="center"/>
        <w:rPr>
          <w:i/>
          <w:iCs/>
          <w:sz w:val="16"/>
          <w:szCs w:val="16"/>
        </w:rPr>
      </w:pPr>
      <w:r w:rsidRPr="005A5007">
        <w:rPr>
          <w:i/>
          <w:iCs/>
          <w:sz w:val="16"/>
          <w:szCs w:val="16"/>
        </w:rPr>
        <w:t>(наименование субъекта Российской Федерации)</w:t>
      </w:r>
    </w:p>
    <w:p w:rsidR="00E46011" w:rsidRPr="005A5007" w:rsidRDefault="00E46011" w:rsidP="00E46011">
      <w:pPr>
        <w:jc w:val="center"/>
        <w:rPr>
          <w:sz w:val="24"/>
          <w:szCs w:val="24"/>
        </w:rPr>
      </w:pPr>
      <w:r w:rsidRPr="005A5007">
        <w:rPr>
          <w:b/>
          <w:caps/>
          <w:sz w:val="24"/>
          <w:szCs w:val="24"/>
        </w:rPr>
        <w:t>Протокол</w:t>
      </w:r>
      <w:r w:rsidR="00863A30" w:rsidRPr="005A5007">
        <w:rPr>
          <w:rStyle w:val="af8"/>
          <w:sz w:val="24"/>
          <w:szCs w:val="24"/>
        </w:rPr>
        <w:endnoteReference w:id="2"/>
      </w:r>
    </w:p>
    <w:p w:rsidR="00E46011" w:rsidRPr="005A5007" w:rsidRDefault="00E46011" w:rsidP="00E46011">
      <w:pPr>
        <w:jc w:val="center"/>
        <w:rPr>
          <w:b/>
          <w:sz w:val="24"/>
          <w:szCs w:val="24"/>
        </w:rPr>
      </w:pPr>
      <w:r w:rsidRPr="005A5007">
        <w:rPr>
          <w:b/>
          <w:sz w:val="24"/>
          <w:szCs w:val="24"/>
        </w:rPr>
        <w:t>съезда (конференции, общего собрания )</w:t>
      </w:r>
    </w:p>
    <w:p w:rsidR="00E46011" w:rsidRPr="005A5007" w:rsidRDefault="00E46011" w:rsidP="00E46011">
      <w:pPr>
        <w:jc w:val="center"/>
        <w:rPr>
          <w:sz w:val="28"/>
          <w:szCs w:val="28"/>
        </w:rPr>
      </w:pPr>
      <w:r w:rsidRPr="005A5007">
        <w:rPr>
          <w:sz w:val="22"/>
        </w:rPr>
        <w:t>_____________________________________________________________________________________</w:t>
      </w:r>
    </w:p>
    <w:p w:rsidR="00E46011" w:rsidRPr="005A5007" w:rsidRDefault="00E46011" w:rsidP="00E46011">
      <w:pPr>
        <w:pStyle w:val="12"/>
        <w:jc w:val="center"/>
        <w:rPr>
          <w:vertAlign w:val="superscript"/>
        </w:rPr>
      </w:pPr>
      <w:r w:rsidRPr="005A5007">
        <w:rPr>
          <w:vertAlign w:val="superscript"/>
        </w:rPr>
        <w:t>(наименование избирательного объединения)</w:t>
      </w:r>
    </w:p>
    <w:p w:rsidR="00E46011" w:rsidRPr="005A5007" w:rsidRDefault="00E46011" w:rsidP="00E46011">
      <w:pPr>
        <w:pStyle w:val="12"/>
        <w:jc w:val="center"/>
        <w:rPr>
          <w:sz w:val="20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9"/>
        <w:gridCol w:w="1989"/>
        <w:gridCol w:w="190"/>
        <w:gridCol w:w="375"/>
        <w:gridCol w:w="243"/>
        <w:gridCol w:w="1433"/>
        <w:gridCol w:w="375"/>
        <w:gridCol w:w="349"/>
        <w:gridCol w:w="296"/>
      </w:tblGrid>
      <w:tr w:rsidR="00E46011" w:rsidRPr="005A5007" w:rsidTr="00E46011"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right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”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right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ind w:left="57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г.</w:t>
            </w:r>
          </w:p>
        </w:tc>
      </w:tr>
      <w:tr w:rsidR="00E46011" w:rsidRPr="005A5007" w:rsidTr="00E46011"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5A5007">
              <w:rPr>
                <w:iCs/>
                <w:sz w:val="24"/>
                <w:szCs w:val="16"/>
                <w:vertAlign w:val="superscript"/>
              </w:rPr>
              <w:t>(место проведения)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5A5007">
              <w:rPr>
                <w:iCs/>
                <w:sz w:val="24"/>
                <w:szCs w:val="16"/>
                <w:vertAlign w:val="superscript"/>
              </w:rPr>
              <w:t>(дата проведения)</w:t>
            </w:r>
          </w:p>
        </w:tc>
      </w:tr>
    </w:tbl>
    <w:p w:rsidR="00E46011" w:rsidRPr="005A5007" w:rsidRDefault="00E46011" w:rsidP="00E46011">
      <w:pPr>
        <w:rPr>
          <w:sz w:val="2"/>
          <w:szCs w:val="2"/>
        </w:rPr>
      </w:pPr>
    </w:p>
    <w:tbl>
      <w:tblPr>
        <w:tblW w:w="0" w:type="auto"/>
        <w:tblInd w:w="67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624"/>
        <w:gridCol w:w="397"/>
        <w:gridCol w:w="624"/>
      </w:tblGrid>
      <w:tr w:rsidR="00E46011" w:rsidRPr="005A5007" w:rsidTr="00D95F66">
        <w:trPr>
          <w:cantSplit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ind w:left="57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мин.</w:t>
            </w:r>
          </w:p>
        </w:tc>
      </w:tr>
      <w:tr w:rsidR="00E46011" w:rsidRPr="005A5007" w:rsidTr="00D95F66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5A5007">
              <w:rPr>
                <w:iCs/>
                <w:sz w:val="24"/>
                <w:szCs w:val="16"/>
                <w:vertAlign w:val="superscript"/>
              </w:rPr>
              <w:t>(время проведения)</w:t>
            </w:r>
          </w:p>
        </w:tc>
      </w:tr>
    </w:tbl>
    <w:p w:rsidR="00E46011" w:rsidRPr="005A5007" w:rsidRDefault="00E46011" w:rsidP="00E46011">
      <w:pPr>
        <w:spacing w:before="240"/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888"/>
        <w:gridCol w:w="314"/>
        <w:gridCol w:w="1946"/>
        <w:gridCol w:w="263"/>
      </w:tblGrid>
      <w:tr w:rsidR="00E46011" w:rsidRPr="005A5007" w:rsidTr="008245A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Число делегатов (участников)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.</w:t>
            </w:r>
          </w:p>
        </w:tc>
      </w:tr>
      <w:tr w:rsidR="00E46011" w:rsidRPr="005A5007" w:rsidTr="008245AD"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8245AD">
            <w:pPr>
              <w:jc w:val="both"/>
              <w:rPr>
                <w:vertAlign w:val="superscript"/>
              </w:rPr>
            </w:pPr>
            <w:r w:rsidRPr="005A5007">
              <w:rPr>
                <w:sz w:val="22"/>
                <w:vertAlign w:val="superscript"/>
              </w:rPr>
              <w:t>(съезда политической партии) либо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rPr>
                <w:sz w:val="16"/>
                <w:szCs w:val="16"/>
              </w:rPr>
            </w:pPr>
          </w:p>
        </w:tc>
      </w:tr>
    </w:tbl>
    <w:p w:rsidR="00E46011" w:rsidRPr="005A5007" w:rsidRDefault="00E46011" w:rsidP="00E46011">
      <w:pPr>
        <w:spacing w:before="240"/>
        <w:ind w:right="2580"/>
        <w:jc w:val="both"/>
        <w:rPr>
          <w:sz w:val="2"/>
          <w:szCs w:val="2"/>
        </w:rPr>
      </w:pPr>
      <w:r w:rsidRPr="005A5007">
        <w:rPr>
          <w:sz w:val="22"/>
          <w:szCs w:val="22"/>
        </w:rPr>
        <w:t>Число зарегистрированных делегатов (участников), присутствующих</w:t>
      </w:r>
      <w:r w:rsidRPr="005A5007">
        <w:rPr>
          <w:sz w:val="22"/>
          <w:szCs w:val="22"/>
        </w:rPr>
        <w:br/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8"/>
        <w:gridCol w:w="6466"/>
        <w:gridCol w:w="319"/>
        <w:gridCol w:w="1986"/>
        <w:gridCol w:w="267"/>
      </w:tblGrid>
      <w:tr w:rsidR="00E46011" w:rsidRPr="005A5007" w:rsidTr="008245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на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.</w:t>
            </w:r>
          </w:p>
        </w:tc>
      </w:tr>
      <w:tr w:rsidR="00E46011" w:rsidRPr="005A5007" w:rsidTr="008245AD"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both"/>
              <w:rPr>
                <w:sz w:val="22"/>
                <w:szCs w:val="22"/>
                <w:vertAlign w:val="superscript"/>
              </w:rPr>
            </w:pPr>
            <w:r w:rsidRPr="005A5007">
              <w:rPr>
                <w:sz w:val="22"/>
                <w:szCs w:val="22"/>
                <w:vertAlign w:val="superscript"/>
              </w:rPr>
              <w:t>(съезде политической партии) либо конференции (общем собрании) регионального отделения политической партии, либо заседании иного органа политической партии, структурного подразделения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rPr>
                <w:sz w:val="16"/>
                <w:szCs w:val="16"/>
              </w:rPr>
            </w:pPr>
          </w:p>
        </w:tc>
      </w:tr>
    </w:tbl>
    <w:p w:rsidR="00E46011" w:rsidRPr="005A5007" w:rsidRDefault="00E46011" w:rsidP="00E46011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83"/>
        <w:gridCol w:w="319"/>
        <w:gridCol w:w="1987"/>
        <w:gridCol w:w="267"/>
      </w:tblGrid>
      <w:tr w:rsidR="00E46011" w:rsidRPr="005A5007" w:rsidTr="008245AD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both"/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Число делегатов съезда политической партии либо делегатов (участников)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партии, необходимое для принятия решения в соответствии с уставом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.</w:t>
            </w:r>
          </w:p>
        </w:tc>
      </w:tr>
    </w:tbl>
    <w:p w:rsidR="00E46011" w:rsidRPr="005A5007" w:rsidRDefault="00E46011" w:rsidP="00E46011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83"/>
        <w:gridCol w:w="319"/>
        <w:gridCol w:w="1987"/>
        <w:gridCol w:w="267"/>
      </w:tblGrid>
      <w:tr w:rsidR="00E46011" w:rsidRPr="005A5007" w:rsidTr="008245AD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A30" w:rsidRPr="005A5007" w:rsidRDefault="00E46011" w:rsidP="00D95F66">
            <w:pPr>
              <w:jc w:val="both"/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Количество региональных отделений политической партии, делегаты от которых принимают участие в работе съезда политической партии</w:t>
            </w:r>
            <w:r w:rsidR="00863A30" w:rsidRPr="005A5007">
              <w:rPr>
                <w:rStyle w:val="af8"/>
                <w:szCs w:val="22"/>
              </w:rPr>
              <w:endnoteReference w:id="3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.</w:t>
            </w:r>
          </w:p>
        </w:tc>
      </w:tr>
    </w:tbl>
    <w:p w:rsidR="008245AD" w:rsidRPr="005A5007" w:rsidRDefault="00E46011" w:rsidP="008245AD">
      <w:pPr>
        <w:spacing w:before="240"/>
        <w:jc w:val="both"/>
        <w:rPr>
          <w:sz w:val="22"/>
          <w:szCs w:val="22"/>
        </w:rPr>
      </w:pPr>
      <w:r w:rsidRPr="005A5007">
        <w:rPr>
          <w:sz w:val="22"/>
          <w:szCs w:val="22"/>
        </w:rPr>
        <w:t>Список зарегистрированных делегатов (участников), принявших участие в работе съезда (конференции,</w:t>
      </w:r>
      <w:r w:rsidR="008245AD" w:rsidRPr="005A5007">
        <w:rPr>
          <w:sz w:val="22"/>
          <w:szCs w:val="22"/>
        </w:rPr>
        <w:t xml:space="preserve"> общего собрания)/заседании органа избирательного объединения (прилагается на _______ л.)</w:t>
      </w:r>
    </w:p>
    <w:p w:rsidR="00E46011" w:rsidRPr="005A5007" w:rsidRDefault="00E46011" w:rsidP="00E46011">
      <w:pPr>
        <w:jc w:val="center"/>
        <w:rPr>
          <w:b/>
          <w:bCs/>
          <w:sz w:val="12"/>
          <w:szCs w:val="24"/>
        </w:rPr>
      </w:pPr>
    </w:p>
    <w:p w:rsidR="00E46011" w:rsidRPr="005A5007" w:rsidRDefault="00E46011" w:rsidP="00E46011">
      <w:pPr>
        <w:jc w:val="center"/>
        <w:rPr>
          <w:b/>
          <w:bCs/>
          <w:sz w:val="24"/>
          <w:szCs w:val="24"/>
        </w:rPr>
      </w:pPr>
      <w:r w:rsidRPr="005A5007">
        <w:rPr>
          <w:b/>
          <w:bCs/>
          <w:sz w:val="24"/>
          <w:szCs w:val="24"/>
        </w:rPr>
        <w:t>Повестка дня:</w:t>
      </w:r>
    </w:p>
    <w:p w:rsidR="00E46011" w:rsidRPr="005A5007" w:rsidRDefault="00E46011" w:rsidP="00D227B3">
      <w:pPr>
        <w:ind w:firstLine="709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1. О выдвижении </w:t>
      </w:r>
      <w:r w:rsidR="008245AD" w:rsidRPr="005A5007">
        <w:rPr>
          <w:sz w:val="24"/>
          <w:szCs w:val="24"/>
        </w:rPr>
        <w:t xml:space="preserve">списка </w:t>
      </w:r>
      <w:r w:rsidRPr="005A5007">
        <w:rPr>
          <w:sz w:val="24"/>
          <w:szCs w:val="24"/>
        </w:rPr>
        <w:t>кандидат</w:t>
      </w:r>
      <w:r w:rsidR="008245AD" w:rsidRPr="005A5007">
        <w:rPr>
          <w:sz w:val="24"/>
          <w:szCs w:val="24"/>
        </w:rPr>
        <w:t>ов</w:t>
      </w:r>
      <w:r w:rsidRPr="005A5007">
        <w:rPr>
          <w:sz w:val="24"/>
          <w:szCs w:val="24"/>
        </w:rPr>
        <w:t xml:space="preserve"> в депутаты Совета </w:t>
      </w:r>
      <w:r w:rsidR="004328F5" w:rsidRPr="005A5007">
        <w:rPr>
          <w:sz w:val="24"/>
          <w:szCs w:val="24"/>
        </w:rPr>
        <w:t xml:space="preserve">___________________ </w:t>
      </w:r>
      <w:r w:rsidRPr="005A5007">
        <w:rPr>
          <w:sz w:val="24"/>
          <w:szCs w:val="24"/>
        </w:rPr>
        <w:t xml:space="preserve">Республики Татарстан </w:t>
      </w:r>
      <w:r w:rsidR="004328F5" w:rsidRPr="005A5007">
        <w:rPr>
          <w:sz w:val="24"/>
          <w:szCs w:val="24"/>
        </w:rPr>
        <w:t>___________</w:t>
      </w:r>
      <w:r w:rsidRPr="005A5007">
        <w:rPr>
          <w:sz w:val="24"/>
          <w:szCs w:val="24"/>
        </w:rPr>
        <w:t xml:space="preserve"> созыва.  </w:t>
      </w:r>
    </w:p>
    <w:p w:rsidR="00E46011" w:rsidRPr="005A5007" w:rsidRDefault="00E46011" w:rsidP="00D227B3">
      <w:pPr>
        <w:ind w:firstLine="709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2. О назначении уполномоченных представителей ____________________________</w:t>
      </w:r>
    </w:p>
    <w:p w:rsidR="00E46011" w:rsidRPr="005A5007" w:rsidRDefault="00E46011" w:rsidP="00E46011">
      <w:pPr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</w:t>
      </w:r>
      <w:r w:rsidR="00F3790A" w:rsidRPr="005A5007">
        <w:rPr>
          <w:sz w:val="24"/>
          <w:szCs w:val="24"/>
        </w:rPr>
        <w:t>_</w:t>
      </w:r>
      <w:r w:rsidRPr="005A5007">
        <w:rPr>
          <w:sz w:val="24"/>
          <w:szCs w:val="24"/>
        </w:rPr>
        <w:t>.</w:t>
      </w:r>
    </w:p>
    <w:p w:rsidR="00E46011" w:rsidRPr="005A5007" w:rsidRDefault="00E46011" w:rsidP="00E46011">
      <w:pPr>
        <w:ind w:firstLine="851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E46011" w:rsidRPr="005A5007" w:rsidRDefault="00E46011" w:rsidP="00D227B3">
      <w:pPr>
        <w:ind w:firstLine="720"/>
        <w:rPr>
          <w:sz w:val="24"/>
          <w:szCs w:val="24"/>
        </w:rPr>
      </w:pPr>
      <w:r w:rsidRPr="005A5007">
        <w:rPr>
          <w:b/>
          <w:bCs/>
          <w:sz w:val="24"/>
          <w:szCs w:val="24"/>
        </w:rPr>
        <w:t>1. Слушали: …</w:t>
      </w:r>
    </w:p>
    <w:p w:rsidR="00E46011" w:rsidRPr="005A5007" w:rsidRDefault="00E46011" w:rsidP="00D227B3">
      <w:pPr>
        <w:ind w:firstLine="720"/>
        <w:rPr>
          <w:sz w:val="24"/>
          <w:szCs w:val="24"/>
        </w:rPr>
      </w:pPr>
      <w:r w:rsidRPr="005A5007">
        <w:rPr>
          <w:b/>
          <w:bCs/>
          <w:sz w:val="24"/>
          <w:szCs w:val="24"/>
        </w:rPr>
        <w:t>Выступили: …</w:t>
      </w:r>
    </w:p>
    <w:p w:rsidR="00E46011" w:rsidRPr="005A5007" w:rsidRDefault="00E46011" w:rsidP="00D227B3">
      <w:pPr>
        <w:ind w:firstLine="720"/>
        <w:rPr>
          <w:sz w:val="24"/>
          <w:szCs w:val="24"/>
        </w:rPr>
      </w:pPr>
      <w:r w:rsidRPr="005A5007">
        <w:rPr>
          <w:b/>
          <w:bCs/>
          <w:sz w:val="24"/>
          <w:szCs w:val="24"/>
        </w:rPr>
        <w:t xml:space="preserve">Решили (постановили): </w:t>
      </w:r>
      <w:r w:rsidRPr="005A5007">
        <w:rPr>
          <w:sz w:val="24"/>
          <w:szCs w:val="24"/>
        </w:rPr>
        <w:t xml:space="preserve">в соответствии с  </w:t>
      </w:r>
    </w:p>
    <w:p w:rsidR="00E46011" w:rsidRPr="005A5007" w:rsidRDefault="00E46011" w:rsidP="00E46011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E46011" w:rsidRPr="005A5007" w:rsidRDefault="00E46011" w:rsidP="00C46CD0">
      <w:pPr>
        <w:ind w:left="5103"/>
        <w:jc w:val="center"/>
        <w:rPr>
          <w:sz w:val="24"/>
          <w:szCs w:val="24"/>
        </w:rPr>
      </w:pPr>
      <w:r w:rsidRPr="005A5007">
        <w:rPr>
          <w:iCs/>
          <w:sz w:val="24"/>
          <w:szCs w:val="16"/>
          <w:vertAlign w:val="superscript"/>
        </w:rPr>
        <w:t>(приводится ссылка на норму устава политической партии)</w:t>
      </w:r>
    </w:p>
    <w:p w:rsidR="00845CD7" w:rsidRPr="005A5007" w:rsidRDefault="00E46011" w:rsidP="00C46CD0">
      <w:pPr>
        <w:jc w:val="both"/>
        <w:rPr>
          <w:sz w:val="24"/>
          <w:szCs w:val="24"/>
        </w:rPr>
      </w:pPr>
      <w:r w:rsidRPr="005A5007">
        <w:rPr>
          <w:sz w:val="24"/>
          <w:szCs w:val="24"/>
        </w:rPr>
        <w:t>и на основании протокола счетной комиссии съезда (конференции, общего собрания, заседания</w:t>
      </w:r>
      <w:r w:rsidR="00C46CD0" w:rsidRPr="005A5007">
        <w:rPr>
          <w:sz w:val="24"/>
          <w:szCs w:val="24"/>
        </w:rPr>
        <w:t xml:space="preserve"> органа избирательного объединения) от ________________________ года о результатах тайного </w:t>
      </w:r>
      <w:r w:rsidRPr="005A5007">
        <w:rPr>
          <w:sz w:val="24"/>
          <w:szCs w:val="24"/>
        </w:rPr>
        <w:t xml:space="preserve">голосования выдвинуть </w:t>
      </w:r>
      <w:r w:rsidR="00C46CD0" w:rsidRPr="005A5007">
        <w:rPr>
          <w:sz w:val="24"/>
          <w:szCs w:val="24"/>
        </w:rPr>
        <w:t xml:space="preserve">список кандидатов </w:t>
      </w:r>
      <w:r w:rsidRPr="005A5007">
        <w:rPr>
          <w:sz w:val="24"/>
          <w:szCs w:val="24"/>
        </w:rPr>
        <w:t xml:space="preserve">в депутаты Совета </w:t>
      </w:r>
      <w:r w:rsidR="004328F5" w:rsidRPr="005A5007">
        <w:rPr>
          <w:sz w:val="24"/>
          <w:szCs w:val="24"/>
        </w:rPr>
        <w:lastRenderedPageBreak/>
        <w:t xml:space="preserve">___________________ </w:t>
      </w:r>
      <w:r w:rsidRPr="005A5007">
        <w:rPr>
          <w:sz w:val="24"/>
          <w:szCs w:val="24"/>
        </w:rPr>
        <w:t xml:space="preserve">Республики Татарстан </w:t>
      </w:r>
      <w:r w:rsidR="004328F5" w:rsidRPr="005A5007">
        <w:rPr>
          <w:sz w:val="24"/>
          <w:szCs w:val="24"/>
        </w:rPr>
        <w:t>__________</w:t>
      </w:r>
      <w:r w:rsidRPr="005A5007">
        <w:rPr>
          <w:sz w:val="24"/>
          <w:szCs w:val="24"/>
        </w:rPr>
        <w:t xml:space="preserve"> созыва</w:t>
      </w:r>
      <w:r w:rsidR="00C46CD0" w:rsidRPr="005A5007">
        <w:rPr>
          <w:sz w:val="24"/>
          <w:szCs w:val="24"/>
        </w:rPr>
        <w:t xml:space="preserve"> в количестве ________ кандидатов</w:t>
      </w:r>
      <w:r w:rsidR="00845CD7" w:rsidRPr="005A5007">
        <w:rPr>
          <w:sz w:val="24"/>
          <w:szCs w:val="24"/>
        </w:rPr>
        <w:t>:</w:t>
      </w:r>
    </w:p>
    <w:p w:rsidR="00845CD7" w:rsidRPr="005A5007" w:rsidRDefault="00845CD7" w:rsidP="00845CD7">
      <w:pPr>
        <w:ind w:firstLine="72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1. _____________________________________________________________________.</w:t>
      </w:r>
    </w:p>
    <w:p w:rsidR="00845CD7" w:rsidRPr="005A5007" w:rsidRDefault="00845CD7" w:rsidP="00845CD7">
      <w:pPr>
        <w:ind w:firstLine="72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(фамилия, имя, отчество кандидата</w:t>
      </w:r>
      <w:r w:rsidR="00D227B3" w:rsidRPr="005A5007">
        <w:rPr>
          <w:sz w:val="24"/>
          <w:szCs w:val="24"/>
          <w:vertAlign w:val="superscript"/>
        </w:rPr>
        <w:t>,</w:t>
      </w:r>
      <w:r w:rsidRPr="005A5007">
        <w:rPr>
          <w:sz w:val="24"/>
          <w:szCs w:val="24"/>
          <w:vertAlign w:val="superscript"/>
        </w:rPr>
        <w:t xml:space="preserve"> включенного в список кандидатов)</w:t>
      </w:r>
    </w:p>
    <w:p w:rsidR="00845CD7" w:rsidRPr="005A5007" w:rsidRDefault="00845CD7" w:rsidP="00845CD7">
      <w:pPr>
        <w:ind w:firstLine="72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2. _____________________________________________________________________.</w:t>
      </w:r>
    </w:p>
    <w:p w:rsidR="004328F5" w:rsidRPr="005A5007" w:rsidRDefault="004328F5" w:rsidP="004328F5">
      <w:pPr>
        <w:ind w:firstLine="72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(фамилия, имя, отчество кандидата, включенного в список кандидатов)</w:t>
      </w:r>
    </w:p>
    <w:p w:rsidR="00845CD7" w:rsidRPr="005A5007" w:rsidRDefault="00845CD7" w:rsidP="00845CD7">
      <w:pPr>
        <w:ind w:firstLine="72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3. _____________________________________________________________________.</w:t>
      </w:r>
    </w:p>
    <w:p w:rsidR="004328F5" w:rsidRPr="005A5007" w:rsidRDefault="004328F5" w:rsidP="004328F5">
      <w:pPr>
        <w:ind w:firstLine="72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(фамилия, имя, отчество кандидата, включенного в список кандидатов)</w:t>
      </w:r>
    </w:p>
    <w:p w:rsidR="00845CD7" w:rsidRPr="005A5007" w:rsidRDefault="00D227B3" w:rsidP="00845CD7">
      <w:pPr>
        <w:ind w:firstLine="72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…..</w:t>
      </w:r>
    </w:p>
    <w:p w:rsidR="00D227B3" w:rsidRPr="005A5007" w:rsidRDefault="00D227B3" w:rsidP="00845CD7">
      <w:pPr>
        <w:ind w:firstLine="720"/>
        <w:jc w:val="both"/>
        <w:rPr>
          <w:sz w:val="24"/>
          <w:szCs w:val="24"/>
        </w:rPr>
      </w:pPr>
    </w:p>
    <w:p w:rsidR="00E46011" w:rsidRPr="005A5007" w:rsidRDefault="00C46CD0" w:rsidP="00D227B3">
      <w:pPr>
        <w:ind w:firstLine="72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Список кандидатов прилагается к настоящему протоколу на ____ л.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680"/>
        <w:gridCol w:w="1899"/>
        <w:gridCol w:w="680"/>
        <w:gridCol w:w="680"/>
      </w:tblGrid>
      <w:tr w:rsidR="00E46011" w:rsidRPr="005A5007" w:rsidTr="00D95F6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227B3">
            <w:pPr>
              <w:ind w:firstLine="720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Результаты голосования</w:t>
            </w:r>
            <w:r w:rsidR="00863A30" w:rsidRPr="005A5007">
              <w:rPr>
                <w:rStyle w:val="af8"/>
                <w:sz w:val="24"/>
                <w:szCs w:val="24"/>
              </w:rPr>
              <w:endnoteReference w:id="4"/>
            </w:r>
            <w:r w:rsidR="00863A30" w:rsidRPr="005A5007">
              <w:rPr>
                <w:sz w:val="24"/>
                <w:szCs w:val="24"/>
              </w:rPr>
              <w:t>:</w:t>
            </w:r>
            <w:r w:rsidRPr="005A5007">
              <w:rPr>
                <w:sz w:val="24"/>
                <w:szCs w:val="24"/>
              </w:rPr>
              <w:t xml:space="preserve">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ind w:left="57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чел.</w:t>
            </w:r>
          </w:p>
        </w:tc>
      </w:tr>
    </w:tbl>
    <w:p w:rsidR="00E46011" w:rsidRPr="005A5007" w:rsidRDefault="00E46011" w:rsidP="00D227B3">
      <w:pPr>
        <w:ind w:firstLine="720"/>
        <w:rPr>
          <w:b/>
          <w:bCs/>
          <w:sz w:val="24"/>
          <w:szCs w:val="24"/>
        </w:rPr>
      </w:pPr>
    </w:p>
    <w:p w:rsidR="00E46011" w:rsidRPr="005A5007" w:rsidRDefault="00E46011" w:rsidP="00D227B3">
      <w:pPr>
        <w:ind w:firstLine="720"/>
        <w:rPr>
          <w:sz w:val="24"/>
          <w:szCs w:val="24"/>
        </w:rPr>
      </w:pPr>
      <w:r w:rsidRPr="005A5007">
        <w:rPr>
          <w:b/>
          <w:bCs/>
          <w:sz w:val="24"/>
          <w:szCs w:val="24"/>
        </w:rPr>
        <w:t>2.Слушали: …</w:t>
      </w:r>
    </w:p>
    <w:p w:rsidR="00E46011" w:rsidRPr="005A5007" w:rsidRDefault="00E46011" w:rsidP="00D227B3">
      <w:pPr>
        <w:ind w:firstLine="720"/>
        <w:rPr>
          <w:sz w:val="24"/>
          <w:szCs w:val="24"/>
        </w:rPr>
      </w:pPr>
      <w:r w:rsidRPr="005A5007">
        <w:rPr>
          <w:b/>
          <w:bCs/>
          <w:sz w:val="24"/>
          <w:szCs w:val="24"/>
        </w:rPr>
        <w:t>Выступили: …</w:t>
      </w:r>
    </w:p>
    <w:p w:rsidR="00E46011" w:rsidRPr="005A5007" w:rsidRDefault="00E46011" w:rsidP="00D227B3">
      <w:pPr>
        <w:ind w:firstLine="720"/>
        <w:rPr>
          <w:sz w:val="24"/>
          <w:szCs w:val="24"/>
        </w:rPr>
      </w:pPr>
      <w:r w:rsidRPr="005A5007">
        <w:rPr>
          <w:b/>
          <w:bCs/>
          <w:sz w:val="24"/>
          <w:szCs w:val="24"/>
        </w:rPr>
        <w:t xml:space="preserve">Решили (постановили): </w:t>
      </w:r>
      <w:r w:rsidRPr="005A5007">
        <w:rPr>
          <w:sz w:val="24"/>
          <w:szCs w:val="24"/>
        </w:rPr>
        <w:t xml:space="preserve">в соответствии с  </w:t>
      </w:r>
    </w:p>
    <w:p w:rsidR="00E46011" w:rsidRPr="005A5007" w:rsidRDefault="00E46011" w:rsidP="00E46011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E46011" w:rsidRPr="005A5007" w:rsidRDefault="00E46011" w:rsidP="00E46011">
      <w:pPr>
        <w:rPr>
          <w:sz w:val="24"/>
          <w:szCs w:val="24"/>
        </w:rPr>
      </w:pPr>
    </w:p>
    <w:p w:rsidR="00E46011" w:rsidRPr="005A5007" w:rsidRDefault="00E46011" w:rsidP="00E46011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5A5007">
        <w:rPr>
          <w:iCs/>
          <w:sz w:val="24"/>
          <w:szCs w:val="24"/>
          <w:vertAlign w:val="superscript"/>
        </w:rPr>
        <w:t>(приводится ссылка на норму устава политической партии)</w:t>
      </w:r>
    </w:p>
    <w:p w:rsidR="00E46011" w:rsidRPr="005A5007" w:rsidRDefault="00E46011" w:rsidP="00E46011">
      <w:pPr>
        <w:pStyle w:val="12"/>
        <w:jc w:val="both"/>
        <w:rPr>
          <w:sz w:val="28"/>
          <w:szCs w:val="28"/>
        </w:rPr>
      </w:pPr>
      <w:r w:rsidRPr="005A5007">
        <w:rPr>
          <w:szCs w:val="24"/>
        </w:rPr>
        <w:t>назначить уполномоченных представителей</w:t>
      </w:r>
      <w:r w:rsidR="00863A30" w:rsidRPr="005A5007">
        <w:rPr>
          <w:szCs w:val="24"/>
        </w:rPr>
        <w:t xml:space="preserve"> (уполномоченных представителей по финансовым вопросам)</w:t>
      </w:r>
      <w:r w:rsidRPr="005A5007">
        <w:rPr>
          <w:sz w:val="28"/>
          <w:szCs w:val="28"/>
        </w:rPr>
        <w:t xml:space="preserve"> _________________</w:t>
      </w:r>
      <w:r w:rsidR="00863A30" w:rsidRPr="005A5007">
        <w:rPr>
          <w:sz w:val="28"/>
          <w:szCs w:val="28"/>
        </w:rPr>
        <w:t>_______________</w:t>
      </w:r>
      <w:r w:rsidRPr="005A5007">
        <w:rPr>
          <w:sz w:val="28"/>
          <w:szCs w:val="28"/>
        </w:rPr>
        <w:t>_________________</w:t>
      </w:r>
    </w:p>
    <w:p w:rsidR="00E46011" w:rsidRPr="005A5007" w:rsidRDefault="00E46011" w:rsidP="00E46011">
      <w:pPr>
        <w:jc w:val="both"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:rsidR="00E46011" w:rsidRPr="005A5007" w:rsidRDefault="00E46011" w:rsidP="00E46011">
      <w:pPr>
        <w:pStyle w:val="12"/>
        <w:jc w:val="center"/>
        <w:rPr>
          <w:sz w:val="36"/>
          <w:szCs w:val="28"/>
          <w:vertAlign w:val="superscript"/>
        </w:rPr>
      </w:pPr>
      <w:r w:rsidRPr="005A5007">
        <w:rPr>
          <w:vertAlign w:val="superscript"/>
        </w:rPr>
        <w:t>(наименование избирательного объединения)</w:t>
      </w:r>
    </w:p>
    <w:p w:rsidR="00E46011" w:rsidRPr="005A5007" w:rsidRDefault="00E46011" w:rsidP="00E46011">
      <w:pPr>
        <w:rPr>
          <w:sz w:val="24"/>
          <w:szCs w:val="24"/>
        </w:rPr>
      </w:pPr>
      <w:r w:rsidRPr="005A5007">
        <w:rPr>
          <w:sz w:val="24"/>
          <w:szCs w:val="24"/>
        </w:rPr>
        <w:t>(список прилагается)</w:t>
      </w:r>
      <w:r w:rsidR="00863A30" w:rsidRPr="005A5007">
        <w:rPr>
          <w:rStyle w:val="af8"/>
          <w:szCs w:val="24"/>
        </w:rPr>
        <w:endnoteReference w:id="5"/>
      </w:r>
      <w:r w:rsidR="00863A30" w:rsidRPr="005A5007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680"/>
        <w:gridCol w:w="1899"/>
        <w:gridCol w:w="680"/>
        <w:gridCol w:w="680"/>
      </w:tblGrid>
      <w:tr w:rsidR="00E46011" w:rsidRPr="005A5007" w:rsidTr="00D95F6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227B3">
            <w:pPr>
              <w:ind w:firstLine="720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Результаты голосования: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ind w:left="57"/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чел.</w:t>
            </w:r>
          </w:p>
        </w:tc>
      </w:tr>
    </w:tbl>
    <w:p w:rsidR="00E46011" w:rsidRPr="005A5007" w:rsidRDefault="00E46011" w:rsidP="00E46011">
      <w:pPr>
        <w:ind w:firstLine="567"/>
        <w:rPr>
          <w:sz w:val="24"/>
          <w:szCs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20"/>
        <w:gridCol w:w="2657"/>
        <w:gridCol w:w="801"/>
        <w:gridCol w:w="3878"/>
      </w:tblGrid>
      <w:tr w:rsidR="00E46011" w:rsidRPr="005A5007" w:rsidTr="00C46CD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</w:tr>
      <w:tr w:rsidR="00E46011" w:rsidRPr="005A5007" w:rsidTr="00C46CD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E46011" w:rsidRPr="005A5007" w:rsidTr="00C46CD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011" w:rsidRPr="005A5007" w:rsidRDefault="00E46011" w:rsidP="00D95F66">
            <w:pPr>
              <w:jc w:val="center"/>
              <w:rPr>
                <w:sz w:val="24"/>
                <w:szCs w:val="24"/>
              </w:rPr>
            </w:pPr>
          </w:p>
        </w:tc>
      </w:tr>
      <w:tr w:rsidR="00E46011" w:rsidRPr="005A5007" w:rsidTr="00C46CD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46011" w:rsidRPr="005A5007" w:rsidRDefault="00E46011" w:rsidP="00D95F66">
            <w:pPr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E46011" w:rsidRPr="005A5007" w:rsidRDefault="00E46011" w:rsidP="00E46011">
      <w:pPr>
        <w:spacing w:before="240" w:after="60"/>
        <w:ind w:left="567" w:right="5387"/>
        <w:jc w:val="center"/>
        <w:rPr>
          <w:sz w:val="24"/>
          <w:szCs w:val="24"/>
        </w:rPr>
      </w:pPr>
      <w:r w:rsidRPr="005A5007">
        <w:rPr>
          <w:sz w:val="24"/>
          <w:szCs w:val="24"/>
        </w:rPr>
        <w:t xml:space="preserve">М.П.                                                                      </w:t>
      </w:r>
    </w:p>
    <w:p w:rsidR="00E46011" w:rsidRPr="005A5007" w:rsidRDefault="00E46011" w:rsidP="00E46011">
      <w:pPr>
        <w:pStyle w:val="11"/>
        <w:widowControl w:val="0"/>
        <w:ind w:left="4962"/>
        <w:rPr>
          <w:b w:val="0"/>
          <w:sz w:val="20"/>
        </w:rPr>
      </w:pPr>
    </w:p>
    <w:p w:rsidR="00E46011" w:rsidRPr="005A5007" w:rsidRDefault="00E46011" w:rsidP="00E46011">
      <w:pPr>
        <w:pStyle w:val="11"/>
        <w:widowControl w:val="0"/>
        <w:ind w:left="4962"/>
        <w:rPr>
          <w:b w:val="0"/>
          <w:sz w:val="20"/>
        </w:rPr>
      </w:pPr>
    </w:p>
    <w:p w:rsidR="00F3790A" w:rsidRPr="005A5007" w:rsidRDefault="00F3790A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F3790A" w:rsidRPr="005A5007" w:rsidSect="00CB7629">
          <w:endnotePr>
            <w:numFmt w:val="decimal"/>
            <w:numRestart w:val="eachSect"/>
          </w:endnotePr>
          <w:pgSz w:w="11907" w:h="16840" w:code="9"/>
          <w:pgMar w:top="1134" w:right="851" w:bottom="1134" w:left="1701" w:header="720" w:footer="567" w:gutter="0"/>
          <w:cols w:space="720"/>
        </w:sectPr>
      </w:pPr>
    </w:p>
    <w:p w:rsidR="004328F5" w:rsidRPr="005A5007" w:rsidRDefault="004328F5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6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467A3F" w:rsidRPr="005A5007" w:rsidRDefault="00467A3F" w:rsidP="00467A3F">
      <w:pPr>
        <w:ind w:left="4536"/>
        <w:jc w:val="center"/>
        <w:rPr>
          <w:sz w:val="18"/>
          <w:szCs w:val="12"/>
        </w:rPr>
      </w:pPr>
    </w:p>
    <w:p w:rsidR="006307F8" w:rsidRPr="005A5007" w:rsidRDefault="006307F8" w:rsidP="00C8344F">
      <w:pPr>
        <w:pStyle w:val="12"/>
        <w:widowControl w:val="0"/>
        <w:rPr>
          <w:sz w:val="22"/>
        </w:rPr>
      </w:pPr>
    </w:p>
    <w:tbl>
      <w:tblPr>
        <w:tblW w:w="9356" w:type="dxa"/>
        <w:tblLayout w:type="fixed"/>
        <w:tblLook w:val="0000"/>
      </w:tblPr>
      <w:tblGrid>
        <w:gridCol w:w="4422"/>
        <w:gridCol w:w="4934"/>
      </w:tblGrid>
      <w:tr w:rsidR="006307F8" w:rsidRPr="005A5007" w:rsidTr="00F3790A">
        <w:tc>
          <w:tcPr>
            <w:tcW w:w="4644" w:type="dxa"/>
          </w:tcPr>
          <w:p w:rsidR="006307F8" w:rsidRPr="005A5007" w:rsidRDefault="006307F8" w:rsidP="00C8344F">
            <w:pPr>
              <w:jc w:val="right"/>
            </w:pPr>
          </w:p>
        </w:tc>
        <w:tc>
          <w:tcPr>
            <w:tcW w:w="5184" w:type="dxa"/>
          </w:tcPr>
          <w:p w:rsidR="006307F8" w:rsidRPr="005A5007" w:rsidRDefault="006307F8" w:rsidP="00C8344F">
            <w:pPr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Приложение</w:t>
            </w:r>
          </w:p>
        </w:tc>
      </w:tr>
      <w:tr w:rsidR="006307F8" w:rsidRPr="005A5007" w:rsidTr="00F3790A">
        <w:trPr>
          <w:trHeight w:val="638"/>
        </w:trPr>
        <w:tc>
          <w:tcPr>
            <w:tcW w:w="4644" w:type="dxa"/>
          </w:tcPr>
          <w:p w:rsidR="006307F8" w:rsidRPr="005A5007" w:rsidRDefault="006307F8" w:rsidP="00C8344F">
            <w:pPr>
              <w:spacing w:after="120"/>
              <w:jc w:val="right"/>
            </w:pPr>
          </w:p>
        </w:tc>
        <w:tc>
          <w:tcPr>
            <w:tcW w:w="5184" w:type="dxa"/>
          </w:tcPr>
          <w:p w:rsidR="006307F8" w:rsidRPr="005A5007" w:rsidRDefault="006307F8" w:rsidP="00C8344F">
            <w:pPr>
              <w:spacing w:after="120"/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к протоколу съезда (конференции, общего собрания …) избирательного объединения</w:t>
            </w:r>
          </w:p>
        </w:tc>
      </w:tr>
      <w:tr w:rsidR="006307F8" w:rsidRPr="005A5007" w:rsidTr="00F3790A">
        <w:trPr>
          <w:trHeight w:val="80"/>
        </w:trPr>
        <w:tc>
          <w:tcPr>
            <w:tcW w:w="4644" w:type="dxa"/>
          </w:tcPr>
          <w:p w:rsidR="006307F8" w:rsidRPr="005A5007" w:rsidRDefault="006307F8" w:rsidP="00C8344F">
            <w:pPr>
              <w:jc w:val="right"/>
            </w:pPr>
          </w:p>
        </w:tc>
        <w:tc>
          <w:tcPr>
            <w:tcW w:w="5184" w:type="dxa"/>
            <w:tcBorders>
              <w:bottom w:val="single" w:sz="6" w:space="0" w:color="auto"/>
            </w:tcBorders>
          </w:tcPr>
          <w:p w:rsidR="006307F8" w:rsidRPr="005A5007" w:rsidRDefault="006307F8" w:rsidP="00C8344F">
            <w:pPr>
              <w:pStyle w:val="12"/>
              <w:rPr>
                <w:sz w:val="28"/>
                <w:szCs w:val="28"/>
              </w:rPr>
            </w:pPr>
          </w:p>
        </w:tc>
      </w:tr>
      <w:tr w:rsidR="006307F8" w:rsidRPr="005A5007" w:rsidTr="00F3790A">
        <w:tc>
          <w:tcPr>
            <w:tcW w:w="4644" w:type="dxa"/>
          </w:tcPr>
          <w:p w:rsidR="006307F8" w:rsidRPr="005A5007" w:rsidRDefault="006307F8" w:rsidP="00C83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84" w:type="dxa"/>
          </w:tcPr>
          <w:p w:rsidR="006307F8" w:rsidRPr="005A5007" w:rsidRDefault="006307F8" w:rsidP="00C8344F">
            <w:pPr>
              <w:pStyle w:val="12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  <w:tr w:rsidR="006307F8" w:rsidRPr="005A5007" w:rsidTr="00F3790A">
        <w:tc>
          <w:tcPr>
            <w:tcW w:w="4644" w:type="dxa"/>
          </w:tcPr>
          <w:p w:rsidR="006307F8" w:rsidRPr="005A5007" w:rsidRDefault="006307F8" w:rsidP="00C8344F">
            <w:pPr>
              <w:jc w:val="right"/>
            </w:pPr>
          </w:p>
        </w:tc>
        <w:tc>
          <w:tcPr>
            <w:tcW w:w="5184" w:type="dxa"/>
          </w:tcPr>
          <w:p w:rsidR="006307F8" w:rsidRPr="005A5007" w:rsidRDefault="006307F8" w:rsidP="00C8344F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 xml:space="preserve">  от «_____» ______________ 20__ года</w:t>
            </w:r>
          </w:p>
        </w:tc>
      </w:tr>
      <w:tr w:rsidR="006307F8" w:rsidRPr="005A5007" w:rsidTr="00F3790A">
        <w:trPr>
          <w:trHeight w:val="198"/>
        </w:trPr>
        <w:tc>
          <w:tcPr>
            <w:tcW w:w="4644" w:type="dxa"/>
          </w:tcPr>
          <w:p w:rsidR="006307F8" w:rsidRPr="005A5007" w:rsidRDefault="006307F8" w:rsidP="00C8344F">
            <w:pPr>
              <w:spacing w:before="12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184" w:type="dxa"/>
          </w:tcPr>
          <w:p w:rsidR="006307F8" w:rsidRPr="005A5007" w:rsidRDefault="006307F8" w:rsidP="00C8344F">
            <w:pPr>
              <w:pStyle w:val="12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 xml:space="preserve">             (число)                      (месяц)</w:t>
            </w:r>
          </w:p>
        </w:tc>
      </w:tr>
    </w:tbl>
    <w:p w:rsidR="0096432E" w:rsidRPr="00FB7887" w:rsidRDefault="0096432E" w:rsidP="0096432E">
      <w:pPr>
        <w:jc w:val="center"/>
        <w:rPr>
          <w:b/>
        </w:rPr>
      </w:pPr>
    </w:p>
    <w:p w:rsidR="006307F8" w:rsidRPr="005A5007" w:rsidRDefault="006307F8" w:rsidP="0096432E">
      <w:pPr>
        <w:jc w:val="center"/>
        <w:rPr>
          <w:b/>
          <w:sz w:val="28"/>
          <w:szCs w:val="28"/>
        </w:rPr>
      </w:pPr>
      <w:r w:rsidRPr="005A5007">
        <w:rPr>
          <w:b/>
          <w:sz w:val="28"/>
          <w:szCs w:val="28"/>
        </w:rPr>
        <w:t>СПИСОК</w:t>
      </w:r>
    </w:p>
    <w:p w:rsidR="006307F8" w:rsidRPr="005A5007" w:rsidRDefault="006307F8" w:rsidP="0096432E">
      <w:pPr>
        <w:jc w:val="center"/>
        <w:rPr>
          <w:b/>
          <w:sz w:val="28"/>
          <w:szCs w:val="28"/>
        </w:rPr>
      </w:pPr>
      <w:r w:rsidRPr="005A5007">
        <w:rPr>
          <w:b/>
          <w:sz w:val="28"/>
          <w:szCs w:val="28"/>
        </w:rPr>
        <w:t xml:space="preserve">кандидатов в депутаты Совета </w:t>
      </w:r>
      <w:r w:rsidR="004328F5" w:rsidRPr="005A5007">
        <w:rPr>
          <w:b/>
          <w:sz w:val="28"/>
          <w:szCs w:val="28"/>
        </w:rPr>
        <w:t xml:space="preserve">_________________ </w:t>
      </w:r>
      <w:r w:rsidRPr="005A5007">
        <w:rPr>
          <w:b/>
          <w:sz w:val="28"/>
          <w:szCs w:val="28"/>
        </w:rPr>
        <w:t xml:space="preserve">Республики Татарстан </w:t>
      </w:r>
    </w:p>
    <w:p w:rsidR="006307F8" w:rsidRPr="005A5007" w:rsidRDefault="004328F5" w:rsidP="0096432E">
      <w:pPr>
        <w:jc w:val="center"/>
        <w:rPr>
          <w:b/>
          <w:sz w:val="28"/>
          <w:szCs w:val="28"/>
        </w:rPr>
      </w:pPr>
      <w:r w:rsidRPr="005A5007">
        <w:rPr>
          <w:b/>
          <w:color w:val="000000"/>
          <w:sz w:val="28"/>
          <w:szCs w:val="28"/>
        </w:rPr>
        <w:t>__________</w:t>
      </w:r>
      <w:r w:rsidR="006307F8" w:rsidRPr="005A5007">
        <w:rPr>
          <w:b/>
          <w:color w:val="000000"/>
          <w:sz w:val="28"/>
          <w:szCs w:val="28"/>
        </w:rPr>
        <w:t xml:space="preserve"> созыва</w:t>
      </w:r>
      <w:r w:rsidR="006307F8" w:rsidRPr="005A5007">
        <w:rPr>
          <w:b/>
          <w:sz w:val="28"/>
          <w:szCs w:val="28"/>
        </w:rPr>
        <w:t xml:space="preserve">, выдвинутый </w:t>
      </w:r>
    </w:p>
    <w:p w:rsidR="006307F8" w:rsidRPr="00FB7887" w:rsidRDefault="006307F8" w:rsidP="0096432E">
      <w:pPr>
        <w:pStyle w:val="12"/>
        <w:rPr>
          <w:szCs w:val="24"/>
        </w:rPr>
      </w:pPr>
    </w:p>
    <w:tbl>
      <w:tblPr>
        <w:tblW w:w="9356" w:type="dxa"/>
        <w:tblBorders>
          <w:top w:val="single" w:sz="6" w:space="0" w:color="auto"/>
        </w:tblBorders>
        <w:tblLayout w:type="fixed"/>
        <w:tblLook w:val="0000"/>
      </w:tblPr>
      <w:tblGrid>
        <w:gridCol w:w="9356"/>
      </w:tblGrid>
      <w:tr w:rsidR="006307F8" w:rsidRPr="005A5007" w:rsidTr="00F3790A">
        <w:tc>
          <w:tcPr>
            <w:tcW w:w="10368" w:type="dxa"/>
          </w:tcPr>
          <w:p w:rsidR="006307F8" w:rsidRPr="005A5007" w:rsidRDefault="006307F8" w:rsidP="0096432E">
            <w:pPr>
              <w:pStyle w:val="12"/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5B1D12" w:rsidRPr="005B1D12" w:rsidRDefault="005B1D12" w:rsidP="005B1D12">
      <w:pPr>
        <w:jc w:val="center"/>
        <w:rPr>
          <w:b/>
          <w:bCs/>
          <w:sz w:val="28"/>
          <w:szCs w:val="28"/>
        </w:rPr>
      </w:pPr>
      <w:r w:rsidRPr="005B1D12">
        <w:rPr>
          <w:b/>
          <w:bCs/>
          <w:sz w:val="28"/>
          <w:szCs w:val="28"/>
        </w:rPr>
        <w:t>по единому избирательному округу</w:t>
      </w:r>
    </w:p>
    <w:p w:rsidR="006307F8" w:rsidRPr="005A5007" w:rsidRDefault="006307F8" w:rsidP="004328F5">
      <w:pPr>
        <w:ind w:firstLine="70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1.  </w:t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Pr="005A5007">
        <w:rPr>
          <w:sz w:val="28"/>
          <w:szCs w:val="28"/>
        </w:rPr>
        <w:t>,</w:t>
      </w:r>
    </w:p>
    <w:p w:rsidR="006307F8" w:rsidRPr="005A5007" w:rsidRDefault="006307F8" w:rsidP="0096432E">
      <w:pPr>
        <w:pBdr>
          <w:top w:val="single" w:sz="4" w:space="1" w:color="auto"/>
        </w:pBdr>
        <w:tabs>
          <w:tab w:val="left" w:pos="10121"/>
        </w:tabs>
        <w:ind w:left="951" w:right="170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660"/>
        <w:gridCol w:w="113"/>
        <w:gridCol w:w="1353"/>
        <w:gridCol w:w="170"/>
        <w:gridCol w:w="616"/>
        <w:gridCol w:w="2900"/>
        <w:gridCol w:w="1559"/>
      </w:tblGrid>
      <w:tr w:rsidR="006307F8" w:rsidRPr="005A5007" w:rsidTr="0031551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pStyle w:val="14-15"/>
              <w:spacing w:line="240" w:lineRule="auto"/>
              <w:ind w:firstLine="0"/>
              <w:rPr>
                <w:szCs w:val="28"/>
              </w:rPr>
            </w:pPr>
            <w:r w:rsidRPr="005A5007">
              <w:rPr>
                <w:szCs w:val="28"/>
              </w:rPr>
              <w:t>дата рождения</w:t>
            </w:r>
            <w:r w:rsidR="00315517" w:rsidRPr="005A5007">
              <w:rPr>
                <w:szCs w:val="28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pStyle w:val="14-15"/>
              <w:spacing w:line="240" w:lineRule="auto"/>
              <w:ind w:firstLine="0"/>
              <w:rPr>
                <w:szCs w:val="28"/>
              </w:rPr>
            </w:pPr>
            <w:r w:rsidRPr="005A5007">
              <w:rPr>
                <w:szCs w:val="28"/>
              </w:rPr>
              <w:t>года, место рождения</w:t>
            </w:r>
            <w:r w:rsidR="00315517" w:rsidRPr="005A5007">
              <w:rPr>
                <w:szCs w:val="28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</w:tr>
      <w:tr w:rsidR="006307F8" w:rsidRPr="005A5007" w:rsidTr="0031551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(число)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(год)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307F8" w:rsidRPr="005A5007" w:rsidRDefault="006307F8" w:rsidP="004328F5">
      <w:pPr>
        <w:rPr>
          <w:sz w:val="28"/>
          <w:szCs w:val="28"/>
        </w:rPr>
      </w:pPr>
      <w:r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Pr="005A5007">
        <w:rPr>
          <w:sz w:val="28"/>
          <w:szCs w:val="28"/>
        </w:rPr>
        <w:t>,</w:t>
      </w:r>
    </w:p>
    <w:p w:rsidR="006307F8" w:rsidRPr="005A5007" w:rsidRDefault="006307F8" w:rsidP="0096432E">
      <w:pPr>
        <w:pBdr>
          <w:top w:val="single" w:sz="4" w:space="1" w:color="auto"/>
        </w:pBdr>
        <w:tabs>
          <w:tab w:val="left" w:pos="10121"/>
        </w:tabs>
        <w:ind w:right="142"/>
        <w:rPr>
          <w:sz w:val="12"/>
          <w:szCs w:val="12"/>
        </w:rPr>
      </w:pPr>
    </w:p>
    <w:p w:rsidR="006307F8" w:rsidRPr="005A5007" w:rsidRDefault="006307F8" w:rsidP="004328F5">
      <w:pPr>
        <w:rPr>
          <w:sz w:val="28"/>
          <w:szCs w:val="28"/>
        </w:rPr>
      </w:pPr>
      <w:r w:rsidRPr="005A5007">
        <w:rPr>
          <w:sz w:val="28"/>
          <w:szCs w:val="28"/>
        </w:rPr>
        <w:t>адрес места жительства</w:t>
      </w:r>
      <w:r w:rsidR="00315517" w:rsidRPr="005A5007">
        <w:rPr>
          <w:sz w:val="28"/>
          <w:szCs w:val="28"/>
        </w:rPr>
        <w:t xml:space="preserve"> - </w:t>
      </w:r>
      <w:r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="004328F5" w:rsidRPr="005A5007">
        <w:rPr>
          <w:sz w:val="28"/>
          <w:szCs w:val="28"/>
        </w:rPr>
        <w:tab/>
      </w:r>
      <w:r w:rsidRPr="005A5007">
        <w:rPr>
          <w:sz w:val="28"/>
          <w:szCs w:val="28"/>
        </w:rPr>
        <w:t>,</w:t>
      </w:r>
    </w:p>
    <w:p w:rsidR="006307F8" w:rsidRPr="005A5007" w:rsidRDefault="006307F8" w:rsidP="0096432E">
      <w:pPr>
        <w:pBdr>
          <w:top w:val="single" w:sz="4" w:space="1" w:color="auto"/>
        </w:pBdr>
        <w:ind w:left="2552" w:right="142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(наименование субъекта Российской Федерации, район, город, иной населенный пункт, улица, дом, корпус, квартира)</w:t>
      </w:r>
    </w:p>
    <w:tbl>
      <w:tblPr>
        <w:tblW w:w="94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39"/>
        <w:gridCol w:w="32"/>
        <w:gridCol w:w="3865"/>
        <w:gridCol w:w="210"/>
        <w:gridCol w:w="481"/>
        <w:gridCol w:w="833"/>
        <w:gridCol w:w="2096"/>
        <w:gridCol w:w="93"/>
      </w:tblGrid>
      <w:tr w:rsidR="00315517" w:rsidRPr="005A5007" w:rsidTr="00DB46C1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517" w:rsidRPr="005A5007" w:rsidRDefault="00315517" w:rsidP="0096432E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5517" w:rsidRPr="005A5007" w:rsidRDefault="00315517" w:rsidP="0096432E">
            <w:pPr>
              <w:jc w:val="center"/>
              <w:rPr>
                <w:sz w:val="28"/>
                <w:szCs w:val="28"/>
              </w:rPr>
            </w:pPr>
          </w:p>
        </w:tc>
      </w:tr>
      <w:tr w:rsidR="00315517" w:rsidRPr="005A5007" w:rsidTr="00DB46C1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517" w:rsidRPr="005A5007" w:rsidRDefault="00315517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5517" w:rsidRPr="005A5007" w:rsidRDefault="00315517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(паспорт или документ, заменяющий паспорт гражданина)</w:t>
            </w:r>
          </w:p>
        </w:tc>
      </w:tr>
      <w:tr w:rsidR="00315517" w:rsidRPr="005A5007" w:rsidTr="00315517">
        <w:trPr>
          <w:gridAfter w:val="1"/>
          <w:wAfter w:w="93" w:type="dxa"/>
        </w:trPr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517" w:rsidRPr="005A5007" w:rsidRDefault="00315517" w:rsidP="00315517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517" w:rsidRPr="005A5007" w:rsidRDefault="00315517" w:rsidP="00DB46C1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5517" w:rsidRPr="005A5007" w:rsidRDefault="00315517" w:rsidP="00DB46C1">
            <w:pPr>
              <w:jc w:val="center"/>
              <w:rPr>
                <w:sz w:val="28"/>
                <w:szCs w:val="28"/>
              </w:rPr>
            </w:pPr>
          </w:p>
        </w:tc>
      </w:tr>
      <w:tr w:rsidR="00315517" w:rsidRPr="005A5007" w:rsidTr="00315517">
        <w:trPr>
          <w:gridAfter w:val="1"/>
          <w:wAfter w:w="93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315517" w:rsidRPr="005A5007" w:rsidRDefault="00315517" w:rsidP="00DB46C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517" w:rsidRPr="005A5007" w:rsidRDefault="00315517" w:rsidP="00DB46C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15517" w:rsidRPr="005A5007" w:rsidRDefault="00315517" w:rsidP="00DB46C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517" w:rsidRPr="005A5007" w:rsidRDefault="00315517" w:rsidP="00DB46C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(серия, номер паспорта</w:t>
            </w:r>
          </w:p>
        </w:tc>
      </w:tr>
      <w:tr w:rsidR="006307F8" w:rsidRPr="005A5007" w:rsidTr="00315517">
        <w:trPr>
          <w:gridAfter w:val="1"/>
          <w:wAfter w:w="93" w:type="dxa"/>
          <w:cantSplit/>
        </w:trPr>
        <w:tc>
          <w:tcPr>
            <w:tcW w:w="64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выдан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</w:tr>
      <w:tr w:rsidR="006307F8" w:rsidRPr="005A5007" w:rsidTr="00315517">
        <w:trPr>
          <w:gridAfter w:val="1"/>
          <w:wAfter w:w="93" w:type="dxa"/>
          <w:cantSplit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или документа, заменяющего паспорт гражданина Российской Федерации)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(дата выдачи,</w:t>
            </w:r>
          </w:p>
        </w:tc>
      </w:tr>
    </w:tbl>
    <w:p w:rsidR="006307F8" w:rsidRPr="005A5007" w:rsidRDefault="006307F8" w:rsidP="0096432E">
      <w:pPr>
        <w:rPr>
          <w:sz w:val="28"/>
          <w:szCs w:val="28"/>
        </w:rPr>
      </w:pPr>
    </w:p>
    <w:p w:rsidR="006307F8" w:rsidRPr="005A5007" w:rsidRDefault="006307F8" w:rsidP="0096432E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или код органа, выдавшего паспорт или документ, заменяющий паспорт гражданина)</w:t>
      </w:r>
    </w:p>
    <w:p w:rsidR="00C9003C" w:rsidRPr="005A5007" w:rsidRDefault="00C9003C" w:rsidP="00C9003C">
      <w:pPr>
        <w:pBdr>
          <w:top w:val="single" w:sz="4" w:space="1" w:color="auto"/>
        </w:pBdr>
        <w:rPr>
          <w:sz w:val="28"/>
          <w:szCs w:val="28"/>
        </w:rPr>
      </w:pPr>
      <w:r w:rsidRPr="005A5007">
        <w:rPr>
          <w:sz w:val="28"/>
          <w:szCs w:val="28"/>
        </w:rPr>
        <w:t>ИНН</w:t>
      </w:r>
      <w:r w:rsidRPr="005A5007">
        <w:rPr>
          <w:sz w:val="28"/>
          <w:szCs w:val="28"/>
          <w:vertAlign w:val="superscript"/>
        </w:rPr>
        <w:t>1</w:t>
      </w:r>
      <w:r w:rsidRPr="005A5007">
        <w:rPr>
          <w:sz w:val="28"/>
          <w:szCs w:val="28"/>
        </w:rPr>
        <w:t xml:space="preserve"> ___________________, гражданство _____________________________,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7374"/>
        <w:gridCol w:w="136"/>
      </w:tblGrid>
      <w:tr w:rsidR="00C9003C" w:rsidRPr="005A5007" w:rsidTr="00650DD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03C" w:rsidRPr="005A5007" w:rsidRDefault="00C9003C" w:rsidP="0096432E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образование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03C" w:rsidRPr="005A5007" w:rsidRDefault="00C9003C" w:rsidP="0096432E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03C" w:rsidRPr="005A5007" w:rsidRDefault="00C9003C" w:rsidP="0096432E">
            <w:pPr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,</w:t>
            </w:r>
          </w:p>
        </w:tc>
      </w:tr>
      <w:tr w:rsidR="00C9003C" w:rsidRPr="005A5007" w:rsidTr="00650DD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03C" w:rsidRPr="005A5007" w:rsidRDefault="00C9003C" w:rsidP="0096432E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03C" w:rsidRPr="005A5007" w:rsidRDefault="00C9003C" w:rsidP="00C9003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03C" w:rsidRPr="005A5007" w:rsidRDefault="00C9003C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315517" w:rsidRPr="005A5007" w:rsidRDefault="00173FD8" w:rsidP="00315517">
      <w:pPr>
        <w:tabs>
          <w:tab w:val="left" w:pos="9355"/>
        </w:tabs>
        <w:rPr>
          <w:sz w:val="28"/>
          <w:szCs w:val="28"/>
        </w:rPr>
      </w:pPr>
      <w:r w:rsidRPr="005A5007">
        <w:rPr>
          <w:sz w:val="28"/>
          <w:szCs w:val="28"/>
        </w:rPr>
        <w:t>основное место работы или службы, занимаемая должность / род занятий)</w:t>
      </w:r>
    </w:p>
    <w:p w:rsidR="00315517" w:rsidRPr="005A5007" w:rsidRDefault="00315517" w:rsidP="00315517">
      <w:pPr>
        <w:tabs>
          <w:tab w:val="left" w:pos="9355"/>
        </w:tabs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__________________________________________________________________,</w:t>
      </w:r>
    </w:p>
    <w:p w:rsidR="006307F8" w:rsidRPr="005A5007" w:rsidRDefault="006307F8" w:rsidP="00315517">
      <w:pPr>
        <w:tabs>
          <w:tab w:val="left" w:pos="9355"/>
        </w:tabs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</w:t>
      </w:r>
      <w:r w:rsidR="00315517" w:rsidRPr="005A5007">
        <w:rPr>
          <w:sz w:val="28"/>
          <w:szCs w:val="28"/>
          <w:vertAlign w:val="superscript"/>
        </w:rPr>
        <w:t xml:space="preserve">указывается </w:t>
      </w:r>
      <w:r w:rsidRPr="005A5007">
        <w:rPr>
          <w:sz w:val="28"/>
          <w:szCs w:val="28"/>
          <w:vertAlign w:val="superscript"/>
        </w:rPr>
        <w:t>наименование основного места работы или службы, должность, при их отсутствии - род занятий)</w:t>
      </w:r>
    </w:p>
    <w:p w:rsidR="006307F8" w:rsidRPr="005A5007" w:rsidRDefault="006307F8" w:rsidP="00290A07">
      <w:pPr>
        <w:ind w:left="3600"/>
        <w:rPr>
          <w:sz w:val="28"/>
          <w:szCs w:val="28"/>
        </w:rPr>
      </w:pPr>
      <w:r w:rsidRPr="005A5007">
        <w:rPr>
          <w:sz w:val="28"/>
          <w:szCs w:val="28"/>
        </w:rPr>
        <w:lastRenderedPageBreak/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Pr="005A5007">
        <w:rPr>
          <w:sz w:val="28"/>
          <w:szCs w:val="28"/>
        </w:rPr>
        <w:t>,</w:t>
      </w:r>
    </w:p>
    <w:p w:rsidR="006307F8" w:rsidRPr="005A5007" w:rsidRDefault="006307F8" w:rsidP="0096432E">
      <w:pPr>
        <w:pBdr>
          <w:top w:val="single" w:sz="4" w:space="1" w:color="auto"/>
        </w:pBdr>
        <w:ind w:right="142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(сведения об исполнении обязанностей депутата на непостоянной основе и наименование представительного органа, депутатом которого является кандидат)</w:t>
      </w:r>
    </w:p>
    <w:p w:rsidR="006307F8" w:rsidRPr="005A5007" w:rsidRDefault="006307F8" w:rsidP="00290A07">
      <w:pPr>
        <w:rPr>
          <w:sz w:val="28"/>
          <w:szCs w:val="28"/>
        </w:rPr>
      </w:pPr>
      <w:r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Pr="005A5007">
        <w:rPr>
          <w:sz w:val="28"/>
          <w:szCs w:val="28"/>
        </w:rPr>
        <w:t>,</w:t>
      </w:r>
    </w:p>
    <w:p w:rsidR="006307F8" w:rsidRPr="005A5007" w:rsidRDefault="00D30919" w:rsidP="0096432E">
      <w:pPr>
        <w:pBdr>
          <w:top w:val="single" w:sz="4" w:space="1" w:color="auto"/>
        </w:pBdr>
        <w:ind w:right="142"/>
        <w:jc w:val="center"/>
        <w:rPr>
          <w:sz w:val="28"/>
          <w:szCs w:val="28"/>
          <w:vertAlign w:val="superscript"/>
        </w:rPr>
      </w:pPr>
      <w:r w:rsidRPr="005A5007">
        <w:rPr>
          <w:sz w:val="16"/>
          <w:szCs w:val="16"/>
        </w:rPr>
        <w:t>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6307F8" w:rsidRPr="005A5007" w:rsidRDefault="006307F8" w:rsidP="0096432E">
      <w:pPr>
        <w:tabs>
          <w:tab w:val="left" w:pos="10121"/>
        </w:tabs>
        <w:rPr>
          <w:sz w:val="28"/>
          <w:szCs w:val="28"/>
        </w:rPr>
      </w:pPr>
    </w:p>
    <w:p w:rsidR="006307F8" w:rsidRPr="005A5007" w:rsidRDefault="006307F8" w:rsidP="0096432E">
      <w:pPr>
        <w:pBdr>
          <w:top w:val="single" w:sz="4" w:space="1" w:color="auto"/>
        </w:pBdr>
        <w:ind w:right="142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 xml:space="preserve"> (принадлежность к политической партии либо </w:t>
      </w:r>
      <w:r w:rsidR="00F378F3" w:rsidRPr="005A5007">
        <w:rPr>
          <w:sz w:val="28"/>
          <w:szCs w:val="28"/>
          <w:vertAlign w:val="superscript"/>
        </w:rPr>
        <w:t>не более чем к одному</w:t>
      </w:r>
      <w:r w:rsidRPr="005A5007">
        <w:rPr>
          <w:sz w:val="28"/>
          <w:szCs w:val="28"/>
          <w:vertAlign w:val="superscript"/>
        </w:rPr>
        <w:t xml:space="preserve"> общественному объединению,</w:t>
      </w:r>
    </w:p>
    <w:p w:rsidR="006307F8" w:rsidRPr="005A5007" w:rsidRDefault="006307F8" w:rsidP="00290A07">
      <w:pPr>
        <w:rPr>
          <w:sz w:val="28"/>
          <w:szCs w:val="28"/>
        </w:rPr>
      </w:pPr>
      <w:r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="00290A07" w:rsidRPr="005A5007">
        <w:rPr>
          <w:sz w:val="28"/>
          <w:szCs w:val="28"/>
        </w:rPr>
        <w:tab/>
      </w:r>
      <w:r w:rsidRPr="005A5007">
        <w:rPr>
          <w:sz w:val="28"/>
          <w:szCs w:val="28"/>
        </w:rPr>
        <w:t>.</w:t>
      </w:r>
    </w:p>
    <w:p w:rsidR="006307F8" w:rsidRPr="005A5007" w:rsidRDefault="006307F8" w:rsidP="0096432E">
      <w:pPr>
        <w:pBdr>
          <w:top w:val="single" w:sz="4" w:space="1" w:color="auto"/>
        </w:pBdr>
        <w:ind w:right="142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52"/>
        <w:gridCol w:w="135"/>
        <w:gridCol w:w="1917"/>
        <w:gridCol w:w="171"/>
        <w:gridCol w:w="2581"/>
      </w:tblGrid>
      <w:tr w:rsidR="006307F8" w:rsidRPr="005A5007" w:rsidTr="0096432E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96432E">
            <w:pPr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</w:rPr>
            </w:pPr>
          </w:p>
        </w:tc>
      </w:tr>
      <w:tr w:rsidR="006307F8" w:rsidRPr="005A5007" w:rsidTr="0096432E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9643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B2967" w:rsidRPr="005A5007" w:rsidRDefault="006307F8" w:rsidP="0096432E">
      <w:pPr>
        <w:ind w:firstLine="993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 xml:space="preserve">МП </w:t>
      </w:r>
    </w:p>
    <w:p w:rsidR="006307F8" w:rsidRPr="005A5007" w:rsidRDefault="006307F8" w:rsidP="0096432E">
      <w:pPr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избирательного объединения</w:t>
      </w:r>
    </w:p>
    <w:p w:rsidR="00015606" w:rsidRPr="005A5007" w:rsidRDefault="00015606" w:rsidP="00015606">
      <w:pPr>
        <w:jc w:val="both"/>
        <w:rPr>
          <w:sz w:val="24"/>
          <w:szCs w:val="24"/>
        </w:rPr>
      </w:pPr>
      <w:r w:rsidRPr="005A5007">
        <w:rPr>
          <w:b/>
          <w:bCs/>
          <w:sz w:val="24"/>
          <w:szCs w:val="24"/>
          <w:u w:val="single"/>
        </w:rPr>
        <w:t>Примечание.</w:t>
      </w:r>
      <w:r w:rsidRPr="005A5007">
        <w:rPr>
          <w:sz w:val="24"/>
          <w:szCs w:val="24"/>
        </w:rPr>
        <w:t xml:space="preserve"> 1.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015606" w:rsidRPr="005A5007" w:rsidRDefault="00015606" w:rsidP="00015606">
      <w:pPr>
        <w:ind w:firstLine="567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2.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015606" w:rsidRPr="005A5007" w:rsidRDefault="00015606" w:rsidP="0001560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3. 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</w:t>
      </w:r>
    </w:p>
    <w:p w:rsidR="00015606" w:rsidRPr="005A5007" w:rsidRDefault="00015606" w:rsidP="0001560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4. По желанию кандидата указываются его принадлежность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при условии указания этих же сведений в заявлении о согласии баллотироваться и представлении документа, подтверждающего указанные сведения. </w:t>
      </w:r>
    </w:p>
    <w:p w:rsidR="00015606" w:rsidRPr="005A5007" w:rsidRDefault="00015606" w:rsidP="00015606">
      <w:pPr>
        <w:ind w:firstLine="567"/>
        <w:jc w:val="both"/>
        <w:rPr>
          <w:sz w:val="32"/>
          <w:szCs w:val="24"/>
        </w:rPr>
      </w:pPr>
      <w:r w:rsidRPr="005A5007">
        <w:rPr>
          <w:sz w:val="24"/>
          <w:szCs w:val="24"/>
        </w:rPr>
        <w:t xml:space="preserve">5. Список кандидатов представляется в территориальную избирательную комиссию _______________ Республики Татарстан (ИКМО). </w:t>
      </w:r>
      <w:r w:rsidRPr="005A5007">
        <w:rPr>
          <w:sz w:val="24"/>
        </w:rPr>
        <w:t>Список кандидатов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</w:p>
    <w:p w:rsidR="00015606" w:rsidRPr="005A5007" w:rsidRDefault="00015606" w:rsidP="00015606">
      <w:pPr>
        <w:ind w:firstLine="567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6. Сведения о каждом кандидате рекомендуется размещать только на одной странице списка (без переноса на следующую страницу). </w:t>
      </w:r>
    </w:p>
    <w:p w:rsidR="00015606" w:rsidRPr="005A5007" w:rsidRDefault="00015606" w:rsidP="0001560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7. Кандидат, выдвинутый избирательным объединением, может быть включен в состав только одного списка кандидатов и выдвинут тем же избирательным объединением только по одному одномандатному избирательному округу.</w:t>
      </w:r>
    </w:p>
    <w:p w:rsidR="003B4690" w:rsidRPr="005A5007" w:rsidRDefault="00015606" w:rsidP="00015606">
      <w:pPr>
        <w:ind w:firstLine="567"/>
        <w:rPr>
          <w:sz w:val="28"/>
          <w:szCs w:val="28"/>
          <w:vertAlign w:val="superscript"/>
        </w:rPr>
      </w:pPr>
      <w:r w:rsidRPr="005A5007">
        <w:rPr>
          <w:sz w:val="24"/>
          <w:szCs w:val="24"/>
        </w:rPr>
        <w:t>8. Список набирается шрифтом «</w:t>
      </w:r>
      <w:r w:rsidRPr="005A5007">
        <w:rPr>
          <w:sz w:val="24"/>
          <w:szCs w:val="24"/>
          <w:lang w:val="en-US"/>
        </w:rPr>
        <w:t>TimesNewRoman</w:t>
      </w:r>
      <w:r w:rsidRPr="005A5007">
        <w:rPr>
          <w:sz w:val="24"/>
          <w:szCs w:val="24"/>
        </w:rPr>
        <w:t xml:space="preserve">», размер шрифта - 14. </w:t>
      </w:r>
      <w:r w:rsidR="003B4690" w:rsidRPr="005A5007">
        <w:rPr>
          <w:sz w:val="28"/>
          <w:szCs w:val="28"/>
          <w:vertAlign w:val="superscript"/>
        </w:rPr>
        <w:t>______________________________</w:t>
      </w:r>
    </w:p>
    <w:p w:rsidR="00717852" w:rsidRPr="005A5007" w:rsidRDefault="003B4690" w:rsidP="00015606">
      <w:pPr>
        <w:rPr>
          <w:b/>
        </w:rPr>
      </w:pPr>
      <w:r w:rsidRPr="005A5007">
        <w:rPr>
          <w:vertAlign w:val="superscript"/>
        </w:rPr>
        <w:t>1</w:t>
      </w:r>
      <w:r w:rsidRPr="005A5007">
        <w:t>При отсутствии идентификационного номера налогоплательщика слова «ИНН –» не воспроизводятся.</w:t>
      </w:r>
    </w:p>
    <w:p w:rsidR="002D0059" w:rsidRPr="005A5007" w:rsidRDefault="002D0059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2D0059" w:rsidRPr="005A5007" w:rsidSect="00CB7629">
          <w:pgSz w:w="11907" w:h="16840" w:code="9"/>
          <w:pgMar w:top="1134" w:right="851" w:bottom="1134" w:left="1701" w:header="720" w:footer="567" w:gutter="0"/>
          <w:cols w:space="720"/>
        </w:sectPr>
      </w:pPr>
    </w:p>
    <w:p w:rsidR="00290A07" w:rsidRPr="005A5007" w:rsidRDefault="00290A07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7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6307F8" w:rsidRPr="005A5007" w:rsidRDefault="006307F8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</w:pPr>
    </w:p>
    <w:p w:rsidR="006307F8" w:rsidRPr="005A5007" w:rsidRDefault="006307F8" w:rsidP="002A6ACE"/>
    <w:p w:rsidR="006307F8" w:rsidRPr="005A5007" w:rsidRDefault="006307F8" w:rsidP="00015606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В </w:t>
      </w:r>
      <w:r w:rsidR="00290A07" w:rsidRPr="005A5007">
        <w:rPr>
          <w:sz w:val="28"/>
          <w:szCs w:val="28"/>
        </w:rPr>
        <w:t>территориальную</w:t>
      </w:r>
      <w:r w:rsidRPr="005A5007">
        <w:rPr>
          <w:sz w:val="28"/>
          <w:szCs w:val="28"/>
        </w:rPr>
        <w:t xml:space="preserve"> избирательную комиссию </w:t>
      </w:r>
      <w:r w:rsidR="00290A07" w:rsidRPr="005A5007">
        <w:rPr>
          <w:sz w:val="28"/>
          <w:szCs w:val="28"/>
        </w:rPr>
        <w:t>_____________</w:t>
      </w:r>
      <w:r w:rsidR="00015606" w:rsidRPr="005A5007">
        <w:rPr>
          <w:sz w:val="28"/>
          <w:szCs w:val="28"/>
        </w:rPr>
        <w:t>_</w:t>
      </w:r>
      <w:r w:rsidR="00290A07" w:rsidRPr="005A5007">
        <w:rPr>
          <w:sz w:val="28"/>
          <w:szCs w:val="28"/>
        </w:rPr>
        <w:t xml:space="preserve">_______________ </w:t>
      </w:r>
      <w:r w:rsidRPr="005A5007">
        <w:rPr>
          <w:sz w:val="28"/>
          <w:szCs w:val="28"/>
        </w:rPr>
        <w:t>Республики Татарстан</w:t>
      </w:r>
      <w:r w:rsidR="00015606" w:rsidRPr="005A5007">
        <w:rPr>
          <w:sz w:val="28"/>
          <w:szCs w:val="28"/>
        </w:rPr>
        <w:t xml:space="preserve"> (избирательную комиссию муниципального образования _____________________________________)</w:t>
      </w:r>
    </w:p>
    <w:p w:rsidR="00015606" w:rsidRPr="005A5007" w:rsidRDefault="00015606" w:rsidP="00015606">
      <w:pPr>
        <w:ind w:left="396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муниципального образования</w:t>
      </w:r>
    </w:p>
    <w:p w:rsidR="00015606" w:rsidRPr="005A5007" w:rsidRDefault="00015606">
      <w:pPr>
        <w:jc w:val="center"/>
        <w:rPr>
          <w:b/>
          <w:bCs/>
          <w:sz w:val="28"/>
          <w:szCs w:val="28"/>
        </w:rPr>
      </w:pPr>
    </w:p>
    <w:p w:rsidR="006307F8" w:rsidRPr="005A5007" w:rsidRDefault="00361346">
      <w:pPr>
        <w:jc w:val="center"/>
        <w:rPr>
          <w:b/>
          <w:bCs/>
          <w:sz w:val="28"/>
          <w:szCs w:val="28"/>
        </w:rPr>
      </w:pPr>
      <w:r w:rsidRPr="005A5007">
        <w:rPr>
          <w:b/>
          <w:bCs/>
          <w:sz w:val="28"/>
          <w:szCs w:val="28"/>
        </w:rPr>
        <w:t>Список граждан, включенных в список кандидатов и являющихся членами политической партии</w:t>
      </w:r>
    </w:p>
    <w:p w:rsidR="006307F8" w:rsidRPr="005A5007" w:rsidRDefault="006307F8">
      <w:pPr>
        <w:jc w:val="center"/>
        <w:rPr>
          <w:sz w:val="28"/>
          <w:szCs w:val="28"/>
        </w:rPr>
      </w:pPr>
    </w:p>
    <w:p w:rsidR="006307F8" w:rsidRPr="005A5007" w:rsidRDefault="006307F8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 xml:space="preserve">(наименование </w:t>
      </w:r>
      <w:r w:rsidR="00361346" w:rsidRPr="005A5007">
        <w:rPr>
          <w:sz w:val="28"/>
          <w:szCs w:val="28"/>
          <w:vertAlign w:val="superscript"/>
        </w:rPr>
        <w:t>политической партии</w:t>
      </w:r>
      <w:r w:rsidRPr="005A5007">
        <w:rPr>
          <w:sz w:val="28"/>
          <w:szCs w:val="28"/>
          <w:vertAlign w:val="superscript"/>
        </w:rPr>
        <w:t>)</w:t>
      </w:r>
    </w:p>
    <w:p w:rsidR="006307F8" w:rsidRPr="005A5007" w:rsidRDefault="006307F8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6307F8" w:rsidRPr="005A5007" w:rsidRDefault="006307F8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</w:p>
    <w:p w:rsidR="006307F8" w:rsidRPr="005A5007" w:rsidRDefault="006307F8" w:rsidP="00011F8B">
      <w:pPr>
        <w:ind w:firstLine="720"/>
        <w:rPr>
          <w:sz w:val="28"/>
          <w:szCs w:val="28"/>
        </w:rPr>
      </w:pPr>
      <w:r w:rsidRPr="005A5007">
        <w:rPr>
          <w:sz w:val="28"/>
          <w:szCs w:val="28"/>
        </w:rPr>
        <w:t xml:space="preserve">1.  </w:t>
      </w:r>
    </w:p>
    <w:p w:rsidR="006307F8" w:rsidRPr="005A5007" w:rsidRDefault="006307F8">
      <w:pPr>
        <w:pBdr>
          <w:top w:val="single" w:sz="4" w:space="1" w:color="auto"/>
        </w:pBdr>
        <w:ind w:left="87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(фамилия, имя, отчество, порядковый номер в списке)</w:t>
      </w:r>
    </w:p>
    <w:p w:rsidR="006307F8" w:rsidRPr="005A5007" w:rsidRDefault="006307F8" w:rsidP="00011F8B">
      <w:pPr>
        <w:ind w:firstLine="720"/>
        <w:rPr>
          <w:sz w:val="28"/>
          <w:szCs w:val="28"/>
        </w:rPr>
      </w:pPr>
      <w:r w:rsidRPr="005A5007">
        <w:rPr>
          <w:sz w:val="28"/>
          <w:szCs w:val="28"/>
        </w:rPr>
        <w:t xml:space="preserve">2.  </w:t>
      </w:r>
    </w:p>
    <w:p w:rsidR="006307F8" w:rsidRPr="005A5007" w:rsidRDefault="006307F8">
      <w:pPr>
        <w:pBdr>
          <w:top w:val="single" w:sz="4" w:space="1" w:color="auto"/>
        </w:pBdr>
        <w:ind w:left="87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(фамилия, имя, отчество, порядковый номер в списке)</w:t>
      </w:r>
    </w:p>
    <w:p w:rsidR="006307F8" w:rsidRPr="005A5007" w:rsidRDefault="006307F8">
      <w:pPr>
        <w:ind w:firstLine="567"/>
        <w:rPr>
          <w:sz w:val="28"/>
          <w:szCs w:val="28"/>
        </w:rPr>
      </w:pPr>
      <w:r w:rsidRPr="005A5007">
        <w:rPr>
          <w:sz w:val="28"/>
          <w:szCs w:val="28"/>
        </w:rPr>
        <w:t>…</w:t>
      </w:r>
    </w:p>
    <w:p w:rsidR="006307F8" w:rsidRPr="005A5007" w:rsidRDefault="006307F8">
      <w:pPr>
        <w:pBdr>
          <w:top w:val="single" w:sz="4" w:space="1" w:color="auto"/>
        </w:pBdr>
        <w:spacing w:after="480"/>
        <w:ind w:left="879"/>
        <w:rPr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53"/>
        <w:gridCol w:w="135"/>
        <w:gridCol w:w="2202"/>
        <w:gridCol w:w="136"/>
        <w:gridCol w:w="2330"/>
      </w:tblGrid>
      <w:tr w:rsidR="006307F8" w:rsidRPr="005A5007" w:rsidTr="00011F8B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>
            <w:pPr>
              <w:jc w:val="center"/>
              <w:rPr>
                <w:sz w:val="28"/>
                <w:szCs w:val="28"/>
              </w:rPr>
            </w:pPr>
          </w:p>
        </w:tc>
      </w:tr>
      <w:tr w:rsidR="006307F8" w:rsidRPr="005A5007" w:rsidTr="00011F8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(дата)            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6307F8" w:rsidRPr="005A5007" w:rsidRDefault="006307F8">
      <w:pPr>
        <w:pStyle w:val="af2"/>
        <w:widowControl/>
        <w:rPr>
          <w:szCs w:val="28"/>
        </w:rPr>
      </w:pPr>
    </w:p>
    <w:p w:rsidR="006307F8" w:rsidRPr="005A5007" w:rsidRDefault="006307F8">
      <w:pPr>
        <w:pStyle w:val="af2"/>
        <w:widowControl/>
        <w:rPr>
          <w:szCs w:val="28"/>
        </w:rPr>
      </w:pPr>
      <w:r w:rsidRPr="005A5007">
        <w:rPr>
          <w:szCs w:val="28"/>
        </w:rPr>
        <w:t xml:space="preserve">                    М.П.</w:t>
      </w:r>
      <w:r w:rsidRPr="005A5007">
        <w:rPr>
          <w:szCs w:val="28"/>
        </w:rPr>
        <w:br/>
        <w:t>избирательного объединения</w:t>
      </w:r>
    </w:p>
    <w:p w:rsidR="006307F8" w:rsidRPr="005A5007" w:rsidRDefault="006307F8"/>
    <w:p w:rsidR="006307F8" w:rsidRPr="005A5007" w:rsidRDefault="006307F8"/>
    <w:p w:rsidR="006307F8" w:rsidRPr="005A5007" w:rsidRDefault="006307F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536578" w:rsidRPr="005A5007" w:rsidRDefault="00536578">
      <w:pPr>
        <w:rPr>
          <w:sz w:val="16"/>
        </w:rPr>
      </w:pPr>
    </w:p>
    <w:p w:rsidR="006307F8" w:rsidRPr="005A5007" w:rsidRDefault="00361346" w:rsidP="00536578">
      <w:pPr>
        <w:jc w:val="both"/>
        <w:rPr>
          <w:b/>
          <w:sz w:val="24"/>
          <w:szCs w:val="24"/>
          <w:u w:val="single"/>
        </w:rPr>
      </w:pPr>
      <w:r w:rsidRPr="005A5007">
        <w:rPr>
          <w:b/>
          <w:sz w:val="24"/>
          <w:szCs w:val="24"/>
          <w:u w:val="single"/>
        </w:rPr>
        <w:t>Примечание:</w:t>
      </w:r>
    </w:p>
    <w:p w:rsidR="006307F8" w:rsidRPr="005A5007" w:rsidRDefault="00361346" w:rsidP="00536578">
      <w:pPr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1. </w:t>
      </w:r>
      <w:r w:rsidR="00536578" w:rsidRPr="005A5007">
        <w:rPr>
          <w:sz w:val="24"/>
          <w:szCs w:val="24"/>
        </w:rPr>
        <w:t>Данные кандидатов, являющихся членами политической партии, указываются в</w:t>
      </w:r>
      <w:r w:rsidRPr="005A5007">
        <w:rPr>
          <w:sz w:val="24"/>
          <w:szCs w:val="24"/>
        </w:rPr>
        <w:t xml:space="preserve"> порядк</w:t>
      </w:r>
      <w:r w:rsidR="00536578" w:rsidRPr="005A5007">
        <w:rPr>
          <w:sz w:val="24"/>
          <w:szCs w:val="24"/>
        </w:rPr>
        <w:t>е</w:t>
      </w:r>
      <w:r w:rsidRPr="005A5007">
        <w:rPr>
          <w:sz w:val="24"/>
          <w:szCs w:val="24"/>
        </w:rPr>
        <w:t xml:space="preserve"> размещения кандидатов в списке кандидатов</w:t>
      </w:r>
      <w:r w:rsidR="00536578" w:rsidRPr="005A5007">
        <w:rPr>
          <w:sz w:val="24"/>
          <w:szCs w:val="24"/>
        </w:rPr>
        <w:t>.</w:t>
      </w:r>
    </w:p>
    <w:p w:rsidR="00536578" w:rsidRPr="005A5007" w:rsidRDefault="00536578" w:rsidP="00536578">
      <w:pPr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2. Список заверяется </w:t>
      </w:r>
      <w:r w:rsidR="00785778" w:rsidRPr="005A5007">
        <w:rPr>
          <w:sz w:val="24"/>
          <w:szCs w:val="24"/>
        </w:rPr>
        <w:t>постоянно действующим руководящим органом политической партии, ее регионального отделения или иного структурного подразделения</w:t>
      </w:r>
      <w:r w:rsidRPr="005A5007">
        <w:rPr>
          <w:sz w:val="24"/>
          <w:szCs w:val="24"/>
        </w:rPr>
        <w:t>.</w:t>
      </w:r>
    </w:p>
    <w:p w:rsidR="006307F8" w:rsidRPr="005A5007" w:rsidRDefault="00536578" w:rsidP="00536578">
      <w:pPr>
        <w:jc w:val="both"/>
        <w:rPr>
          <w:sz w:val="24"/>
          <w:szCs w:val="24"/>
        </w:rPr>
      </w:pPr>
      <w:r w:rsidRPr="005A5007">
        <w:rPr>
          <w:sz w:val="24"/>
          <w:szCs w:val="24"/>
        </w:rPr>
        <w:t>3. Список набирается шрифтом «</w:t>
      </w:r>
      <w:r w:rsidRPr="005A5007">
        <w:rPr>
          <w:sz w:val="24"/>
          <w:szCs w:val="24"/>
          <w:lang w:val="en-US"/>
        </w:rPr>
        <w:t>TimesNewRoman</w:t>
      </w:r>
      <w:r w:rsidRPr="005A5007">
        <w:rPr>
          <w:sz w:val="24"/>
          <w:szCs w:val="24"/>
        </w:rPr>
        <w:t xml:space="preserve">», размер шрифта – 14 </w:t>
      </w:r>
    </w:p>
    <w:p w:rsidR="006307F8" w:rsidRPr="005A5007" w:rsidRDefault="006307F8">
      <w:pPr>
        <w:rPr>
          <w:sz w:val="16"/>
        </w:rPr>
      </w:pPr>
    </w:p>
    <w:p w:rsidR="00011F8B" w:rsidRPr="005A5007" w:rsidRDefault="00011F8B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011F8B" w:rsidRPr="005A5007" w:rsidSect="00CB7629">
          <w:pgSz w:w="11907" w:h="16840" w:code="9"/>
          <w:pgMar w:top="1134" w:right="851" w:bottom="1134" w:left="1701" w:header="720" w:footer="567" w:gutter="0"/>
          <w:cols w:space="720"/>
        </w:sectPr>
      </w:pPr>
    </w:p>
    <w:p w:rsidR="00015606" w:rsidRPr="005A5007" w:rsidRDefault="00015606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8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6307F8" w:rsidRPr="005A5007" w:rsidRDefault="006307F8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</w:pPr>
    </w:p>
    <w:p w:rsidR="006C0925" w:rsidRPr="005A5007" w:rsidRDefault="006C0925" w:rsidP="006C0925">
      <w:pPr>
        <w:ind w:left="3969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В территориальную избирательную комиссию _________________________ Республики Татарстан (избирательную комиссию муниципального образования _________________________________)</w:t>
      </w:r>
    </w:p>
    <w:p w:rsidR="006C0925" w:rsidRPr="005A5007" w:rsidRDefault="006C0925" w:rsidP="006C0925">
      <w:pPr>
        <w:ind w:left="5245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наименование муниципального образования</w:t>
      </w:r>
    </w:p>
    <w:p w:rsidR="00011F8B" w:rsidRPr="005A5007" w:rsidRDefault="00011F8B" w:rsidP="00011F8B">
      <w:pPr>
        <w:ind w:firstLine="3828"/>
        <w:jc w:val="center"/>
        <w:rPr>
          <w:iCs/>
          <w:sz w:val="36"/>
          <w:szCs w:val="28"/>
          <w:vertAlign w:val="superscript"/>
        </w:rPr>
      </w:pPr>
    </w:p>
    <w:p w:rsidR="00011F8B" w:rsidRPr="005A5007" w:rsidRDefault="00011F8B" w:rsidP="00011F8B">
      <w:pPr>
        <w:pStyle w:val="12"/>
        <w:widowControl w:val="0"/>
        <w:jc w:val="center"/>
        <w:rPr>
          <w:b/>
          <w:sz w:val="28"/>
          <w:szCs w:val="28"/>
        </w:rPr>
      </w:pPr>
      <w:r w:rsidRPr="005A5007">
        <w:rPr>
          <w:b/>
          <w:sz w:val="28"/>
          <w:szCs w:val="28"/>
        </w:rPr>
        <w:t>Заявление</w:t>
      </w:r>
    </w:p>
    <w:p w:rsidR="00011F8B" w:rsidRPr="005A5007" w:rsidRDefault="00011F8B" w:rsidP="00011F8B">
      <w:pPr>
        <w:pStyle w:val="12"/>
        <w:widowControl w:val="0"/>
        <w:jc w:val="center"/>
        <w:rPr>
          <w:sz w:val="10"/>
          <w:szCs w:val="10"/>
        </w:rPr>
      </w:pPr>
    </w:p>
    <w:p w:rsidR="00011F8B" w:rsidRPr="005A5007" w:rsidRDefault="00011F8B" w:rsidP="00011F8B">
      <w:pPr>
        <w:pStyle w:val="17"/>
        <w:ind w:firstLine="708"/>
        <w:jc w:val="both"/>
        <w:rPr>
          <w:szCs w:val="24"/>
        </w:rPr>
      </w:pPr>
      <w:r w:rsidRPr="005A5007">
        <w:rPr>
          <w:szCs w:val="24"/>
        </w:rPr>
        <w:t>Я, _____________________________________________________________________,</w:t>
      </w:r>
    </w:p>
    <w:p w:rsidR="00011F8B" w:rsidRPr="005A5007" w:rsidRDefault="00011F8B" w:rsidP="00011F8B">
      <w:pPr>
        <w:pStyle w:val="17"/>
        <w:ind w:firstLine="708"/>
        <w:jc w:val="center"/>
        <w:rPr>
          <w:szCs w:val="24"/>
          <w:vertAlign w:val="superscript"/>
        </w:rPr>
      </w:pPr>
      <w:r w:rsidRPr="005A5007">
        <w:rPr>
          <w:vertAlign w:val="superscript"/>
        </w:rPr>
        <w:t>(фамилия, имя, отчество кандидата)</w:t>
      </w:r>
    </w:p>
    <w:p w:rsidR="00011F8B" w:rsidRPr="005A5007" w:rsidRDefault="00011F8B" w:rsidP="00110C1F">
      <w:pPr>
        <w:pStyle w:val="17"/>
        <w:jc w:val="both"/>
        <w:rPr>
          <w:szCs w:val="24"/>
        </w:rPr>
      </w:pPr>
      <w:r w:rsidRPr="005A5007">
        <w:rPr>
          <w:szCs w:val="24"/>
        </w:rPr>
        <w:t xml:space="preserve">даю согласие баллотироваться кандидатом в депутаты Совета </w:t>
      </w:r>
      <w:r w:rsidR="006C0925" w:rsidRPr="005A5007">
        <w:rPr>
          <w:szCs w:val="24"/>
        </w:rPr>
        <w:t xml:space="preserve">____________________ </w:t>
      </w:r>
      <w:r w:rsidRPr="005A5007">
        <w:rPr>
          <w:szCs w:val="24"/>
        </w:rPr>
        <w:t xml:space="preserve">Республики Татарстан </w:t>
      </w:r>
      <w:r w:rsidR="006C0925" w:rsidRPr="005A5007">
        <w:rPr>
          <w:szCs w:val="24"/>
        </w:rPr>
        <w:t>________</w:t>
      </w:r>
      <w:r w:rsidRPr="005A5007">
        <w:rPr>
          <w:szCs w:val="24"/>
        </w:rPr>
        <w:t xml:space="preserve"> созыва в составе списка кандидатов </w:t>
      </w:r>
      <w:r w:rsidR="00065D94" w:rsidRPr="005A5007">
        <w:rPr>
          <w:szCs w:val="24"/>
        </w:rPr>
        <w:t xml:space="preserve">по единому избирательному округу </w:t>
      </w:r>
      <w:r w:rsidRPr="005A5007">
        <w:rPr>
          <w:szCs w:val="24"/>
        </w:rPr>
        <w:t>избирательному объединению _____________________________________________________________________________.</w:t>
      </w:r>
    </w:p>
    <w:p w:rsidR="00011F8B" w:rsidRPr="005A5007" w:rsidRDefault="00011F8B" w:rsidP="00011F8B">
      <w:pPr>
        <w:pStyle w:val="17"/>
        <w:widowControl w:val="0"/>
        <w:jc w:val="center"/>
        <w:rPr>
          <w:szCs w:val="24"/>
          <w:vertAlign w:val="superscript"/>
        </w:rPr>
      </w:pPr>
      <w:r w:rsidRPr="005A5007">
        <w:rPr>
          <w:szCs w:val="24"/>
          <w:vertAlign w:val="superscript"/>
        </w:rPr>
        <w:t>(наименование избирательного объединения)</w:t>
      </w:r>
    </w:p>
    <w:p w:rsidR="00011F8B" w:rsidRPr="005A5007" w:rsidRDefault="00011F8B" w:rsidP="00011F8B">
      <w:pPr>
        <w:pStyle w:val="17"/>
        <w:widowControl w:val="0"/>
        <w:ind w:firstLine="709"/>
        <w:jc w:val="both"/>
        <w:rPr>
          <w:szCs w:val="24"/>
        </w:rPr>
      </w:pPr>
      <w:r w:rsidRPr="005A5007">
        <w:rPr>
          <w:szCs w:val="24"/>
        </w:rPr>
        <w:t xml:space="preserve">Обязуюсь в случае избрания прекратить деятельность, несовместимую со статусом депутата Совета </w:t>
      </w:r>
      <w:r w:rsidR="006C0925" w:rsidRPr="005A5007">
        <w:rPr>
          <w:szCs w:val="24"/>
        </w:rPr>
        <w:t xml:space="preserve">_______________________ </w:t>
      </w:r>
      <w:r w:rsidRPr="005A5007">
        <w:rPr>
          <w:szCs w:val="24"/>
        </w:rPr>
        <w:t>Республики Татарстан.</w:t>
      </w:r>
    </w:p>
    <w:p w:rsidR="00011F8B" w:rsidRPr="005A5007" w:rsidRDefault="00011F8B" w:rsidP="00011F8B">
      <w:pPr>
        <w:pStyle w:val="17"/>
        <w:widowControl w:val="0"/>
        <w:ind w:firstLine="709"/>
        <w:jc w:val="both"/>
        <w:rPr>
          <w:szCs w:val="24"/>
        </w:rPr>
      </w:pPr>
      <w:r w:rsidRPr="005A5007">
        <w:rPr>
          <w:szCs w:val="24"/>
        </w:rPr>
        <w:t>Подтверждаю, что я не давал(а) согласия другому избирательному объединению на выдвижение меня кандидатом на выборах депутат</w:t>
      </w:r>
      <w:r w:rsidR="00065D94" w:rsidRPr="005A5007">
        <w:rPr>
          <w:szCs w:val="24"/>
        </w:rPr>
        <w:t>ов</w:t>
      </w:r>
      <w:r w:rsidRPr="005A5007">
        <w:rPr>
          <w:szCs w:val="24"/>
        </w:rPr>
        <w:t xml:space="preserve"> Совета </w:t>
      </w:r>
      <w:r w:rsidR="006C0925" w:rsidRPr="005A5007">
        <w:rPr>
          <w:szCs w:val="24"/>
        </w:rPr>
        <w:t xml:space="preserve">_____________________ </w:t>
      </w:r>
      <w:r w:rsidRPr="005A5007">
        <w:rPr>
          <w:szCs w:val="24"/>
        </w:rPr>
        <w:t xml:space="preserve">Республики Татарстан </w:t>
      </w:r>
      <w:r w:rsidR="006C0925" w:rsidRPr="005A5007">
        <w:rPr>
          <w:szCs w:val="24"/>
        </w:rPr>
        <w:t>____________</w:t>
      </w:r>
      <w:r w:rsidRPr="005A5007">
        <w:rPr>
          <w:szCs w:val="24"/>
        </w:rPr>
        <w:t xml:space="preserve"> созыва и не выдвигал(а) свою кандидатуру в порядке самовыдвижения.</w:t>
      </w:r>
    </w:p>
    <w:p w:rsidR="00011F8B" w:rsidRPr="005A5007" w:rsidRDefault="00011F8B" w:rsidP="00011F8B">
      <w:pPr>
        <w:ind w:firstLine="567"/>
        <w:rPr>
          <w:sz w:val="24"/>
          <w:szCs w:val="24"/>
        </w:rPr>
      </w:pPr>
    </w:p>
    <w:p w:rsidR="00011F8B" w:rsidRPr="005A5007" w:rsidRDefault="00011F8B" w:rsidP="00011F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О себе сообщаю следующие сведения: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дата рождения - ______ _________ _____ года, место рождения - 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(день)             (месяц)           (год)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адрес места жительства - ________________________________________________________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(наименование субъекта Российской Федерации,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вид документа - _______________________________________________________________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данные документа, удостоверяющего личность - 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(серия, номер паспорта илидокумента, заменяющего паспорт гражданина Российской Федерации)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выдан - ______________________________________________________________________</w:t>
      </w:r>
      <w:r w:rsidR="00536578" w:rsidRPr="005A5007">
        <w:rPr>
          <w:sz w:val="24"/>
          <w:szCs w:val="24"/>
        </w:rPr>
        <w:t>,</w:t>
      </w:r>
    </w:p>
    <w:p w:rsidR="00011F8B" w:rsidRPr="005A5007" w:rsidRDefault="00011F8B" w:rsidP="00011F8B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ИНН</w:t>
      </w:r>
      <w:r w:rsidR="00536578" w:rsidRPr="005A5007">
        <w:rPr>
          <w:rStyle w:val="af8"/>
          <w:szCs w:val="24"/>
        </w:rPr>
        <w:endnoteReference w:id="6"/>
      </w:r>
      <w:r w:rsidRPr="005A5007">
        <w:rPr>
          <w:sz w:val="24"/>
          <w:szCs w:val="24"/>
        </w:rPr>
        <w:t>- __________________________ гражданство - 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(идентификационный номер</w:t>
      </w:r>
    </w:p>
    <w:p w:rsidR="00011F8B" w:rsidRPr="005A5007" w:rsidRDefault="00011F8B" w:rsidP="00011F8B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налогоплательщика (при наличии)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профессиональное образование</w:t>
      </w:r>
      <w:r w:rsidR="00536578" w:rsidRPr="005A5007">
        <w:rPr>
          <w:rStyle w:val="af8"/>
          <w:szCs w:val="24"/>
        </w:rPr>
        <w:endnoteReference w:id="7"/>
      </w:r>
      <w:r w:rsidRPr="005A5007">
        <w:rPr>
          <w:sz w:val="24"/>
          <w:szCs w:val="24"/>
        </w:rPr>
        <w:t>- ________________________________________________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(сведения о профессиональном образовании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_____________________________________________________________________________,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основное место работы или службы, занимаемая должность/род занятий - </w:t>
      </w:r>
      <w:r w:rsidR="00065D94" w:rsidRPr="005A5007">
        <w:rPr>
          <w:sz w:val="24"/>
          <w:szCs w:val="24"/>
        </w:rPr>
        <w:t>_</w:t>
      </w:r>
      <w:r w:rsidRPr="005A5007">
        <w:rPr>
          <w:sz w:val="24"/>
          <w:szCs w:val="24"/>
        </w:rPr>
        <w:t>____________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lastRenderedPageBreak/>
        <w:t>_____________________________________________________________________________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(основное место работы или службы, занимаемая должность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_____________________________________________________________________________,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_____________________________________________________________________________,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_____________________________________________________________________________,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_____________________________________________________________________________,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о дате снятия или погашения судимости)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_____________________________________________________________________________,</w:t>
      </w:r>
    </w:p>
    <w:p w:rsidR="00011F8B" w:rsidRPr="005A5007" w:rsidRDefault="00011F8B" w:rsidP="00011F8B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_____________________________________________________________________________</w:t>
      </w:r>
    </w:p>
    <w:p w:rsidR="00011F8B" w:rsidRPr="00425D19" w:rsidRDefault="00011F8B" w:rsidP="00425D1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_____________________     </w:t>
      </w:r>
      <w:r w:rsidRPr="005A5007">
        <w:rPr>
          <w:sz w:val="24"/>
          <w:szCs w:val="24"/>
        </w:rPr>
        <w:tab/>
      </w:r>
      <w:r w:rsidRPr="005A5007">
        <w:rPr>
          <w:sz w:val="24"/>
          <w:szCs w:val="24"/>
        </w:rPr>
        <w:tab/>
        <w:t xml:space="preserve">      _________________________________</w:t>
      </w:r>
      <w:r w:rsidR="00065D94" w:rsidRPr="005A5007">
        <w:rPr>
          <w:sz w:val="24"/>
          <w:szCs w:val="24"/>
        </w:rPr>
        <w:t>_</w:t>
      </w:r>
      <w:r w:rsidRPr="005A5007">
        <w:rPr>
          <w:sz w:val="24"/>
          <w:szCs w:val="24"/>
        </w:rPr>
        <w:t>__________</w:t>
      </w:r>
    </w:p>
    <w:p w:rsidR="00011F8B" w:rsidRPr="005A5007" w:rsidRDefault="00011F8B" w:rsidP="00065D94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 xml:space="preserve">(подпись собственноручно)          </w:t>
      </w:r>
      <w:r w:rsidRPr="005A5007">
        <w:rPr>
          <w:sz w:val="24"/>
          <w:szCs w:val="24"/>
          <w:vertAlign w:val="superscript"/>
        </w:rPr>
        <w:tab/>
      </w:r>
      <w:r w:rsidRPr="005A5007">
        <w:rPr>
          <w:sz w:val="24"/>
          <w:szCs w:val="24"/>
          <w:vertAlign w:val="superscript"/>
        </w:rPr>
        <w:tab/>
      </w:r>
      <w:r w:rsidRPr="005A5007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:rsidR="00011F8B" w:rsidRPr="005A5007" w:rsidRDefault="00011F8B" w:rsidP="00011F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1F8B" w:rsidRPr="005A5007" w:rsidRDefault="00011F8B" w:rsidP="00011F8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A5007">
        <w:rPr>
          <w:sz w:val="24"/>
          <w:szCs w:val="24"/>
        </w:rPr>
        <w:t>_______________________________________</w:t>
      </w:r>
    </w:p>
    <w:p w:rsidR="00536578" w:rsidRPr="00425D19" w:rsidRDefault="00011F8B" w:rsidP="00425D19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(дата внесения подписи указывается кандидатом собственноручно)</w:t>
      </w:r>
    </w:p>
    <w:p w:rsidR="00536578" w:rsidRPr="005A5007" w:rsidRDefault="00536578" w:rsidP="00536578">
      <w:pPr>
        <w:ind w:firstLine="567"/>
        <w:jc w:val="both"/>
      </w:pPr>
      <w:r w:rsidRPr="005A5007">
        <w:rPr>
          <w:b/>
          <w:bCs/>
        </w:rPr>
        <w:t>Примечание.</w:t>
      </w:r>
      <w:r w:rsidRPr="005A5007"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536578" w:rsidRPr="005A5007" w:rsidRDefault="00536578" w:rsidP="00536578">
      <w:pPr>
        <w:ind w:firstLine="567"/>
        <w:jc w:val="both"/>
      </w:pPr>
      <w:r w:rsidRPr="005A5007">
        <w:t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536578" w:rsidRPr="005A5007" w:rsidRDefault="00536578" w:rsidP="00536578">
      <w:pPr>
        <w:ind w:firstLine="567"/>
        <w:jc w:val="both"/>
      </w:pPr>
      <w:r w:rsidRPr="005A5007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36578" w:rsidRPr="005A5007" w:rsidRDefault="00536578" w:rsidP="00536578">
      <w:pPr>
        <w:ind w:firstLine="567"/>
        <w:jc w:val="both"/>
      </w:pPr>
      <w:r w:rsidRPr="005A5007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536578" w:rsidRPr="005A5007" w:rsidRDefault="00536578" w:rsidP="00536578">
      <w:pPr>
        <w:ind w:firstLine="567"/>
        <w:jc w:val="both"/>
      </w:pPr>
      <w:r w:rsidRPr="005A5007">
        <w:t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36578" w:rsidRPr="005A5007" w:rsidRDefault="00536578" w:rsidP="00536578">
      <w:pPr>
        <w:ind w:firstLine="567"/>
        <w:jc w:val="both"/>
      </w:pPr>
      <w:r w:rsidRPr="005A5007">
        <w:t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</w:p>
    <w:p w:rsidR="006307F8" w:rsidRPr="005A5007" w:rsidRDefault="006307F8" w:rsidP="002A6ACE">
      <w:pPr>
        <w:ind w:firstLine="567"/>
        <w:jc w:val="both"/>
      </w:pPr>
    </w:p>
    <w:p w:rsidR="006307F8" w:rsidRPr="005A5007" w:rsidRDefault="006307F8" w:rsidP="002A6ACE">
      <w:pPr>
        <w:ind w:firstLine="567"/>
        <w:sectPr w:rsidR="006307F8" w:rsidRPr="005A5007" w:rsidSect="006C0925">
          <w:endnotePr>
            <w:numFmt w:val="decimal"/>
            <w:numRestart w:val="eachSect"/>
          </w:endnotePr>
          <w:pgSz w:w="11907" w:h="16840" w:code="9"/>
          <w:pgMar w:top="1134" w:right="851" w:bottom="993" w:left="1701" w:header="720" w:footer="567" w:gutter="0"/>
          <w:cols w:space="720"/>
        </w:sectPr>
      </w:pPr>
    </w:p>
    <w:p w:rsidR="006C0925" w:rsidRPr="005A5007" w:rsidRDefault="006C0925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9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6C0925" w:rsidRPr="00425D19" w:rsidRDefault="00425D19" w:rsidP="00425D19">
      <w:pPr>
        <w:suppressAutoHyphens/>
        <w:ind w:left="5529"/>
      </w:pPr>
      <w:r w:rsidRPr="0015542A">
        <w:t>от 27 мая 2020 года № 5/2</w:t>
      </w:r>
    </w:p>
    <w:p w:rsidR="004B5FE0" w:rsidRPr="005A5007" w:rsidRDefault="004B5FE0" w:rsidP="004B5FE0">
      <w:pPr>
        <w:ind w:left="5670"/>
        <w:rPr>
          <w:sz w:val="24"/>
          <w:szCs w:val="24"/>
        </w:rPr>
      </w:pPr>
    </w:p>
    <w:p w:rsidR="004B5FE0" w:rsidRPr="005A5007" w:rsidRDefault="004B5FE0" w:rsidP="004B5FE0">
      <w:pPr>
        <w:pStyle w:val="11"/>
        <w:widowControl w:val="0"/>
        <w:ind w:firstLine="5529"/>
        <w:rPr>
          <w:b w:val="0"/>
          <w:sz w:val="18"/>
          <w:szCs w:val="18"/>
        </w:rPr>
      </w:pPr>
    </w:p>
    <w:p w:rsidR="004B5FE0" w:rsidRPr="005A5007" w:rsidRDefault="004B5FE0" w:rsidP="004B5FE0">
      <w:pPr>
        <w:pStyle w:val="11"/>
        <w:widowControl w:val="0"/>
        <w:ind w:left="4962"/>
        <w:rPr>
          <w:b w:val="0"/>
          <w:sz w:val="18"/>
          <w:szCs w:val="18"/>
        </w:rPr>
      </w:pPr>
    </w:p>
    <w:p w:rsidR="004B5FE0" w:rsidRPr="005A5007" w:rsidRDefault="004B5FE0" w:rsidP="004B5FE0">
      <w:pPr>
        <w:pStyle w:val="11"/>
        <w:widowControl w:val="0"/>
        <w:ind w:left="4962"/>
        <w:rPr>
          <w:b w:val="0"/>
          <w:sz w:val="18"/>
          <w:szCs w:val="18"/>
        </w:rPr>
      </w:pPr>
    </w:p>
    <w:p w:rsidR="004B5FE0" w:rsidRPr="005A5007" w:rsidRDefault="004B5FE0" w:rsidP="004B5FE0">
      <w:pPr>
        <w:pStyle w:val="11"/>
        <w:widowControl w:val="0"/>
        <w:ind w:left="4962"/>
        <w:rPr>
          <w:b w:val="0"/>
          <w:sz w:val="20"/>
        </w:rPr>
      </w:pPr>
    </w:p>
    <w:p w:rsidR="004B5FE0" w:rsidRPr="005A5007" w:rsidRDefault="004B5FE0" w:rsidP="004B5FE0">
      <w:pPr>
        <w:pStyle w:val="af"/>
        <w:ind w:firstLine="567"/>
        <w:jc w:val="center"/>
        <w:rPr>
          <w:b/>
          <w:bCs/>
          <w:sz w:val="28"/>
          <w:szCs w:val="28"/>
        </w:rPr>
      </w:pPr>
      <w:r w:rsidRPr="005A5007">
        <w:rPr>
          <w:b/>
          <w:bCs/>
          <w:sz w:val="28"/>
          <w:szCs w:val="28"/>
        </w:rPr>
        <w:t>Справка</w:t>
      </w:r>
      <w:r w:rsidRPr="005A5007">
        <w:rPr>
          <w:rStyle w:val="af1"/>
          <w:b/>
          <w:bCs/>
          <w:szCs w:val="28"/>
        </w:rPr>
        <w:footnoteReference w:id="3"/>
      </w:r>
    </w:p>
    <w:p w:rsidR="004B5FE0" w:rsidRPr="005A5007" w:rsidRDefault="004B5FE0" w:rsidP="004B5FE0">
      <w:pPr>
        <w:pStyle w:val="af"/>
        <w:ind w:firstLine="720"/>
        <w:rPr>
          <w:sz w:val="28"/>
          <w:szCs w:val="28"/>
        </w:rPr>
      </w:pPr>
      <w:r w:rsidRPr="005A5007">
        <w:rPr>
          <w:szCs w:val="28"/>
        </w:rPr>
        <w:t xml:space="preserve">Выдана </w:t>
      </w:r>
      <w:r w:rsidRPr="005A5007">
        <w:rPr>
          <w:sz w:val="28"/>
          <w:szCs w:val="28"/>
        </w:rPr>
        <w:t>_______________________________________________________,</w:t>
      </w:r>
    </w:p>
    <w:p w:rsidR="004B5FE0" w:rsidRPr="005A5007" w:rsidRDefault="004B5FE0" w:rsidP="004B5FE0">
      <w:pPr>
        <w:pStyle w:val="af"/>
        <w:ind w:firstLine="567"/>
        <w:jc w:val="center"/>
        <w:rPr>
          <w:iCs/>
          <w:szCs w:val="24"/>
          <w:vertAlign w:val="superscript"/>
        </w:rPr>
      </w:pPr>
      <w:r w:rsidRPr="005A5007">
        <w:rPr>
          <w:iCs/>
          <w:szCs w:val="24"/>
          <w:vertAlign w:val="superscript"/>
        </w:rPr>
        <w:t>(фамилия, имя, отчество)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680"/>
        <w:gridCol w:w="106"/>
        <w:gridCol w:w="1064"/>
        <w:gridCol w:w="111"/>
        <w:gridCol w:w="640"/>
        <w:gridCol w:w="3493"/>
        <w:gridCol w:w="1843"/>
      </w:tblGrid>
      <w:tr w:rsidR="004B5FE0" w:rsidRPr="005A5007" w:rsidTr="006C092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  <w:r w:rsidRPr="005A5007">
              <w:rPr>
                <w:szCs w:val="24"/>
              </w:rPr>
              <w:t>дата рождения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rPr>
                <w:szCs w:val="24"/>
              </w:rPr>
            </w:pPr>
            <w:r w:rsidRPr="005A5007">
              <w:rPr>
                <w:szCs w:val="24"/>
              </w:rPr>
              <w:t>года, в том, что он (она) является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ind w:firstLine="567"/>
              <w:rPr>
                <w:sz w:val="28"/>
                <w:szCs w:val="28"/>
              </w:rPr>
            </w:pPr>
          </w:p>
        </w:tc>
      </w:tr>
      <w:tr w:rsidR="004B5FE0" w:rsidRPr="005A5007" w:rsidTr="006C092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rPr>
                <w:i/>
                <w:iCs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6C0925">
            <w:pPr>
              <w:pStyle w:val="af"/>
              <w:jc w:val="center"/>
              <w:rPr>
                <w:iCs/>
                <w:szCs w:val="24"/>
                <w:vertAlign w:val="superscript"/>
              </w:rPr>
            </w:pPr>
            <w:r w:rsidRPr="005A5007">
              <w:rPr>
                <w:iCs/>
                <w:szCs w:val="24"/>
                <w:vertAlign w:val="superscript"/>
              </w:rPr>
              <w:t>(число)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rPr>
                <w:iCs/>
                <w:szCs w:val="24"/>
                <w:vertAlign w:val="superscrip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6C0925">
            <w:pPr>
              <w:pStyle w:val="af"/>
              <w:jc w:val="center"/>
              <w:rPr>
                <w:iCs/>
                <w:szCs w:val="24"/>
                <w:vertAlign w:val="superscript"/>
              </w:rPr>
            </w:pPr>
            <w:r w:rsidRPr="005A5007">
              <w:rPr>
                <w:iCs/>
                <w:szCs w:val="24"/>
                <w:vertAlign w:val="superscript"/>
              </w:rPr>
              <w:t>(месяц)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rPr>
                <w:iCs/>
                <w:szCs w:val="24"/>
                <w:vertAlign w:val="superscri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6C0925">
            <w:pPr>
              <w:pStyle w:val="af"/>
              <w:jc w:val="center"/>
              <w:rPr>
                <w:iCs/>
                <w:szCs w:val="24"/>
                <w:vertAlign w:val="superscript"/>
              </w:rPr>
            </w:pPr>
            <w:r w:rsidRPr="005A5007">
              <w:rPr>
                <w:iCs/>
                <w:szCs w:val="24"/>
                <w:vertAlign w:val="superscript"/>
              </w:rPr>
              <w:t>(год)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ind w:firstLine="567"/>
              <w:rPr>
                <w:i/>
                <w:iCs/>
                <w:sz w:val="28"/>
                <w:szCs w:val="28"/>
              </w:rPr>
            </w:pPr>
          </w:p>
        </w:tc>
      </w:tr>
    </w:tbl>
    <w:p w:rsidR="004B5FE0" w:rsidRPr="005A5007" w:rsidRDefault="004B5FE0" w:rsidP="004B5FE0">
      <w:pPr>
        <w:pStyle w:val="af"/>
        <w:spacing w:after="0"/>
        <w:contextualSpacing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:rsidR="004B5FE0" w:rsidRPr="005A5007" w:rsidRDefault="004B5FE0" w:rsidP="004B5FE0">
      <w:pPr>
        <w:pStyle w:val="af"/>
        <w:spacing w:after="0"/>
        <w:contextualSpacing/>
        <w:jc w:val="center"/>
        <w:rPr>
          <w:iCs/>
          <w:szCs w:val="16"/>
          <w:vertAlign w:val="superscript"/>
        </w:rPr>
      </w:pPr>
      <w:r w:rsidRPr="005A5007">
        <w:rPr>
          <w:iCs/>
          <w:szCs w:val="16"/>
          <w:vertAlign w:val="superscript"/>
        </w:rPr>
        <w:t>(указать членство, участие, статус, наименование политической партии</w:t>
      </w:r>
    </w:p>
    <w:p w:rsidR="004B5FE0" w:rsidRPr="005A5007" w:rsidRDefault="004B5FE0" w:rsidP="004B5FE0">
      <w:pPr>
        <w:pStyle w:val="af"/>
        <w:spacing w:after="0"/>
        <w:contextualSpacing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:rsidR="004B5FE0" w:rsidRPr="005A5007" w:rsidRDefault="004B5FE0" w:rsidP="004B5FE0">
      <w:pPr>
        <w:pStyle w:val="af"/>
        <w:spacing w:after="0"/>
        <w:contextualSpacing/>
        <w:jc w:val="center"/>
        <w:rPr>
          <w:iCs/>
          <w:szCs w:val="24"/>
          <w:vertAlign w:val="superscript"/>
        </w:rPr>
      </w:pPr>
      <w:r w:rsidRPr="005A5007">
        <w:rPr>
          <w:iCs/>
          <w:szCs w:val="24"/>
          <w:vertAlign w:val="superscript"/>
        </w:rPr>
        <w:t>либо иного общественного объединения, для иного общественного объединения – также дату регистрации</w:t>
      </w:r>
    </w:p>
    <w:p w:rsidR="004B5FE0" w:rsidRPr="005A5007" w:rsidRDefault="004B5FE0" w:rsidP="004B5FE0">
      <w:pPr>
        <w:pStyle w:val="af"/>
        <w:spacing w:after="0"/>
        <w:contextualSpacing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:rsidR="004B5FE0" w:rsidRPr="005A5007" w:rsidRDefault="004B5FE0" w:rsidP="004B5FE0">
      <w:pPr>
        <w:pStyle w:val="af"/>
        <w:spacing w:after="0"/>
        <w:contextualSpacing/>
        <w:jc w:val="center"/>
        <w:rPr>
          <w:iCs/>
          <w:szCs w:val="24"/>
          <w:vertAlign w:val="superscript"/>
        </w:rPr>
      </w:pPr>
      <w:r w:rsidRPr="005A5007">
        <w:rPr>
          <w:iCs/>
          <w:szCs w:val="24"/>
          <w:vertAlign w:val="superscript"/>
        </w:rPr>
        <w:t>и основной государственный регистрационный номер)</w:t>
      </w:r>
    </w:p>
    <w:tbl>
      <w:tblPr>
        <w:tblW w:w="935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777"/>
        <w:gridCol w:w="271"/>
        <w:gridCol w:w="1595"/>
        <w:gridCol w:w="270"/>
        <w:gridCol w:w="2443"/>
      </w:tblGrid>
      <w:tr w:rsidR="004B5FE0" w:rsidRPr="005A5007" w:rsidTr="00BC711D">
        <w:trPr>
          <w:jc w:val="right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E0" w:rsidRPr="005A5007" w:rsidRDefault="004B5FE0" w:rsidP="00BC711D">
            <w:pPr>
              <w:pStyle w:val="af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4B5FE0" w:rsidRPr="005A5007" w:rsidTr="00BC711D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Cs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ind w:firstLine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Cs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ind w:firstLine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B5FE0" w:rsidRPr="005A5007" w:rsidRDefault="004B5FE0" w:rsidP="00BC711D">
            <w:pPr>
              <w:pStyle w:val="af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Cs/>
                <w:szCs w:val="24"/>
                <w:vertAlign w:val="superscript"/>
              </w:rPr>
              <w:t>(инициалы, фамилия)</w:t>
            </w:r>
          </w:p>
        </w:tc>
      </w:tr>
    </w:tbl>
    <w:p w:rsidR="004B5FE0" w:rsidRPr="005A5007" w:rsidRDefault="004B5FE0" w:rsidP="004B5FE0">
      <w:pPr>
        <w:pStyle w:val="af"/>
        <w:ind w:right="5243"/>
        <w:jc w:val="center"/>
        <w:rPr>
          <w:szCs w:val="24"/>
        </w:rPr>
      </w:pPr>
      <w:r w:rsidRPr="005A5007">
        <w:rPr>
          <w:szCs w:val="24"/>
        </w:rPr>
        <w:t>М.П.</w:t>
      </w:r>
      <w:r w:rsidRPr="005A5007">
        <w:rPr>
          <w:szCs w:val="24"/>
        </w:rPr>
        <w:br/>
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</w:r>
    </w:p>
    <w:p w:rsidR="004B5FE0" w:rsidRPr="005A5007" w:rsidRDefault="004B5FE0" w:rsidP="00467A3F">
      <w:pPr>
        <w:pStyle w:val="11"/>
        <w:widowControl w:val="0"/>
        <w:ind w:left="10915"/>
        <w:rPr>
          <w:b w:val="0"/>
          <w:szCs w:val="18"/>
        </w:rPr>
        <w:sectPr w:rsidR="004B5FE0" w:rsidRPr="005A5007" w:rsidSect="004B5FE0">
          <w:footerReference w:type="default" r:id="rId14"/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:rsidR="006C0925" w:rsidRPr="005A5007" w:rsidRDefault="006C0925" w:rsidP="00425D19">
      <w:pPr>
        <w:pStyle w:val="af9"/>
        <w:suppressAutoHyphens/>
        <w:ind w:left="9628" w:firstLine="720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10</w:t>
      </w:r>
    </w:p>
    <w:p w:rsidR="00425D19" w:rsidRPr="0015542A" w:rsidRDefault="00425D19" w:rsidP="00425D19">
      <w:pPr>
        <w:ind w:left="10348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10348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10348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10348"/>
      </w:pPr>
      <w:r w:rsidRPr="0015542A">
        <w:t>от 27 мая 2020 года № 5/2</w:t>
      </w:r>
    </w:p>
    <w:p w:rsidR="006C0925" w:rsidRPr="005A5007" w:rsidRDefault="006C0925" w:rsidP="006C0925">
      <w:pPr>
        <w:pStyle w:val="af9"/>
        <w:suppressAutoHyphens/>
        <w:ind w:left="11766"/>
        <w:rPr>
          <w:b w:val="0"/>
          <w:sz w:val="20"/>
        </w:rPr>
      </w:pPr>
    </w:p>
    <w:p w:rsidR="006307F8" w:rsidRPr="005A5007" w:rsidRDefault="006307F8" w:rsidP="006C0925">
      <w:pPr>
        <w:pStyle w:val="11"/>
        <w:widowControl w:val="0"/>
        <w:spacing w:line="260" w:lineRule="exact"/>
        <w:ind w:left="3402"/>
        <w:jc w:val="right"/>
        <w:rPr>
          <w:b w:val="0"/>
          <w:sz w:val="20"/>
        </w:rPr>
      </w:pPr>
    </w:p>
    <w:p w:rsidR="006307F8" w:rsidRPr="005A5007" w:rsidRDefault="006307F8" w:rsidP="002A6ACE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67DD6" w:rsidRPr="005A5007" w:rsidRDefault="00767DD6" w:rsidP="00767DD6">
      <w:pPr>
        <w:ind w:left="10319"/>
        <w:rPr>
          <w:sz w:val="18"/>
          <w:szCs w:val="18"/>
        </w:rPr>
      </w:pPr>
      <w:r w:rsidRPr="005A5007">
        <w:rPr>
          <w:sz w:val="18"/>
          <w:szCs w:val="18"/>
        </w:rPr>
        <w:t>Приложение 1</w:t>
      </w:r>
      <w:r w:rsidRPr="005A5007">
        <w:rPr>
          <w:sz w:val="18"/>
          <w:szCs w:val="18"/>
        </w:rPr>
        <w:br/>
        <w:t>к Федеральному закону “Об основных гарантиях избирательных прав и права на участие в референдуме граждан Российской Федерации”</w:t>
      </w:r>
    </w:p>
    <w:p w:rsidR="00767DD6" w:rsidRPr="005A5007" w:rsidRDefault="00767DD6" w:rsidP="00767DD6">
      <w:pPr>
        <w:ind w:left="10319"/>
        <w:rPr>
          <w:sz w:val="16"/>
          <w:szCs w:val="16"/>
        </w:rPr>
      </w:pPr>
      <w:r w:rsidRPr="005A5007">
        <w:rPr>
          <w:sz w:val="16"/>
          <w:szCs w:val="16"/>
        </w:rPr>
        <w:t>(в ред. Федеральных законов от 13.07.2015 № 231-ФЗ, от 09.03.2016 № 66-ФЗ)</w:t>
      </w:r>
    </w:p>
    <w:p w:rsidR="00767DD6" w:rsidRPr="005A5007" w:rsidRDefault="00767DD6" w:rsidP="00767DD6">
      <w:pPr>
        <w:ind w:left="10319"/>
        <w:rPr>
          <w:sz w:val="16"/>
          <w:szCs w:val="16"/>
        </w:rPr>
      </w:pPr>
    </w:p>
    <w:p w:rsidR="00767DD6" w:rsidRPr="005A5007" w:rsidRDefault="00767DD6" w:rsidP="00767DD6">
      <w:pPr>
        <w:jc w:val="center"/>
        <w:rPr>
          <w:b/>
          <w:bCs/>
          <w:caps/>
          <w:sz w:val="24"/>
          <w:szCs w:val="24"/>
        </w:rPr>
      </w:pPr>
      <w:r w:rsidRPr="005A5007">
        <w:rPr>
          <w:b/>
          <w:bCs/>
          <w:caps/>
          <w:sz w:val="24"/>
          <w:szCs w:val="24"/>
        </w:rPr>
        <w:t>сведения о размере и об источниках доходов, имуществе, ПРИНАДЛЕЖАЩЕМ КАНДИДАТУ</w:t>
      </w:r>
      <w:r w:rsidRPr="005A5007">
        <w:rPr>
          <w:b/>
          <w:bCs/>
          <w:caps/>
          <w:sz w:val="24"/>
          <w:szCs w:val="24"/>
        </w:rPr>
        <w:br/>
        <w:t>(СУПРУГУ И НЕСОВЕРШЕННОЛЕТНИМ ДЕТЯМ)</w:t>
      </w:r>
      <w:r w:rsidRPr="005A5007">
        <w:rPr>
          <w:b/>
          <w:bCs/>
          <w:caps/>
          <w:sz w:val="24"/>
          <w:szCs w:val="24"/>
          <w:vertAlign w:val="superscript"/>
        </w:rPr>
        <w:t>1</w:t>
      </w:r>
      <w:r w:rsidRPr="005A5007">
        <w:rPr>
          <w:b/>
          <w:bCs/>
          <w:caps/>
          <w:sz w:val="24"/>
          <w:szCs w:val="24"/>
        </w:rPr>
        <w:t xml:space="preserve"> НА ПРАВЕ СОБСТВЕННОСТИ, о СЧЕТАХ (вкладах) в банках,</w:t>
      </w:r>
      <w:r w:rsidRPr="005A5007">
        <w:rPr>
          <w:b/>
          <w:bCs/>
          <w:caps/>
          <w:sz w:val="24"/>
          <w:szCs w:val="24"/>
        </w:rPr>
        <w:br/>
        <w:t>ценных бумагах</w:t>
      </w:r>
    </w:p>
    <w:p w:rsidR="00767DD6" w:rsidRPr="005A5007" w:rsidRDefault="00767DD6" w:rsidP="00767DD6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  <w:r w:rsidRPr="005A5007">
        <w:rPr>
          <w:sz w:val="22"/>
          <w:szCs w:val="22"/>
        </w:rPr>
        <w:t xml:space="preserve">Я, кандидат  </w:t>
      </w:r>
      <w:r w:rsidRPr="005A5007">
        <w:rPr>
          <w:sz w:val="22"/>
          <w:szCs w:val="22"/>
        </w:rPr>
        <w:tab/>
      </w:r>
      <w:r w:rsidRPr="005A5007">
        <w:rPr>
          <w:sz w:val="22"/>
          <w:szCs w:val="22"/>
        </w:rPr>
        <w:tab/>
        <w:t>,</w:t>
      </w:r>
    </w:p>
    <w:p w:rsidR="00767DD6" w:rsidRPr="005A5007" w:rsidRDefault="00767DD6" w:rsidP="00767DD6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  <w:r w:rsidRPr="005A5007">
        <w:rPr>
          <w:sz w:val="16"/>
          <w:szCs w:val="16"/>
        </w:rPr>
        <w:t>(фамилия, имя, отчество)</w:t>
      </w:r>
      <w:r w:rsidRPr="005A5007">
        <w:rPr>
          <w:sz w:val="16"/>
          <w:szCs w:val="16"/>
          <w:vertAlign w:val="superscript"/>
        </w:rPr>
        <w:t>12</w:t>
      </w:r>
    </w:p>
    <w:p w:rsidR="00767DD6" w:rsidRPr="005A5007" w:rsidRDefault="00767DD6" w:rsidP="00767DD6">
      <w:pPr>
        <w:jc w:val="both"/>
        <w:rPr>
          <w:sz w:val="22"/>
          <w:szCs w:val="22"/>
        </w:rPr>
      </w:pPr>
      <w:r w:rsidRPr="005A5007">
        <w:rPr>
          <w:sz w:val="22"/>
          <w:szCs w:val="22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67DD6" w:rsidRPr="005A5007" w:rsidTr="001A3FC5">
        <w:trPr>
          <w:cantSplit/>
          <w:trHeight w:val="203"/>
        </w:trPr>
        <w:tc>
          <w:tcPr>
            <w:tcW w:w="1077" w:type="dxa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Фамилия,</w:t>
            </w:r>
            <w:r w:rsidRPr="005A5007">
              <w:rPr>
                <w:sz w:val="16"/>
                <w:szCs w:val="16"/>
              </w:rPr>
              <w:br/>
              <w:t>имя,</w:t>
            </w:r>
            <w:r w:rsidRPr="005A5007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Серия и номер паспорта или документа, заменяю</w:t>
            </w:r>
            <w:r w:rsidRPr="005A5007">
              <w:rPr>
                <w:sz w:val="16"/>
                <w:szCs w:val="16"/>
              </w:rPr>
              <w:softHyphen/>
              <w:t>щего паспорт граждани</w:t>
            </w:r>
            <w:r w:rsidRPr="005A5007">
              <w:rPr>
                <w:sz w:val="16"/>
                <w:szCs w:val="16"/>
              </w:rPr>
              <w:softHyphen/>
              <w:t>на, ИНН</w:t>
            </w:r>
            <w:r w:rsidRPr="005A5007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jc w:val="right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jc w:val="right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67DD6" w:rsidRPr="005A5007" w:rsidRDefault="00767DD6" w:rsidP="00767DD6">
            <w:pPr>
              <w:ind w:left="57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 xml:space="preserve">года </w:t>
            </w:r>
            <w:r w:rsidRPr="005A5007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67DD6" w:rsidRPr="005A5007" w:rsidTr="001A3FC5">
        <w:trPr>
          <w:cantSplit/>
        </w:trPr>
        <w:tc>
          <w:tcPr>
            <w:tcW w:w="1077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67DD6" w:rsidRPr="005A5007" w:rsidRDefault="00767DD6" w:rsidP="00767DD6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67DD6" w:rsidRPr="005A5007" w:rsidRDefault="00767DD6" w:rsidP="00767DD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67DD6" w:rsidRPr="005A5007" w:rsidRDefault="00767DD6" w:rsidP="00767DD6">
            <w:pPr>
              <w:jc w:val="center"/>
              <w:rPr>
                <w:sz w:val="4"/>
                <w:szCs w:val="4"/>
              </w:rPr>
            </w:pPr>
          </w:p>
        </w:tc>
      </w:tr>
      <w:tr w:rsidR="00767DD6" w:rsidRPr="005A5007" w:rsidTr="001A3FC5">
        <w:trPr>
          <w:cantSplit/>
        </w:trPr>
        <w:tc>
          <w:tcPr>
            <w:tcW w:w="1077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ind w:left="57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год</w:t>
            </w:r>
            <w:r w:rsidRPr="005A5007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5A500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Транспорт</w:t>
            </w:r>
            <w:r w:rsidRPr="005A5007">
              <w:rPr>
                <w:sz w:val="16"/>
                <w:szCs w:val="16"/>
                <w:lang w:val="en-US"/>
              </w:rPr>
              <w:softHyphen/>
            </w:r>
            <w:r w:rsidRPr="005A5007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Денежные средства и драгоценные металлы</w:t>
            </w:r>
            <w:r w:rsidRPr="005A5007">
              <w:rPr>
                <w:sz w:val="16"/>
                <w:szCs w:val="16"/>
                <w:vertAlign w:val="superscript"/>
              </w:rPr>
              <w:t xml:space="preserve"> 7</w:t>
            </w:r>
            <w:r w:rsidRPr="005A5007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Иное имущество</w:t>
            </w:r>
          </w:p>
        </w:tc>
      </w:tr>
      <w:tr w:rsidR="00767DD6" w:rsidRPr="005A5007" w:rsidTr="001A3FC5">
        <w:trPr>
          <w:cantSplit/>
        </w:trPr>
        <w:tc>
          <w:tcPr>
            <w:tcW w:w="1077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  <w:lang w:val="en-US"/>
              </w:rPr>
            </w:pPr>
            <w:r w:rsidRPr="005A5007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Иное участие в коммерческих организациях</w:t>
            </w:r>
            <w:r w:rsidRPr="005A5007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767DD6" w:rsidRPr="005A5007" w:rsidTr="001A3FC5">
        <w:trPr>
          <w:cantSplit/>
        </w:trPr>
        <w:tc>
          <w:tcPr>
            <w:tcW w:w="1077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  <w:lang w:val="en-US"/>
              </w:rPr>
            </w:pPr>
            <w:r w:rsidRPr="005A5007">
              <w:rPr>
                <w:sz w:val="16"/>
                <w:szCs w:val="16"/>
              </w:rPr>
              <w:t>Акции</w:t>
            </w:r>
            <w:r w:rsidRPr="005A5007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  <w:lang w:val="en-US"/>
              </w:rPr>
            </w:pPr>
            <w:r w:rsidRPr="005A5007">
              <w:rPr>
                <w:sz w:val="16"/>
                <w:szCs w:val="16"/>
              </w:rPr>
              <w:t>Иные ценные бумаги</w:t>
            </w:r>
            <w:r w:rsidRPr="005A5007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</w:tr>
      <w:tr w:rsidR="00767DD6" w:rsidRPr="005A5007" w:rsidTr="001A3FC5">
        <w:trPr>
          <w:cantSplit/>
        </w:trPr>
        <w:tc>
          <w:tcPr>
            <w:tcW w:w="1077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Источник выплаты дохода,</w:t>
            </w:r>
            <w:r w:rsidRPr="005A5007">
              <w:rPr>
                <w:sz w:val="16"/>
                <w:szCs w:val="16"/>
              </w:rPr>
              <w:br/>
              <w:t>сумма</w:t>
            </w:r>
            <w:r w:rsidRPr="005A5007">
              <w:rPr>
                <w:sz w:val="16"/>
                <w:szCs w:val="16"/>
              </w:rPr>
              <w:br/>
              <w:t>(руб.</w:t>
            </w:r>
            <w:r w:rsidRPr="005A5007">
              <w:rPr>
                <w:sz w:val="16"/>
                <w:szCs w:val="16"/>
                <w:vertAlign w:val="superscript"/>
              </w:rPr>
              <w:t>5</w:t>
            </w:r>
            <w:r w:rsidRPr="005A5007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Жилые</w:t>
            </w:r>
            <w:r w:rsidRPr="005A5007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Вид</w:t>
            </w:r>
            <w:r w:rsidRPr="005A5007">
              <w:rPr>
                <w:sz w:val="16"/>
                <w:szCs w:val="16"/>
                <w:vertAlign w:val="superscript"/>
              </w:rPr>
              <w:t xml:space="preserve"> 6</w:t>
            </w:r>
            <w:r w:rsidRPr="005A5007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5A5007">
              <w:rPr>
                <w:sz w:val="16"/>
                <w:szCs w:val="16"/>
              </w:rPr>
              <w:br/>
              <w:t>(руб.</w:t>
            </w:r>
            <w:r w:rsidRPr="005A5007">
              <w:rPr>
                <w:sz w:val="16"/>
                <w:szCs w:val="16"/>
                <w:vertAlign w:val="superscript"/>
              </w:rPr>
              <w:t>8</w:t>
            </w:r>
            <w:r w:rsidRPr="005A5007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67DD6" w:rsidRPr="005A5007" w:rsidTr="001A3FC5">
        <w:trPr>
          <w:cantSplit/>
        </w:trPr>
        <w:tc>
          <w:tcPr>
            <w:tcW w:w="1077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Место нахождения (адрес),</w:t>
            </w:r>
            <w:r w:rsidRPr="005A5007">
              <w:rPr>
                <w:sz w:val="16"/>
                <w:szCs w:val="16"/>
              </w:rPr>
              <w:br/>
              <w:t>общая площадь</w:t>
            </w:r>
            <w:r w:rsidRPr="005A5007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Место нахождения (адрес),</w:t>
            </w:r>
            <w:r w:rsidRPr="005A5007">
              <w:rPr>
                <w:sz w:val="16"/>
                <w:szCs w:val="16"/>
              </w:rPr>
              <w:br/>
              <w:t>общая площадь</w:t>
            </w:r>
            <w:r w:rsidRPr="005A5007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Место нахождения (адрес),</w:t>
            </w:r>
            <w:r w:rsidRPr="005A5007">
              <w:rPr>
                <w:sz w:val="16"/>
                <w:szCs w:val="16"/>
              </w:rPr>
              <w:br/>
              <w:t>общая площадь</w:t>
            </w:r>
            <w:r w:rsidRPr="005A5007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Место нахождения (адрес),</w:t>
            </w:r>
            <w:r w:rsidRPr="005A5007">
              <w:rPr>
                <w:sz w:val="16"/>
                <w:szCs w:val="16"/>
              </w:rPr>
              <w:br/>
              <w:t>общая площадь</w:t>
            </w:r>
            <w:r w:rsidRPr="005A5007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Место нахождения (адрес),</w:t>
            </w:r>
            <w:r w:rsidRPr="005A5007">
              <w:rPr>
                <w:sz w:val="16"/>
                <w:szCs w:val="16"/>
              </w:rPr>
              <w:br/>
              <w:t>общая площадь</w:t>
            </w:r>
            <w:r w:rsidRPr="005A5007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  <w:r w:rsidRPr="005A5007">
              <w:rPr>
                <w:sz w:val="16"/>
                <w:szCs w:val="16"/>
              </w:rPr>
              <w:t>Наименова</w:t>
            </w:r>
            <w:r w:rsidRPr="005A5007"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5A5007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</w:tr>
      <w:tr w:rsidR="00767DD6" w:rsidRPr="005A5007" w:rsidTr="001A3FC5">
        <w:trPr>
          <w:cantSplit/>
        </w:trPr>
        <w:tc>
          <w:tcPr>
            <w:tcW w:w="1077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767DD6" w:rsidRPr="005A5007" w:rsidRDefault="00767DD6" w:rsidP="0076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767DD6" w:rsidRPr="005A5007" w:rsidRDefault="00767DD6" w:rsidP="00767DD6">
            <w:pPr>
              <w:rPr>
                <w:sz w:val="16"/>
                <w:szCs w:val="16"/>
              </w:rPr>
            </w:pPr>
          </w:p>
        </w:tc>
      </w:tr>
    </w:tbl>
    <w:p w:rsidR="00767DD6" w:rsidRPr="005A5007" w:rsidRDefault="00767DD6" w:rsidP="00767DD6">
      <w:pPr>
        <w:tabs>
          <w:tab w:val="center" w:pos="7371"/>
        </w:tabs>
        <w:rPr>
          <w:sz w:val="16"/>
          <w:szCs w:val="16"/>
        </w:rPr>
      </w:pPr>
    </w:p>
    <w:p w:rsidR="00767DD6" w:rsidRPr="005A5007" w:rsidRDefault="00767DD6" w:rsidP="00767DD6">
      <w:pPr>
        <w:ind w:right="6010"/>
        <w:rPr>
          <w:sz w:val="22"/>
          <w:szCs w:val="22"/>
        </w:rPr>
      </w:pPr>
      <w:r w:rsidRPr="005A5007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767DD6" w:rsidRPr="005A5007" w:rsidTr="001A3FC5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DD6" w:rsidRPr="005A5007" w:rsidRDefault="00767DD6" w:rsidP="0076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DD6" w:rsidRPr="005A5007" w:rsidRDefault="00767DD6" w:rsidP="0076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DD6" w:rsidRPr="005A5007" w:rsidRDefault="00767DD6" w:rsidP="0076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ind w:left="57"/>
              <w:rPr>
                <w:sz w:val="22"/>
                <w:szCs w:val="22"/>
              </w:rPr>
            </w:pPr>
            <w:r w:rsidRPr="005A5007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DD6" w:rsidRPr="005A5007" w:rsidRDefault="00767DD6" w:rsidP="00767DD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DD6" w:rsidRPr="005A5007" w:rsidRDefault="00767DD6" w:rsidP="00767DD6">
            <w:pPr>
              <w:jc w:val="center"/>
              <w:rPr>
                <w:sz w:val="18"/>
                <w:szCs w:val="18"/>
              </w:rPr>
            </w:pPr>
            <w:r w:rsidRPr="005A5007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767DD6" w:rsidRPr="005A5007" w:rsidRDefault="00767DD6" w:rsidP="00767DD6">
      <w:pPr>
        <w:ind w:right="6067"/>
        <w:jc w:val="both"/>
        <w:rPr>
          <w:sz w:val="2"/>
          <w:szCs w:val="2"/>
        </w:rPr>
      </w:pPr>
    </w:p>
    <w:p w:rsidR="00767DD6" w:rsidRPr="005A5007" w:rsidRDefault="00767DD6" w:rsidP="00767DD6">
      <w:pPr>
        <w:pBdr>
          <w:top w:val="single" w:sz="4" w:space="1" w:color="auto"/>
        </w:pBdr>
        <w:ind w:right="12871"/>
        <w:rPr>
          <w:sz w:val="2"/>
          <w:szCs w:val="2"/>
        </w:rPr>
      </w:pP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1</w:t>
      </w:r>
      <w:r w:rsidRPr="005A5007">
        <w:rPr>
          <w:sz w:val="14"/>
          <w:szCs w:val="14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2</w:t>
      </w:r>
      <w:r w:rsidRPr="005A5007">
        <w:rPr>
          <w:sz w:val="14"/>
          <w:szCs w:val="14"/>
        </w:rPr>
        <w:t> Указывается при наличии.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lastRenderedPageBreak/>
        <w:t>3</w:t>
      </w:r>
      <w:r w:rsidRPr="005A5007">
        <w:rPr>
          <w:sz w:val="14"/>
          <w:szCs w:val="1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4</w:t>
      </w:r>
      <w:r w:rsidRPr="005A5007">
        <w:rPr>
          <w:sz w:val="14"/>
          <w:szCs w:val="1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5</w:t>
      </w:r>
      <w:r w:rsidRPr="005A5007">
        <w:rPr>
          <w:sz w:val="14"/>
          <w:szCs w:val="14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6</w:t>
      </w:r>
      <w:r w:rsidRPr="005A5007">
        <w:rPr>
          <w:sz w:val="14"/>
          <w:szCs w:val="1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7</w:t>
      </w:r>
      <w:r w:rsidRPr="005A5007">
        <w:rPr>
          <w:sz w:val="14"/>
          <w:szCs w:val="1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8</w:t>
      </w:r>
      <w:r w:rsidRPr="005A5007">
        <w:rPr>
          <w:sz w:val="14"/>
          <w:szCs w:val="1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9</w:t>
      </w:r>
      <w:r w:rsidRPr="005A5007">
        <w:rPr>
          <w:sz w:val="14"/>
          <w:szCs w:val="14"/>
        </w:rPr>
        <w:t xml:space="preserve"> Указываются </w:t>
      </w:r>
      <w:r w:rsidRPr="005A5007">
        <w:rPr>
          <w:spacing w:val="-2"/>
          <w:sz w:val="14"/>
          <w:szCs w:val="1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10</w:t>
      </w:r>
      <w:r w:rsidRPr="005A5007">
        <w:rPr>
          <w:sz w:val="14"/>
          <w:szCs w:val="1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767DD6" w:rsidRPr="005A5007" w:rsidRDefault="00767DD6" w:rsidP="00767DD6">
      <w:pPr>
        <w:ind w:firstLine="567"/>
        <w:jc w:val="both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11</w:t>
      </w:r>
      <w:r w:rsidRPr="005A5007">
        <w:rPr>
          <w:sz w:val="14"/>
          <w:szCs w:val="1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767DD6" w:rsidRPr="005A5007" w:rsidRDefault="00767DD6" w:rsidP="00767DD6">
      <w:pPr>
        <w:ind w:firstLine="567"/>
        <w:rPr>
          <w:sz w:val="14"/>
          <w:szCs w:val="14"/>
        </w:rPr>
      </w:pPr>
      <w:r w:rsidRPr="005A5007">
        <w:rPr>
          <w:sz w:val="14"/>
          <w:szCs w:val="14"/>
          <w:vertAlign w:val="superscript"/>
        </w:rPr>
        <w:t>12</w:t>
      </w:r>
      <w:r w:rsidRPr="005A5007">
        <w:rPr>
          <w:sz w:val="14"/>
          <w:szCs w:val="14"/>
        </w:rPr>
        <w:t> Текст подстрочников, а также сноски в изготовленных сведениях могут не воспроизводиться.</w:t>
      </w:r>
    </w:p>
    <w:p w:rsidR="00064352" w:rsidRPr="005A5007" w:rsidRDefault="00064352" w:rsidP="00064352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6307F8" w:rsidRPr="005A5007" w:rsidRDefault="006307F8" w:rsidP="002A6ACE">
      <w:pPr>
        <w:pStyle w:val="11"/>
        <w:widowControl w:val="0"/>
        <w:jc w:val="left"/>
        <w:rPr>
          <w:b w:val="0"/>
          <w:szCs w:val="24"/>
        </w:rPr>
      </w:pPr>
    </w:p>
    <w:p w:rsidR="00D91D48" w:rsidRPr="005A5007" w:rsidRDefault="00D91D48" w:rsidP="002A6ACE">
      <w:pPr>
        <w:pStyle w:val="11"/>
        <w:widowControl w:val="0"/>
        <w:jc w:val="left"/>
        <w:rPr>
          <w:b w:val="0"/>
          <w:szCs w:val="24"/>
        </w:rPr>
        <w:sectPr w:rsidR="00D91D48" w:rsidRPr="005A5007" w:rsidSect="00767DD6">
          <w:footnotePr>
            <w:numRestart w:val="eachSect"/>
          </w:footnotePr>
          <w:pgSz w:w="16838" w:h="11906" w:orient="landscape" w:code="9"/>
          <w:pgMar w:top="1134" w:right="567" w:bottom="567" w:left="567" w:header="720" w:footer="567" w:gutter="0"/>
          <w:cols w:space="708"/>
          <w:docGrid w:linePitch="360"/>
        </w:sectPr>
      </w:pPr>
    </w:p>
    <w:p w:rsidR="001E4AE9" w:rsidRPr="005A5007" w:rsidRDefault="001E4AE9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11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1E4AE9" w:rsidRPr="005A5007" w:rsidRDefault="001E4AE9" w:rsidP="001E4AE9">
      <w:pPr>
        <w:pStyle w:val="11"/>
      </w:pPr>
    </w:p>
    <w:tbl>
      <w:tblPr>
        <w:tblW w:w="9606" w:type="dxa"/>
        <w:tblLayout w:type="fixed"/>
        <w:tblLook w:val="0000"/>
      </w:tblPr>
      <w:tblGrid>
        <w:gridCol w:w="4644"/>
        <w:gridCol w:w="4962"/>
      </w:tblGrid>
      <w:tr w:rsidR="00D42628" w:rsidRPr="005A5007" w:rsidTr="00D42628">
        <w:tc>
          <w:tcPr>
            <w:tcW w:w="4644" w:type="dxa"/>
          </w:tcPr>
          <w:p w:rsidR="00D42628" w:rsidRPr="005A5007" w:rsidRDefault="00D42628" w:rsidP="001A3FC5">
            <w:pPr>
              <w:spacing w:line="260" w:lineRule="exact"/>
              <w:jc w:val="right"/>
            </w:pPr>
          </w:p>
        </w:tc>
        <w:tc>
          <w:tcPr>
            <w:tcW w:w="4962" w:type="dxa"/>
          </w:tcPr>
          <w:p w:rsidR="00D42628" w:rsidRPr="005A5007" w:rsidRDefault="00D42628" w:rsidP="00467A3F">
            <w:pPr>
              <w:jc w:val="center"/>
              <w:rPr>
                <w:sz w:val="10"/>
                <w:szCs w:val="10"/>
              </w:rPr>
            </w:pPr>
          </w:p>
          <w:p w:rsidR="00D42628" w:rsidRPr="005A5007" w:rsidRDefault="00D42628" w:rsidP="00467A3F">
            <w:pPr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Приложение</w:t>
            </w:r>
          </w:p>
        </w:tc>
      </w:tr>
      <w:tr w:rsidR="00D42628" w:rsidRPr="005A5007" w:rsidTr="00D42628">
        <w:trPr>
          <w:trHeight w:val="638"/>
        </w:trPr>
        <w:tc>
          <w:tcPr>
            <w:tcW w:w="4644" w:type="dxa"/>
          </w:tcPr>
          <w:p w:rsidR="00D42628" w:rsidRPr="005A5007" w:rsidRDefault="00D42628" w:rsidP="001A3FC5">
            <w:pPr>
              <w:spacing w:after="120" w:line="260" w:lineRule="exact"/>
              <w:jc w:val="right"/>
            </w:pPr>
          </w:p>
        </w:tc>
        <w:tc>
          <w:tcPr>
            <w:tcW w:w="4962" w:type="dxa"/>
          </w:tcPr>
          <w:p w:rsidR="00D42628" w:rsidRPr="005A5007" w:rsidRDefault="00D42628" w:rsidP="00467A3F">
            <w:pPr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к протоколу съезда (конференции, общего собрания …)</w:t>
            </w:r>
          </w:p>
        </w:tc>
      </w:tr>
      <w:tr w:rsidR="00D42628" w:rsidRPr="005A5007" w:rsidTr="00D42628">
        <w:trPr>
          <w:trHeight w:val="80"/>
        </w:trPr>
        <w:tc>
          <w:tcPr>
            <w:tcW w:w="4644" w:type="dxa"/>
          </w:tcPr>
          <w:p w:rsidR="00D42628" w:rsidRPr="005A5007" w:rsidRDefault="00D42628" w:rsidP="001A3FC5">
            <w:pPr>
              <w:spacing w:line="260" w:lineRule="exact"/>
              <w:jc w:val="right"/>
            </w:pP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D42628" w:rsidRPr="005A5007" w:rsidRDefault="00D42628" w:rsidP="00467A3F">
            <w:pPr>
              <w:pStyle w:val="12"/>
            </w:pPr>
          </w:p>
        </w:tc>
      </w:tr>
      <w:tr w:rsidR="00D42628" w:rsidRPr="005A5007" w:rsidTr="00D42628">
        <w:tc>
          <w:tcPr>
            <w:tcW w:w="4644" w:type="dxa"/>
          </w:tcPr>
          <w:p w:rsidR="00D42628" w:rsidRPr="005A5007" w:rsidRDefault="00D42628" w:rsidP="001A3FC5">
            <w:pPr>
              <w:spacing w:line="260" w:lineRule="exact"/>
              <w:jc w:val="right"/>
            </w:pPr>
          </w:p>
        </w:tc>
        <w:tc>
          <w:tcPr>
            <w:tcW w:w="4962" w:type="dxa"/>
          </w:tcPr>
          <w:p w:rsidR="00D42628" w:rsidRPr="005A5007" w:rsidRDefault="00D42628" w:rsidP="00467A3F">
            <w:pPr>
              <w:pStyle w:val="12"/>
              <w:jc w:val="center"/>
              <w:rPr>
                <w:sz w:val="20"/>
                <w:vertAlign w:val="superscript"/>
              </w:rPr>
            </w:pPr>
            <w:r w:rsidRPr="005A5007">
              <w:rPr>
                <w:sz w:val="28"/>
                <w:vertAlign w:val="superscript"/>
              </w:rPr>
              <w:t>(наименование избирательного объединения)</w:t>
            </w:r>
          </w:p>
        </w:tc>
      </w:tr>
      <w:tr w:rsidR="00D42628" w:rsidRPr="005A5007" w:rsidTr="00D42628">
        <w:tc>
          <w:tcPr>
            <w:tcW w:w="4644" w:type="dxa"/>
          </w:tcPr>
          <w:p w:rsidR="00D42628" w:rsidRPr="005A5007" w:rsidRDefault="00D42628" w:rsidP="001A3FC5">
            <w:pPr>
              <w:spacing w:line="260" w:lineRule="exact"/>
              <w:jc w:val="right"/>
            </w:pPr>
          </w:p>
        </w:tc>
        <w:tc>
          <w:tcPr>
            <w:tcW w:w="4962" w:type="dxa"/>
          </w:tcPr>
          <w:p w:rsidR="00D42628" w:rsidRPr="005A5007" w:rsidRDefault="00D42628" w:rsidP="00467A3F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от «_____» ______________ 20__ года</w:t>
            </w:r>
          </w:p>
        </w:tc>
      </w:tr>
      <w:tr w:rsidR="00D42628" w:rsidRPr="005A5007" w:rsidTr="00D42628">
        <w:trPr>
          <w:trHeight w:val="198"/>
        </w:trPr>
        <w:tc>
          <w:tcPr>
            <w:tcW w:w="4644" w:type="dxa"/>
          </w:tcPr>
          <w:p w:rsidR="00D42628" w:rsidRPr="005A5007" w:rsidRDefault="00D42628" w:rsidP="001A3FC5">
            <w:pPr>
              <w:spacing w:before="120" w:line="260" w:lineRule="exact"/>
            </w:pPr>
          </w:p>
        </w:tc>
        <w:tc>
          <w:tcPr>
            <w:tcW w:w="4962" w:type="dxa"/>
          </w:tcPr>
          <w:p w:rsidR="00D42628" w:rsidRPr="005A5007" w:rsidRDefault="00D42628" w:rsidP="00467A3F">
            <w:pPr>
              <w:pStyle w:val="12"/>
              <w:rPr>
                <w:sz w:val="20"/>
              </w:rPr>
            </w:pPr>
            <w:r w:rsidRPr="005A5007">
              <w:rPr>
                <w:sz w:val="20"/>
              </w:rPr>
              <w:t xml:space="preserve">             (число)                      (месяц)</w:t>
            </w:r>
          </w:p>
        </w:tc>
      </w:tr>
    </w:tbl>
    <w:p w:rsidR="00D42628" w:rsidRPr="005A5007" w:rsidRDefault="00D42628" w:rsidP="00767DD6">
      <w:pPr>
        <w:pStyle w:val="ConsPlusNonformat"/>
        <w:jc w:val="both"/>
        <w:rPr>
          <w:sz w:val="10"/>
          <w:szCs w:val="10"/>
        </w:rPr>
      </w:pP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0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07">
        <w:rPr>
          <w:rFonts w:ascii="Times New Roman" w:hAnsi="Times New Roman" w:cs="Times New Roman"/>
          <w:b/>
          <w:sz w:val="28"/>
          <w:szCs w:val="28"/>
        </w:rPr>
        <w:t>уполномоченных представителей избирательного объединения</w:t>
      </w:r>
      <w:r w:rsidRPr="005A5007">
        <w:rPr>
          <w:rStyle w:val="af1"/>
          <w:rFonts w:ascii="Times New Roman" w:hAnsi="Times New Roman" w:cs="Times New Roman"/>
          <w:b/>
          <w:szCs w:val="28"/>
        </w:rPr>
        <w:footnoteReference w:id="4"/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(наименование избирательного объединения)</w:t>
      </w:r>
    </w:p>
    <w:p w:rsidR="00110C1F" w:rsidRPr="005A5007" w:rsidRDefault="00110C1F" w:rsidP="00110C1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1. ___________________________________________________________,</w:t>
      </w:r>
    </w:p>
    <w:p w:rsidR="00110C1F" w:rsidRPr="005A5007" w:rsidRDefault="00110C1F" w:rsidP="00110C1F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(фамилия, имя, отчество)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дата рождения - _________ _________ ____ года, объем полномочий - ______</w:t>
      </w:r>
    </w:p>
    <w:p w:rsidR="00110C1F" w:rsidRPr="005A5007" w:rsidRDefault="00110C1F" w:rsidP="00110C1F">
      <w:pPr>
        <w:pStyle w:val="ConsPlusNonformat"/>
        <w:ind w:firstLine="2268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(число)                   (месяц)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(указывается объем полномочий)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вид документа - ____________________________________________________</w:t>
      </w:r>
    </w:p>
    <w:p w:rsidR="00110C1F" w:rsidRPr="005A5007" w:rsidRDefault="00110C1F" w:rsidP="00110C1F">
      <w:pPr>
        <w:pStyle w:val="ConsPlusNonformat"/>
        <w:ind w:left="198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________________________</w:t>
      </w:r>
    </w:p>
    <w:p w:rsidR="00110C1F" w:rsidRPr="005A5007" w:rsidRDefault="00110C1F" w:rsidP="00110C1F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110C1F" w:rsidRPr="005A5007" w:rsidRDefault="00110C1F" w:rsidP="00110C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выдан - ___________________________________________________________,</w:t>
      </w:r>
    </w:p>
    <w:p w:rsidR="00110C1F" w:rsidRPr="005A5007" w:rsidRDefault="00110C1F" w:rsidP="00110C1F">
      <w:pPr>
        <w:autoSpaceDE w:val="0"/>
        <w:autoSpaceDN w:val="0"/>
        <w:adjustRightInd w:val="0"/>
        <w:ind w:firstLine="993"/>
        <w:jc w:val="center"/>
        <w:rPr>
          <w:sz w:val="24"/>
          <w:szCs w:val="28"/>
          <w:vertAlign w:val="superscript"/>
        </w:rPr>
      </w:pPr>
      <w:r w:rsidRPr="005A5007">
        <w:rPr>
          <w:sz w:val="24"/>
          <w:szCs w:val="28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основное  место  работы  или  службы,  занимаемая  должность/род занятий -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110C1F" w:rsidRPr="005A5007" w:rsidRDefault="00110C1F" w:rsidP="00110C1F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номер телефона - ___________________________________________________.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(указывается с телефонным кодом населенного пункта)</w:t>
      </w:r>
    </w:p>
    <w:p w:rsidR="00110C1F" w:rsidRPr="005A5007" w:rsidRDefault="00110C1F" w:rsidP="00110C1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2. …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   ___________  _________________________</w:t>
      </w:r>
    </w:p>
    <w:p w:rsidR="00110C1F" w:rsidRPr="005A5007" w:rsidRDefault="00110C1F" w:rsidP="00110C1F">
      <w:pPr>
        <w:pStyle w:val="ConsPlusNonformat"/>
        <w:ind w:left="1418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(должность) </w:t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(подпись)</w:t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(инициалы, фамилия)</w:t>
      </w:r>
    </w:p>
    <w:p w:rsidR="00767DD6" w:rsidRPr="005A5007" w:rsidRDefault="00767DD6" w:rsidP="002D210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5A5007">
        <w:rPr>
          <w:rFonts w:ascii="Times New Roman" w:hAnsi="Times New Roman" w:cs="Times New Roman"/>
          <w:szCs w:val="28"/>
        </w:rPr>
        <w:t>МП</w:t>
      </w:r>
    </w:p>
    <w:p w:rsidR="009A746E" w:rsidRPr="005A5007" w:rsidRDefault="009A746E" w:rsidP="009A74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007">
        <w:rPr>
          <w:rFonts w:ascii="Times New Roman" w:hAnsi="Times New Roman" w:cs="Times New Roman"/>
          <w:b/>
          <w:sz w:val="24"/>
          <w:szCs w:val="24"/>
        </w:rPr>
        <w:lastRenderedPageBreak/>
        <w:t>Примечания:</w:t>
      </w:r>
    </w:p>
    <w:p w:rsidR="00767DD6" w:rsidRPr="005A5007" w:rsidRDefault="00767DD6" w:rsidP="009A7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007">
        <w:rPr>
          <w:rFonts w:ascii="Times New Roman" w:hAnsi="Times New Roman" w:cs="Times New Roman"/>
          <w:sz w:val="24"/>
          <w:szCs w:val="24"/>
        </w:rPr>
        <w:t xml:space="preserve">1. В строке </w:t>
      </w:r>
      <w:r w:rsidR="009A746E" w:rsidRPr="005A5007">
        <w:rPr>
          <w:rFonts w:ascii="Times New Roman" w:hAnsi="Times New Roman" w:cs="Times New Roman"/>
          <w:sz w:val="24"/>
          <w:szCs w:val="24"/>
        </w:rPr>
        <w:t>«</w:t>
      </w:r>
      <w:r w:rsidRPr="005A5007">
        <w:rPr>
          <w:rFonts w:ascii="Times New Roman" w:hAnsi="Times New Roman" w:cs="Times New Roman"/>
          <w:sz w:val="24"/>
          <w:szCs w:val="24"/>
        </w:rPr>
        <w:t>вид документа</w:t>
      </w:r>
      <w:r w:rsidR="009A746E" w:rsidRPr="005A5007">
        <w:rPr>
          <w:rFonts w:ascii="Times New Roman" w:hAnsi="Times New Roman" w:cs="Times New Roman"/>
          <w:sz w:val="24"/>
          <w:szCs w:val="24"/>
        </w:rPr>
        <w:t>»</w:t>
      </w:r>
      <w:r w:rsidRPr="005A5007">
        <w:rPr>
          <w:rFonts w:ascii="Times New Roman" w:hAnsi="Times New Roman" w:cs="Times New Roman"/>
          <w:sz w:val="24"/>
          <w:szCs w:val="24"/>
        </w:rPr>
        <w:t xml:space="preserve">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 w:rsidR="009A746E" w:rsidRPr="005A5007">
        <w:rPr>
          <w:rFonts w:ascii="Times New Roman" w:hAnsi="Times New Roman" w:cs="Times New Roman"/>
          <w:sz w:val="24"/>
          <w:szCs w:val="24"/>
        </w:rPr>
        <w:t>«</w:t>
      </w:r>
      <w:r w:rsidRPr="005A5007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9A746E" w:rsidRPr="005A5007">
        <w:rPr>
          <w:rFonts w:ascii="Times New Roman" w:hAnsi="Times New Roman" w:cs="Times New Roman"/>
          <w:sz w:val="24"/>
          <w:szCs w:val="24"/>
        </w:rPr>
        <w:t>»</w:t>
      </w:r>
      <w:r w:rsidRPr="005A5007">
        <w:rPr>
          <w:rFonts w:ascii="Times New Roman" w:hAnsi="Times New Roman" w:cs="Times New Roman"/>
          <w:sz w:val="24"/>
          <w:szCs w:val="24"/>
        </w:rPr>
        <w:t>.</w:t>
      </w:r>
    </w:p>
    <w:p w:rsidR="00767DD6" w:rsidRPr="005A5007" w:rsidRDefault="00767DD6" w:rsidP="009A7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007">
        <w:rPr>
          <w:rFonts w:ascii="Times New Roman" w:hAnsi="Times New Roman" w:cs="Times New Roman"/>
          <w:sz w:val="24"/>
          <w:szCs w:val="24"/>
        </w:rPr>
        <w:t xml:space="preserve">2. Для граждан, проживающих в пределах территории Российской Федерации, адрес места жительства </w:t>
      </w:r>
      <w:r w:rsidR="009A746E" w:rsidRPr="005A500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5A5007">
        <w:rPr>
          <w:rFonts w:ascii="Times New Roman" w:hAnsi="Times New Roman" w:cs="Times New Roman"/>
          <w:sz w:val="24"/>
          <w:szCs w:val="24"/>
        </w:rPr>
        <w:t xml:space="preserve">в соответствии с подпунктом 5 статьи 2 Федерального закона </w:t>
      </w:r>
      <w:r w:rsidR="009A746E" w:rsidRPr="005A5007">
        <w:rPr>
          <w:rFonts w:ascii="Times New Roman" w:hAnsi="Times New Roman" w:cs="Times New Roman"/>
          <w:sz w:val="24"/>
          <w:szCs w:val="24"/>
        </w:rPr>
        <w:t>«</w:t>
      </w:r>
      <w:r w:rsidRPr="005A5007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9A746E" w:rsidRPr="005A5007">
        <w:rPr>
          <w:rFonts w:ascii="Times New Roman" w:hAnsi="Times New Roman" w:cs="Times New Roman"/>
          <w:sz w:val="24"/>
          <w:szCs w:val="24"/>
        </w:rPr>
        <w:t>»</w:t>
      </w:r>
      <w:r w:rsidRPr="005A5007">
        <w:rPr>
          <w:rFonts w:ascii="Times New Roman" w:hAnsi="Times New Roman" w:cs="Times New Roman"/>
          <w:sz w:val="24"/>
          <w:szCs w:val="24"/>
        </w:rPr>
        <w:t>.</w:t>
      </w:r>
    </w:p>
    <w:p w:rsidR="00767DD6" w:rsidRPr="005A5007" w:rsidRDefault="00767DD6" w:rsidP="009A7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007">
        <w:rPr>
          <w:rFonts w:ascii="Times New Roman" w:hAnsi="Times New Roman" w:cs="Times New Roman"/>
          <w:sz w:val="24"/>
          <w:szCs w:val="24"/>
        </w:rPr>
        <w:t>3. Для уполномоченного представителя избирательного объединения по финансовым вопросам указывается также, что он имеет право подписи платежных (расчетных) документов.</w:t>
      </w:r>
    </w:p>
    <w:p w:rsidR="00767DD6" w:rsidRPr="005A5007" w:rsidRDefault="00767DD6" w:rsidP="00767DD6">
      <w:pPr>
        <w:pStyle w:val="ConsPlusNormal"/>
        <w:jc w:val="both"/>
      </w:pPr>
    </w:p>
    <w:p w:rsidR="009A746E" w:rsidRPr="005A5007" w:rsidRDefault="009A746E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9A746E" w:rsidRPr="005A5007" w:rsidSect="00EB1886">
          <w:footerReference w:type="default" r:id="rId15"/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:rsidR="001E4AE9" w:rsidRPr="005A5007" w:rsidRDefault="001E4AE9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12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6307F8" w:rsidRPr="00425D19" w:rsidRDefault="006307F8" w:rsidP="002755FB">
      <w:pPr>
        <w:pStyle w:val="11"/>
        <w:widowControl w:val="0"/>
        <w:ind w:left="4111"/>
        <w:rPr>
          <w:b w:val="0"/>
          <w:sz w:val="16"/>
          <w:szCs w:val="16"/>
        </w:rPr>
      </w:pPr>
    </w:p>
    <w:p w:rsidR="006307F8" w:rsidRPr="005A5007" w:rsidRDefault="006307F8" w:rsidP="001E4AE9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В </w:t>
      </w:r>
      <w:r w:rsidR="001E4AE9" w:rsidRPr="005A5007">
        <w:rPr>
          <w:sz w:val="28"/>
          <w:szCs w:val="28"/>
        </w:rPr>
        <w:t>территориальную</w:t>
      </w:r>
      <w:r w:rsidRPr="005A5007">
        <w:rPr>
          <w:sz w:val="28"/>
          <w:szCs w:val="28"/>
        </w:rPr>
        <w:t xml:space="preserve"> избирательную комиссию </w:t>
      </w:r>
      <w:r w:rsidR="001E4AE9" w:rsidRPr="005A5007">
        <w:rPr>
          <w:sz w:val="28"/>
          <w:szCs w:val="28"/>
        </w:rPr>
        <w:t xml:space="preserve">____________________________ </w:t>
      </w:r>
      <w:r w:rsidRPr="005A5007">
        <w:rPr>
          <w:sz w:val="28"/>
          <w:szCs w:val="28"/>
        </w:rPr>
        <w:t>Республики Татарстан</w:t>
      </w:r>
      <w:r w:rsidR="001E4AE9" w:rsidRPr="005A5007">
        <w:rPr>
          <w:sz w:val="28"/>
          <w:szCs w:val="28"/>
        </w:rPr>
        <w:t xml:space="preserve"> (избирательную комиссию муниципального образования _____________________________________)</w:t>
      </w:r>
    </w:p>
    <w:p w:rsidR="001E4AE9" w:rsidRPr="005A5007" w:rsidRDefault="001E4AE9" w:rsidP="001E4AE9">
      <w:pPr>
        <w:ind w:left="396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муниципального образования</w:t>
      </w:r>
    </w:p>
    <w:p w:rsidR="002755FB" w:rsidRPr="00425D19" w:rsidRDefault="002755FB" w:rsidP="002755FB">
      <w:pPr>
        <w:pStyle w:val="ConsPlusNonformat"/>
        <w:jc w:val="both"/>
        <w:rPr>
          <w:sz w:val="8"/>
          <w:szCs w:val="8"/>
        </w:rPr>
      </w:pP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0C1F" w:rsidRPr="005A5007" w:rsidRDefault="00110C1F" w:rsidP="00110C1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(фамилия, имя, отчество)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даю согласие быть уполномоченным представителем избирательного объединения _______________________________________________________ </w:t>
      </w:r>
    </w:p>
    <w:p w:rsidR="00110C1F" w:rsidRPr="005A5007" w:rsidRDefault="00110C1F" w:rsidP="00110C1F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(указывается наименование избирательного объединения)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Совета </w:t>
      </w:r>
      <w:r w:rsidR="001E4AE9" w:rsidRPr="005A5007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5A500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1E4AE9" w:rsidRPr="005A5007">
        <w:rPr>
          <w:rFonts w:ascii="Times New Roman" w:hAnsi="Times New Roman" w:cs="Times New Roman"/>
          <w:sz w:val="28"/>
          <w:szCs w:val="28"/>
        </w:rPr>
        <w:t>________</w:t>
      </w:r>
      <w:r w:rsidRPr="005A5007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110C1F" w:rsidRPr="005A5007" w:rsidRDefault="00110C1F" w:rsidP="00110C1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110C1F" w:rsidRPr="005A5007" w:rsidRDefault="00110C1F" w:rsidP="00425D19">
      <w:pPr>
        <w:pStyle w:val="ConsPlusNonformat"/>
        <w:ind w:left="7003" w:hanging="524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(число)        (месяц)</w:t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(паспорт или документ, заменяющий паспорт гражданина Российской Федерации)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110C1F" w:rsidRPr="005A5007" w:rsidRDefault="00110C1F" w:rsidP="00110C1F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110C1F" w:rsidRPr="005A5007" w:rsidRDefault="00110C1F" w:rsidP="00110C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8"/>
          <w:szCs w:val="24"/>
        </w:rPr>
        <w:t xml:space="preserve">выдан - </w:t>
      </w:r>
      <w:r w:rsidRPr="005A5007">
        <w:rPr>
          <w:sz w:val="24"/>
          <w:szCs w:val="24"/>
        </w:rPr>
        <w:t>_____________________________________________________________________,</w:t>
      </w:r>
    </w:p>
    <w:p w:rsidR="00110C1F" w:rsidRPr="00425D19" w:rsidRDefault="00110C1F" w:rsidP="00110C1F">
      <w:pPr>
        <w:autoSpaceDE w:val="0"/>
        <w:autoSpaceDN w:val="0"/>
        <w:adjustRightInd w:val="0"/>
        <w:ind w:firstLine="851"/>
        <w:jc w:val="center"/>
        <w:rPr>
          <w:vertAlign w:val="superscript"/>
        </w:rPr>
      </w:pPr>
      <w:r w:rsidRPr="00425D19">
        <w:rPr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110C1F" w:rsidRPr="005A5007" w:rsidRDefault="00110C1F" w:rsidP="00110C1F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номер телефона - ___________________________________________________.</w:t>
      </w:r>
    </w:p>
    <w:p w:rsidR="00110C1F" w:rsidRPr="00425D19" w:rsidRDefault="00110C1F" w:rsidP="00425D19">
      <w:pPr>
        <w:pStyle w:val="ConsPlusNonformat"/>
        <w:ind w:left="226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(указывается с телефонным кодом населенного пункта)</w:t>
      </w:r>
    </w:p>
    <w:p w:rsidR="00110C1F" w:rsidRPr="005A5007" w:rsidRDefault="00110C1F" w:rsidP="00110C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0C1F" w:rsidRPr="005A5007" w:rsidRDefault="00110C1F" w:rsidP="00110C1F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(подпись)</w:t>
      </w:r>
    </w:p>
    <w:p w:rsidR="00110C1F" w:rsidRPr="005A5007" w:rsidRDefault="00110C1F" w:rsidP="00110C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0C1F" w:rsidRPr="005A5007" w:rsidRDefault="00110C1F" w:rsidP="00110C1F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(дата)</w:t>
      </w:r>
    </w:p>
    <w:p w:rsidR="00E822B7" w:rsidRPr="005A5007" w:rsidRDefault="002755FB" w:rsidP="00425D1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5007">
        <w:rPr>
          <w:rFonts w:ascii="Times New Roman" w:hAnsi="Times New Roman" w:cs="Times New Roman"/>
          <w:b/>
          <w:sz w:val="22"/>
          <w:szCs w:val="22"/>
        </w:rPr>
        <w:t>Примечания</w:t>
      </w:r>
      <w:r w:rsidR="00E822B7" w:rsidRPr="005A5007">
        <w:rPr>
          <w:rFonts w:ascii="Times New Roman" w:hAnsi="Times New Roman" w:cs="Times New Roman"/>
          <w:b/>
          <w:sz w:val="22"/>
          <w:szCs w:val="22"/>
        </w:rPr>
        <w:t>:</w:t>
      </w:r>
    </w:p>
    <w:p w:rsidR="002755FB" w:rsidRPr="00554917" w:rsidRDefault="002755FB" w:rsidP="00425D19">
      <w:pPr>
        <w:pStyle w:val="ConsPlusNormal"/>
        <w:widowControl w:val="0"/>
        <w:ind w:firstLine="426"/>
        <w:jc w:val="both"/>
        <w:rPr>
          <w:rFonts w:ascii="Times New Roman" w:hAnsi="Times New Roman" w:cs="Times New Roman"/>
        </w:rPr>
      </w:pPr>
      <w:r w:rsidRPr="00554917">
        <w:rPr>
          <w:rFonts w:ascii="Times New Roman" w:hAnsi="Times New Roman" w:cs="Times New Roman"/>
        </w:rPr>
        <w:t>1. В заявлении указывается:</w:t>
      </w:r>
      <w:r w:rsidR="00425D19">
        <w:rPr>
          <w:rFonts w:ascii="Times New Roman" w:hAnsi="Times New Roman" w:cs="Times New Roman"/>
        </w:rPr>
        <w:t xml:space="preserve"> </w:t>
      </w:r>
      <w:r w:rsidRPr="00554917">
        <w:rPr>
          <w:rFonts w:ascii="Times New Roman" w:hAnsi="Times New Roman" w:cs="Times New Roman"/>
        </w:rPr>
        <w:t xml:space="preserve">для уполномоченного представителя </w:t>
      </w:r>
      <w:r w:rsidR="00E822B7" w:rsidRPr="00554917">
        <w:rPr>
          <w:rFonts w:ascii="Times New Roman" w:hAnsi="Times New Roman" w:cs="Times New Roman"/>
        </w:rPr>
        <w:t>избирательного объединения–«</w:t>
      </w:r>
      <w:r w:rsidRPr="00554917">
        <w:rPr>
          <w:rFonts w:ascii="Times New Roman" w:hAnsi="Times New Roman" w:cs="Times New Roman"/>
        </w:rPr>
        <w:t>уполномоченным представителем</w:t>
      </w:r>
      <w:r w:rsidR="00E822B7" w:rsidRPr="00554917">
        <w:rPr>
          <w:rFonts w:ascii="Times New Roman" w:hAnsi="Times New Roman" w:cs="Times New Roman"/>
        </w:rPr>
        <w:t>»</w:t>
      </w:r>
      <w:r w:rsidRPr="00554917">
        <w:rPr>
          <w:rFonts w:ascii="Times New Roman" w:hAnsi="Times New Roman" w:cs="Times New Roman"/>
        </w:rPr>
        <w:t>;</w:t>
      </w:r>
      <w:r w:rsidR="00425D19">
        <w:rPr>
          <w:rFonts w:ascii="Times New Roman" w:hAnsi="Times New Roman" w:cs="Times New Roman"/>
        </w:rPr>
        <w:t xml:space="preserve"> </w:t>
      </w:r>
      <w:r w:rsidRPr="00554917">
        <w:rPr>
          <w:rFonts w:ascii="Times New Roman" w:hAnsi="Times New Roman" w:cs="Times New Roman"/>
        </w:rPr>
        <w:t xml:space="preserve">для уполномоченного представителя </w:t>
      </w:r>
      <w:r w:rsidR="00E822B7" w:rsidRPr="00554917">
        <w:rPr>
          <w:rFonts w:ascii="Times New Roman" w:hAnsi="Times New Roman" w:cs="Times New Roman"/>
        </w:rPr>
        <w:t>избирательного объединения</w:t>
      </w:r>
      <w:r w:rsidRPr="00554917">
        <w:rPr>
          <w:rFonts w:ascii="Times New Roman" w:hAnsi="Times New Roman" w:cs="Times New Roman"/>
        </w:rPr>
        <w:t xml:space="preserve"> по финансовым вопросам </w:t>
      </w:r>
      <w:r w:rsidR="00E822B7" w:rsidRPr="00554917">
        <w:rPr>
          <w:rFonts w:ascii="Times New Roman" w:hAnsi="Times New Roman" w:cs="Times New Roman"/>
        </w:rPr>
        <w:t>–«</w:t>
      </w:r>
      <w:r w:rsidRPr="00554917">
        <w:rPr>
          <w:rFonts w:ascii="Times New Roman" w:hAnsi="Times New Roman" w:cs="Times New Roman"/>
        </w:rPr>
        <w:t>уполномоченным представителем по финансовым вопросам</w:t>
      </w:r>
      <w:r w:rsidR="00E822B7" w:rsidRPr="00554917">
        <w:rPr>
          <w:rFonts w:ascii="Times New Roman" w:hAnsi="Times New Roman" w:cs="Times New Roman"/>
        </w:rPr>
        <w:t>»</w:t>
      </w:r>
      <w:r w:rsidRPr="00554917">
        <w:rPr>
          <w:rFonts w:ascii="Times New Roman" w:hAnsi="Times New Roman" w:cs="Times New Roman"/>
        </w:rPr>
        <w:t>;</w:t>
      </w:r>
    </w:p>
    <w:p w:rsidR="002755FB" w:rsidRPr="005A5007" w:rsidRDefault="002755FB" w:rsidP="00425D19">
      <w:pPr>
        <w:pStyle w:val="ConsPlusNormal"/>
        <w:widowControl w:val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54917">
        <w:rPr>
          <w:rFonts w:ascii="Times New Roman" w:hAnsi="Times New Roman" w:cs="Times New Roman"/>
        </w:rPr>
        <w:t xml:space="preserve">2. Данные об адресе места жительства указываются </w:t>
      </w:r>
      <w:r w:rsidR="00C82423" w:rsidRPr="00554917">
        <w:rPr>
          <w:rFonts w:ascii="Times New Roman" w:hAnsi="Times New Roman" w:cs="Times New Roman"/>
        </w:rPr>
        <w:t>в соответствии с подпунктом 5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554917">
        <w:rPr>
          <w:rFonts w:ascii="Times New Roman" w:hAnsi="Times New Roman" w:cs="Times New Roman"/>
        </w:rPr>
        <w:t>.</w:t>
      </w:r>
    </w:p>
    <w:p w:rsidR="00C7673A" w:rsidRPr="005A5007" w:rsidRDefault="00C7673A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C7673A" w:rsidRPr="005A5007" w:rsidSect="00554917">
          <w:footnotePr>
            <w:numRestart w:val="eachSect"/>
          </w:footnotePr>
          <w:pgSz w:w="11906" w:h="16838" w:code="9"/>
          <w:pgMar w:top="1134" w:right="851" w:bottom="851" w:left="1701" w:header="720" w:footer="567" w:gutter="0"/>
          <w:cols w:space="708"/>
          <w:docGrid w:linePitch="360"/>
        </w:sectPr>
      </w:pPr>
    </w:p>
    <w:p w:rsidR="009A08B5" w:rsidRPr="005A5007" w:rsidRDefault="009A08B5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9A08B5" w:rsidRPr="005A5007" w:rsidSect="009A08B5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851" w:bottom="1134" w:left="1701" w:header="720" w:footer="567" w:gutter="0"/>
          <w:pgNumType w:start="2"/>
          <w:cols w:space="708"/>
          <w:docGrid w:linePitch="360"/>
        </w:sectPr>
      </w:pPr>
    </w:p>
    <w:p w:rsidR="001E4AE9" w:rsidRPr="005A5007" w:rsidRDefault="001E4AE9" w:rsidP="00425D19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13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6307F8" w:rsidRPr="005A5007" w:rsidRDefault="006307F8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</w:pPr>
    </w:p>
    <w:p w:rsidR="00C7673A" w:rsidRPr="005A5007" w:rsidRDefault="00C7673A" w:rsidP="00C767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3A" w:rsidRPr="005A5007" w:rsidRDefault="00C7673A" w:rsidP="00C767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07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                    ____________________________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 выдачи доверенности)</w:t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A08B5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(место выдачи доверенности)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Избирательное объединение _________________________________________</w:t>
      </w:r>
    </w:p>
    <w:p w:rsidR="00C7673A" w:rsidRPr="005A5007" w:rsidRDefault="00C7673A" w:rsidP="009A08B5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наименование, государственный регистрационный номер, дата регистрации, наименование регистрирующего органа, место нахождения)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C7673A" w:rsidRPr="005A5007" w:rsidRDefault="00C7673A" w:rsidP="009A08B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должности, фамилия, имя, отчество должностного лица)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</w:t>
      </w:r>
    </w:p>
    <w:p w:rsidR="00C7673A" w:rsidRPr="005A5007" w:rsidRDefault="00C7673A" w:rsidP="009A08B5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(дата принятия устава в действующей редакции)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и решения _________________________________________________________</w:t>
      </w:r>
    </w:p>
    <w:p w:rsidR="00C7673A" w:rsidRPr="005A5007" w:rsidRDefault="00C7673A" w:rsidP="009A08B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 политической партии)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о _________________________________________________________________</w:t>
      </w:r>
    </w:p>
    <w:p w:rsidR="00C7673A" w:rsidRPr="005A5007" w:rsidRDefault="00C7673A" w:rsidP="009A08B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(назначении уполномоченных представителей политической партии по финансовым вопросам,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от </w:t>
      </w:r>
      <w:r w:rsidR="009A08B5" w:rsidRPr="005A5007">
        <w:rPr>
          <w:rFonts w:ascii="Times New Roman" w:hAnsi="Times New Roman" w:cs="Times New Roman"/>
          <w:sz w:val="28"/>
          <w:szCs w:val="28"/>
        </w:rPr>
        <w:t>«</w:t>
      </w:r>
      <w:r w:rsidRPr="005A5007">
        <w:rPr>
          <w:rFonts w:ascii="Times New Roman" w:hAnsi="Times New Roman" w:cs="Times New Roman"/>
          <w:sz w:val="28"/>
          <w:szCs w:val="28"/>
        </w:rPr>
        <w:t>__</w:t>
      </w:r>
      <w:r w:rsidR="009A08B5" w:rsidRPr="005A5007">
        <w:rPr>
          <w:rFonts w:ascii="Times New Roman" w:hAnsi="Times New Roman" w:cs="Times New Roman"/>
          <w:sz w:val="28"/>
          <w:szCs w:val="28"/>
        </w:rPr>
        <w:t>»</w:t>
      </w:r>
      <w:r w:rsidRPr="005A5007">
        <w:rPr>
          <w:rFonts w:ascii="Times New Roman" w:hAnsi="Times New Roman" w:cs="Times New Roman"/>
          <w:sz w:val="28"/>
          <w:szCs w:val="28"/>
        </w:rPr>
        <w:t xml:space="preserve"> _____</w:t>
      </w:r>
      <w:r w:rsidR="009A08B5" w:rsidRPr="005A5007">
        <w:rPr>
          <w:rFonts w:ascii="Times New Roman" w:hAnsi="Times New Roman" w:cs="Times New Roman"/>
          <w:sz w:val="28"/>
          <w:szCs w:val="28"/>
        </w:rPr>
        <w:t>__</w:t>
      </w:r>
      <w:r w:rsidRPr="005A5007">
        <w:rPr>
          <w:rFonts w:ascii="Times New Roman" w:hAnsi="Times New Roman" w:cs="Times New Roman"/>
          <w:sz w:val="28"/>
          <w:szCs w:val="28"/>
        </w:rPr>
        <w:t>_______ ___</w:t>
      </w:r>
      <w:r w:rsidR="009A08B5" w:rsidRPr="005A5007">
        <w:rPr>
          <w:rFonts w:ascii="Times New Roman" w:hAnsi="Times New Roman" w:cs="Times New Roman"/>
          <w:sz w:val="28"/>
          <w:szCs w:val="28"/>
        </w:rPr>
        <w:t>___</w:t>
      </w:r>
      <w:r w:rsidRPr="005A5007">
        <w:rPr>
          <w:rFonts w:ascii="Times New Roman" w:hAnsi="Times New Roman" w:cs="Times New Roman"/>
          <w:sz w:val="28"/>
          <w:szCs w:val="28"/>
        </w:rPr>
        <w:t>_ года № ___</w:t>
      </w:r>
      <w:r w:rsidR="009A08B5" w:rsidRPr="005A5007">
        <w:rPr>
          <w:rFonts w:ascii="Times New Roman" w:hAnsi="Times New Roman" w:cs="Times New Roman"/>
          <w:sz w:val="28"/>
          <w:szCs w:val="28"/>
        </w:rPr>
        <w:t>_</w:t>
      </w:r>
      <w:r w:rsidRPr="005A5007">
        <w:rPr>
          <w:rFonts w:ascii="Times New Roman" w:hAnsi="Times New Roman" w:cs="Times New Roman"/>
          <w:sz w:val="28"/>
          <w:szCs w:val="28"/>
        </w:rPr>
        <w:t>___,</w:t>
      </w:r>
      <w:r w:rsidR="009A08B5" w:rsidRPr="005A5007">
        <w:rPr>
          <w:rFonts w:ascii="Times New Roman" w:hAnsi="Times New Roman" w:cs="Times New Roman"/>
          <w:sz w:val="28"/>
          <w:szCs w:val="28"/>
        </w:rPr>
        <w:t xml:space="preserve"> настоящей доверенностью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уполномочивает гражданина _________________________________________,</w:t>
      </w:r>
    </w:p>
    <w:p w:rsidR="00C7673A" w:rsidRPr="005A5007" w:rsidRDefault="00C7673A" w:rsidP="009A08B5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__________________________________, </w:t>
      </w:r>
      <w:r w:rsidR="00C82423" w:rsidRPr="005A5007">
        <w:rPr>
          <w:rFonts w:ascii="Times New Roman" w:hAnsi="Times New Roman" w:cs="Times New Roman"/>
          <w:sz w:val="28"/>
          <w:szCs w:val="28"/>
        </w:rPr>
        <w:t>адрес места жительства: __________</w:t>
      </w:r>
    </w:p>
    <w:p w:rsidR="00C7673A" w:rsidRPr="005A5007" w:rsidRDefault="00C7673A" w:rsidP="009A08B5">
      <w:pPr>
        <w:pStyle w:val="ConsPlusNonformat"/>
        <w:ind w:left="1134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рождения) 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</w:t>
      </w:r>
      <w:r w:rsidR="00C82423" w:rsidRPr="005A5007">
        <w:rPr>
          <w:rFonts w:ascii="Times New Roman" w:hAnsi="Times New Roman" w:cs="Times New Roman"/>
          <w:sz w:val="28"/>
          <w:szCs w:val="28"/>
        </w:rPr>
        <w:t>_____________________</w:t>
      </w:r>
      <w:r w:rsidRPr="005A5007">
        <w:rPr>
          <w:rFonts w:ascii="Times New Roman" w:hAnsi="Times New Roman" w:cs="Times New Roman"/>
          <w:sz w:val="28"/>
          <w:szCs w:val="28"/>
        </w:rPr>
        <w:t>___________________</w:t>
      </w:r>
    </w:p>
    <w:p w:rsidR="00C7673A" w:rsidRPr="005A5007" w:rsidRDefault="00C7673A" w:rsidP="00C8242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Российской Федерации,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7673A" w:rsidRPr="005A5007" w:rsidRDefault="00C7673A" w:rsidP="009A08B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района, города, иного населенного пункта, улицы, номер дома, корпуса,</w:t>
      </w:r>
      <w:r w:rsidR="001814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строения и т.п., квартиры)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вид документа _______________________________, _____________________,</w:t>
      </w:r>
    </w:p>
    <w:p w:rsidR="00C7673A" w:rsidRPr="005A5007" w:rsidRDefault="00C7673A" w:rsidP="009A08B5">
      <w:pPr>
        <w:pStyle w:val="ConsPlusNonformat"/>
        <w:ind w:firstLine="170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(паспорт или документ, заменяющий </w:t>
      </w:r>
      <w:r w:rsidR="002347F1"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паспорт гражданина) </w:t>
      </w:r>
      <w:r w:rsidR="002347F1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(серия и номер</w:t>
      </w:r>
      <w:r w:rsidR="001814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документа)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:rsidR="00C7673A" w:rsidRPr="005A5007" w:rsidRDefault="00C7673A" w:rsidP="009A08B5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(дата выдачи, наименование или код органа, выдавшего паспорт или</w:t>
      </w:r>
      <w:r w:rsidR="001814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документ, заменяющий паспорт гражданина)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быть уполномоченным представителем ________________________________</w:t>
      </w:r>
    </w:p>
    <w:p w:rsidR="00C7673A" w:rsidRPr="005A5007" w:rsidRDefault="00C7673A" w:rsidP="009A08B5">
      <w:pPr>
        <w:pStyle w:val="ConsPlusNonformat"/>
        <w:ind w:firstLine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2347F1" w:rsidRPr="005A5007">
        <w:rPr>
          <w:rFonts w:ascii="Times New Roman" w:hAnsi="Times New Roman" w:cs="Times New Roman"/>
          <w:sz w:val="28"/>
          <w:szCs w:val="28"/>
          <w:vertAlign w:val="superscript"/>
        </w:rPr>
        <w:t>избирательного объединения)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по финансовым вопросам, связанным с участием</w:t>
      </w:r>
      <w:r w:rsidR="002347F1" w:rsidRPr="005A5007">
        <w:rPr>
          <w:rFonts w:ascii="Times New Roman" w:hAnsi="Times New Roman" w:cs="Times New Roman"/>
          <w:sz w:val="28"/>
          <w:szCs w:val="28"/>
        </w:rPr>
        <w:t xml:space="preserve"> в </w:t>
      </w:r>
      <w:r w:rsidRPr="005A5007">
        <w:rPr>
          <w:rFonts w:ascii="Times New Roman" w:hAnsi="Times New Roman" w:cs="Times New Roman"/>
          <w:sz w:val="28"/>
          <w:szCs w:val="28"/>
        </w:rPr>
        <w:t>выборах депутатов</w:t>
      </w:r>
      <w:r w:rsidR="002347F1" w:rsidRPr="005A500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E4AE9" w:rsidRPr="005A500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347F1" w:rsidRPr="005A500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1E4AE9" w:rsidRPr="005A5007">
        <w:rPr>
          <w:rFonts w:ascii="Times New Roman" w:hAnsi="Times New Roman" w:cs="Times New Roman"/>
          <w:sz w:val="28"/>
          <w:szCs w:val="28"/>
        </w:rPr>
        <w:t>_____</w:t>
      </w:r>
      <w:r w:rsidR="002347F1" w:rsidRPr="005A5007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A5007">
        <w:rPr>
          <w:rFonts w:ascii="Times New Roman" w:hAnsi="Times New Roman" w:cs="Times New Roman"/>
          <w:sz w:val="28"/>
          <w:szCs w:val="28"/>
        </w:rPr>
        <w:t>, и совершать необходимые действия в пределах указанных</w:t>
      </w:r>
      <w:r w:rsidR="00425D19">
        <w:rPr>
          <w:rFonts w:ascii="Times New Roman" w:hAnsi="Times New Roman" w:cs="Times New Roman"/>
          <w:sz w:val="28"/>
          <w:szCs w:val="28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</w:rPr>
        <w:t>полномочий</w:t>
      </w:r>
      <w:r w:rsidR="009A08B5" w:rsidRPr="005A5007">
        <w:rPr>
          <w:rStyle w:val="af8"/>
          <w:rFonts w:ascii="Times New Roman" w:hAnsi="Times New Roman" w:cs="Times New Roman"/>
          <w:sz w:val="28"/>
          <w:szCs w:val="28"/>
        </w:rPr>
        <w:endnoteReference w:id="8"/>
      </w:r>
      <w:r w:rsidRPr="005A5007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  <w:r w:rsidR="009A08B5" w:rsidRPr="005A5007">
        <w:rPr>
          <w:rFonts w:ascii="Times New Roman" w:hAnsi="Times New Roman" w:cs="Times New Roman"/>
          <w:sz w:val="28"/>
          <w:szCs w:val="28"/>
        </w:rPr>
        <w:t>________</w:t>
      </w:r>
      <w:r w:rsidRPr="005A5007">
        <w:rPr>
          <w:rFonts w:ascii="Times New Roman" w:hAnsi="Times New Roman" w:cs="Times New Roman"/>
          <w:sz w:val="28"/>
          <w:szCs w:val="28"/>
        </w:rPr>
        <w:t>_______.</w:t>
      </w:r>
    </w:p>
    <w:p w:rsidR="00C7673A" w:rsidRPr="005A5007" w:rsidRDefault="00C7673A" w:rsidP="009A08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Срок доверенности истекает</w:t>
      </w:r>
      <w:r w:rsidR="009A08B5" w:rsidRPr="005A5007">
        <w:rPr>
          <w:rStyle w:val="af8"/>
          <w:rFonts w:ascii="Times New Roman" w:hAnsi="Times New Roman" w:cs="Times New Roman"/>
          <w:sz w:val="28"/>
          <w:szCs w:val="28"/>
        </w:rPr>
        <w:endnoteReference w:id="9"/>
      </w:r>
      <w:r w:rsidRPr="005A5007">
        <w:rPr>
          <w:rFonts w:ascii="Times New Roman" w:hAnsi="Times New Roman" w:cs="Times New Roman"/>
          <w:sz w:val="28"/>
          <w:szCs w:val="28"/>
        </w:rPr>
        <w:t xml:space="preserve"> ______________________, а в случае, если</w:t>
      </w:r>
      <w:r w:rsidR="00425D19">
        <w:rPr>
          <w:rFonts w:ascii="Times New Roman" w:hAnsi="Times New Roman" w:cs="Times New Roman"/>
          <w:sz w:val="28"/>
          <w:szCs w:val="28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</w:rPr>
        <w:t xml:space="preserve">ведется судебное разбирательство с участием </w:t>
      </w:r>
      <w:r w:rsidR="00C82423" w:rsidRPr="005A5007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C82423" w:rsidRPr="005A5007">
        <w:rPr>
          <w:rFonts w:ascii="Times New Roman" w:hAnsi="Times New Roman" w:cs="Times New Roman"/>
          <w:sz w:val="28"/>
          <w:szCs w:val="28"/>
        </w:rPr>
        <w:lastRenderedPageBreak/>
        <w:t>объединения</w:t>
      </w:r>
      <w:r w:rsidRPr="005A5007">
        <w:rPr>
          <w:rFonts w:ascii="Times New Roman" w:hAnsi="Times New Roman" w:cs="Times New Roman"/>
          <w:sz w:val="28"/>
          <w:szCs w:val="28"/>
        </w:rPr>
        <w:t>, - со дня,</w:t>
      </w:r>
      <w:r w:rsidR="00425D19">
        <w:rPr>
          <w:rFonts w:ascii="Times New Roman" w:hAnsi="Times New Roman" w:cs="Times New Roman"/>
          <w:sz w:val="28"/>
          <w:szCs w:val="28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</w:rPr>
        <w:t>следующего за днем вступления в законную силу судебного решения.</w:t>
      </w:r>
    </w:p>
    <w:p w:rsidR="00C7673A" w:rsidRPr="005A5007" w:rsidRDefault="00C7673A" w:rsidP="009A08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Доверенность выдана без права передоверия.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7673A" w:rsidRPr="005A5007" w:rsidRDefault="00C7673A" w:rsidP="009A08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Содержание </w:t>
      </w:r>
      <w:hyperlink r:id="rId16" w:history="1">
        <w:r w:rsidRPr="005A5007">
          <w:rPr>
            <w:rFonts w:ascii="Times New Roman" w:hAnsi="Times New Roman" w:cs="Times New Roman"/>
            <w:sz w:val="28"/>
            <w:szCs w:val="28"/>
          </w:rPr>
          <w:t>статей 187</w:t>
        </w:r>
      </w:hyperlink>
      <w:r w:rsidRPr="005A50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5A5007">
          <w:rPr>
            <w:rFonts w:ascii="Times New Roman" w:hAnsi="Times New Roman" w:cs="Times New Roman"/>
            <w:sz w:val="28"/>
            <w:szCs w:val="28"/>
          </w:rPr>
          <w:t>189</w:t>
        </w:r>
      </w:hyperlink>
      <w:r w:rsidRPr="005A500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="00425D19">
        <w:rPr>
          <w:rFonts w:ascii="Times New Roman" w:hAnsi="Times New Roman" w:cs="Times New Roman"/>
          <w:sz w:val="28"/>
          <w:szCs w:val="28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</w:rPr>
        <w:t>доверителю разъяснено.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7673A" w:rsidRPr="005A5007" w:rsidRDefault="00C7673A" w:rsidP="009A08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Содержание настоящей доверенности доверителю зачитано вслух.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   ___________  _________________________</w:t>
      </w:r>
    </w:p>
    <w:p w:rsidR="00C7673A" w:rsidRPr="005A5007" w:rsidRDefault="00C7673A" w:rsidP="009A08B5">
      <w:pPr>
        <w:pStyle w:val="ConsPlusNonformat"/>
        <w:ind w:left="15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 w:rsidR="00FE6BC2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E6BC2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E6BC2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FE6BC2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E6BC2"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Оттиск печати для финансовых</w:t>
      </w:r>
      <w:r w:rsidR="00425D19">
        <w:rPr>
          <w:rFonts w:ascii="Times New Roman" w:hAnsi="Times New Roman" w:cs="Times New Roman"/>
          <w:sz w:val="28"/>
          <w:szCs w:val="28"/>
        </w:rPr>
        <w:t xml:space="preserve"> </w:t>
      </w:r>
      <w:r w:rsidRPr="005A500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E6BC2" w:rsidRPr="005A5007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7673A" w:rsidRPr="005A5007" w:rsidRDefault="00C7673A" w:rsidP="009A0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Удостоверительная надпись нотариуса</w:t>
      </w:r>
    </w:p>
    <w:p w:rsidR="009A08B5" w:rsidRPr="005A5007" w:rsidRDefault="009A08B5" w:rsidP="00C767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9A08B5" w:rsidRPr="005A5007" w:rsidSect="006D5F98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1" w:bottom="1134" w:left="1701" w:header="720" w:footer="567" w:gutter="0"/>
          <w:pgNumType w:start="24"/>
          <w:cols w:space="708"/>
          <w:docGrid w:linePitch="360"/>
        </w:sectPr>
      </w:pPr>
    </w:p>
    <w:p w:rsidR="007B3268" w:rsidRPr="005A5007" w:rsidRDefault="007B3268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14</w:t>
      </w:r>
    </w:p>
    <w:p w:rsidR="00425D19" w:rsidRPr="0015542A" w:rsidRDefault="00425D19" w:rsidP="00425D19">
      <w:pPr>
        <w:ind w:left="5529"/>
      </w:pPr>
      <w:r w:rsidRPr="0015542A">
        <w:t>к решению территориальной избирательной</w:t>
      </w:r>
    </w:p>
    <w:p w:rsidR="00425D19" w:rsidRPr="0015542A" w:rsidRDefault="00425D19" w:rsidP="00425D19">
      <w:pPr>
        <w:ind w:left="5529"/>
      </w:pPr>
      <w:r w:rsidRPr="0015542A">
        <w:t>комиссии Нижнекамского района</w:t>
      </w:r>
    </w:p>
    <w:p w:rsidR="00425D19" w:rsidRPr="0015542A" w:rsidRDefault="00425D19" w:rsidP="00425D19">
      <w:pPr>
        <w:ind w:left="5529"/>
      </w:pPr>
      <w:r w:rsidRPr="0015542A">
        <w:t>Республики Татарстан</w:t>
      </w:r>
    </w:p>
    <w:p w:rsidR="00425D19" w:rsidRPr="0015542A" w:rsidRDefault="00425D19" w:rsidP="00425D19">
      <w:pPr>
        <w:suppressAutoHyphens/>
        <w:ind w:left="5529"/>
      </w:pPr>
      <w:r w:rsidRPr="0015542A">
        <w:t>от 27 мая 2020 года № 5/2</w:t>
      </w:r>
    </w:p>
    <w:p w:rsidR="007B3268" w:rsidRPr="005A5007" w:rsidRDefault="007B3268" w:rsidP="007B3268">
      <w:pPr>
        <w:ind w:left="3969"/>
        <w:jc w:val="both"/>
        <w:rPr>
          <w:sz w:val="28"/>
          <w:szCs w:val="28"/>
        </w:rPr>
      </w:pPr>
    </w:p>
    <w:p w:rsidR="007B3268" w:rsidRPr="005A5007" w:rsidRDefault="007B3268" w:rsidP="007B3268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В территориальную избирательную комиссию ____________________________ Республики Татарстан (избирательную комиссию муниципального образования _____________________________________)</w:t>
      </w:r>
    </w:p>
    <w:p w:rsidR="007B3268" w:rsidRPr="005A5007" w:rsidRDefault="007B3268" w:rsidP="007B3268">
      <w:pPr>
        <w:ind w:left="396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муниципального образования</w:t>
      </w:r>
    </w:p>
    <w:p w:rsidR="00B72EBC" w:rsidRPr="005A5007" w:rsidRDefault="00B72EBC" w:rsidP="002A6ACE">
      <w:pPr>
        <w:spacing w:before="360"/>
        <w:jc w:val="center"/>
        <w:rPr>
          <w:b/>
          <w:sz w:val="28"/>
          <w:szCs w:val="28"/>
        </w:rPr>
      </w:pPr>
    </w:p>
    <w:p w:rsidR="006307F8" w:rsidRPr="005A5007" w:rsidRDefault="006307F8" w:rsidP="003B359A">
      <w:pPr>
        <w:spacing w:before="360"/>
        <w:jc w:val="center"/>
        <w:rPr>
          <w:sz w:val="28"/>
          <w:vertAlign w:val="superscript"/>
        </w:rPr>
      </w:pPr>
      <w:r w:rsidRPr="005A5007">
        <w:rPr>
          <w:b/>
          <w:sz w:val="28"/>
          <w:szCs w:val="28"/>
        </w:rPr>
        <w:t>СВЕДЕНИЯ</w:t>
      </w:r>
      <w:r w:rsidRPr="005A5007">
        <w:rPr>
          <w:b/>
          <w:bCs/>
          <w:sz w:val="28"/>
          <w:szCs w:val="28"/>
        </w:rPr>
        <w:br/>
        <w:t>о внесении уточнений и дополнений</w:t>
      </w:r>
      <w:r w:rsidRPr="005A5007">
        <w:rPr>
          <w:b/>
          <w:bCs/>
          <w:sz w:val="28"/>
          <w:szCs w:val="28"/>
        </w:rPr>
        <w:br/>
      </w:r>
    </w:p>
    <w:p w:rsidR="006307F8" w:rsidRPr="005A5007" w:rsidRDefault="006307F8" w:rsidP="002A6ACE">
      <w:pPr>
        <w:spacing w:before="240"/>
        <w:ind w:firstLine="567"/>
        <w:jc w:val="both"/>
        <w:rPr>
          <w:sz w:val="2"/>
          <w:szCs w:val="2"/>
        </w:rPr>
      </w:pPr>
      <w:r w:rsidRPr="005A5007">
        <w:rPr>
          <w:sz w:val="28"/>
          <w:szCs w:val="28"/>
        </w:rPr>
        <w:t>В соответствии со статьей 45 Избирательного кодекса Республики Татарстан избирательное объединение</w:t>
      </w:r>
      <w:r w:rsidRPr="005A5007">
        <w:t xml:space="preserve"> ______________________________________________ </w:t>
      </w:r>
    </w:p>
    <w:p w:rsidR="006307F8" w:rsidRPr="005A5007" w:rsidRDefault="006307F8" w:rsidP="002A6ACE"/>
    <w:p w:rsidR="006307F8" w:rsidRPr="005A5007" w:rsidRDefault="006307F8" w:rsidP="002A6ACE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6307F8" w:rsidRPr="005A5007" w:rsidRDefault="006307F8" w:rsidP="002A6ACE">
      <w:pPr>
        <w:jc w:val="both"/>
      </w:pPr>
      <w:r w:rsidRPr="005A5007">
        <w:rPr>
          <w:sz w:val="28"/>
          <w:szCs w:val="28"/>
        </w:rPr>
        <w:t xml:space="preserve">уведомляет </w:t>
      </w:r>
      <w:r w:rsidR="007B3268" w:rsidRPr="005A5007">
        <w:rPr>
          <w:sz w:val="28"/>
          <w:szCs w:val="28"/>
        </w:rPr>
        <w:t xml:space="preserve">территориальную </w:t>
      </w:r>
      <w:r w:rsidRPr="005A5007">
        <w:rPr>
          <w:sz w:val="28"/>
          <w:szCs w:val="28"/>
        </w:rPr>
        <w:t>избирательную комиссию</w:t>
      </w:r>
      <w:r w:rsidR="007B3268" w:rsidRPr="005A5007">
        <w:rPr>
          <w:sz w:val="28"/>
          <w:szCs w:val="28"/>
        </w:rPr>
        <w:t xml:space="preserve"> __________________</w:t>
      </w:r>
      <w:r w:rsidRPr="005A5007">
        <w:rPr>
          <w:sz w:val="28"/>
          <w:szCs w:val="28"/>
        </w:rPr>
        <w:t xml:space="preserve"> Республики Татарстан </w:t>
      </w:r>
      <w:r w:rsidR="00935522" w:rsidRPr="00935522">
        <w:rPr>
          <w:sz w:val="28"/>
          <w:szCs w:val="28"/>
        </w:rPr>
        <w:t>(ИКМО)</w:t>
      </w:r>
      <w:r w:rsidR="0018147F">
        <w:rPr>
          <w:sz w:val="28"/>
          <w:szCs w:val="28"/>
        </w:rPr>
        <w:t xml:space="preserve"> </w:t>
      </w:r>
      <w:r w:rsidRPr="005A5007">
        <w:rPr>
          <w:sz w:val="28"/>
          <w:szCs w:val="28"/>
        </w:rPr>
        <w:t xml:space="preserve">о внесении уточнений и дополнений в данные о кандидатах из списка кандидатов, выдвинутого избирательным объединением </w:t>
      </w:r>
      <w:r w:rsidRPr="005A5007">
        <w:t>____________________________________________________________</w:t>
      </w:r>
      <w:r w:rsidR="007B3268" w:rsidRPr="005A5007">
        <w:t>__________________</w:t>
      </w:r>
      <w:r w:rsidRPr="005A5007">
        <w:t>_______________,</w:t>
      </w:r>
    </w:p>
    <w:p w:rsidR="006307F8" w:rsidRPr="005A5007" w:rsidRDefault="006307F8" w:rsidP="00B72EBC">
      <w:pPr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6307F8" w:rsidRPr="005A5007" w:rsidRDefault="006307F8" w:rsidP="002A6ACE">
      <w:pPr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ранее представленные в </w:t>
      </w:r>
      <w:r w:rsidR="007B3268" w:rsidRPr="005A5007">
        <w:rPr>
          <w:sz w:val="28"/>
          <w:szCs w:val="28"/>
        </w:rPr>
        <w:t xml:space="preserve">территориальную </w:t>
      </w:r>
      <w:r w:rsidRPr="005A5007">
        <w:rPr>
          <w:sz w:val="28"/>
          <w:szCs w:val="28"/>
        </w:rPr>
        <w:t xml:space="preserve">избирательную комиссию </w:t>
      </w:r>
      <w:r w:rsidR="007B3268" w:rsidRPr="005A5007">
        <w:rPr>
          <w:sz w:val="28"/>
          <w:szCs w:val="28"/>
        </w:rPr>
        <w:t xml:space="preserve">___________________ </w:t>
      </w:r>
      <w:r w:rsidRPr="005A5007">
        <w:rPr>
          <w:sz w:val="28"/>
          <w:szCs w:val="28"/>
        </w:rPr>
        <w:t xml:space="preserve">Республики Татарстан </w:t>
      </w:r>
      <w:r w:rsidR="00935522">
        <w:rPr>
          <w:sz w:val="28"/>
          <w:szCs w:val="28"/>
        </w:rPr>
        <w:t>(</w:t>
      </w:r>
      <w:r w:rsidR="00935522" w:rsidRPr="00935522">
        <w:rPr>
          <w:sz w:val="28"/>
          <w:szCs w:val="28"/>
        </w:rPr>
        <w:t>ИКМО</w:t>
      </w:r>
      <w:r w:rsidR="00935522">
        <w:rPr>
          <w:sz w:val="28"/>
          <w:szCs w:val="28"/>
        </w:rPr>
        <w:t>)</w:t>
      </w:r>
      <w:r w:rsidRPr="005A5007">
        <w:rPr>
          <w:sz w:val="28"/>
          <w:szCs w:val="28"/>
        </w:rPr>
        <w:t>в соответствии со статьей 40 Избирательного кодекса Республики Татарстан:</w:t>
      </w:r>
    </w:p>
    <w:p w:rsidR="006307F8" w:rsidRPr="005A5007" w:rsidRDefault="006307F8" w:rsidP="002A6ACE">
      <w:pPr>
        <w:jc w:val="both"/>
      </w:pPr>
    </w:p>
    <w:p w:rsidR="006307F8" w:rsidRPr="005A5007" w:rsidRDefault="006307F8" w:rsidP="001A7DA4">
      <w:pPr>
        <w:rPr>
          <w:sz w:val="28"/>
          <w:szCs w:val="28"/>
        </w:rPr>
      </w:pPr>
      <w:r w:rsidRPr="005A5007">
        <w:rPr>
          <w:sz w:val="28"/>
          <w:szCs w:val="28"/>
        </w:rPr>
        <w:t xml:space="preserve">1.  </w:t>
      </w:r>
    </w:p>
    <w:p w:rsidR="006307F8" w:rsidRPr="005A5007" w:rsidRDefault="006307F8" w:rsidP="003B359A">
      <w:pPr>
        <w:pBdr>
          <w:top w:val="single" w:sz="4" w:space="1" w:color="auto"/>
        </w:pBdr>
        <w:spacing w:line="360" w:lineRule="auto"/>
        <w:ind w:left="308"/>
        <w:jc w:val="center"/>
        <w:rPr>
          <w:sz w:val="28"/>
          <w:vertAlign w:val="superscript"/>
        </w:rPr>
      </w:pPr>
      <w:r w:rsidRPr="005A5007">
        <w:rPr>
          <w:sz w:val="28"/>
          <w:vertAlign w:val="superscript"/>
        </w:rPr>
        <w:t>(фамилия, имя, отчество, номер в списке)</w:t>
      </w:r>
    </w:p>
    <w:p w:rsidR="003B359A" w:rsidRPr="005A5007" w:rsidRDefault="003B359A" w:rsidP="003B359A">
      <w:pPr>
        <w:tabs>
          <w:tab w:val="left" w:pos="1729"/>
          <w:tab w:val="left" w:pos="4197"/>
          <w:tab w:val="left" w:pos="7116"/>
        </w:tabs>
        <w:spacing w:line="360" w:lineRule="auto"/>
        <w:rPr>
          <w:sz w:val="28"/>
          <w:szCs w:val="28"/>
        </w:rPr>
      </w:pPr>
      <w:r w:rsidRPr="005A5007">
        <w:rPr>
          <w:sz w:val="28"/>
          <w:szCs w:val="28"/>
        </w:rPr>
        <w:t>сведения «__________________» следует заменить на «_________________»,</w:t>
      </w:r>
    </w:p>
    <w:p w:rsidR="003B359A" w:rsidRPr="005A5007" w:rsidRDefault="003B359A" w:rsidP="003B359A">
      <w:pPr>
        <w:spacing w:line="360" w:lineRule="auto"/>
        <w:rPr>
          <w:sz w:val="2"/>
          <w:szCs w:val="2"/>
        </w:rPr>
      </w:pPr>
    </w:p>
    <w:p w:rsidR="006307F8" w:rsidRPr="005A5007" w:rsidRDefault="003B359A" w:rsidP="003B359A">
      <w:pPr>
        <w:tabs>
          <w:tab w:val="left" w:pos="1588"/>
          <w:tab w:val="left" w:pos="3856"/>
        </w:tabs>
        <w:spacing w:line="360" w:lineRule="auto"/>
        <w:rPr>
          <w:sz w:val="28"/>
          <w:szCs w:val="28"/>
        </w:rPr>
      </w:pPr>
      <w:r w:rsidRPr="005A5007">
        <w:rPr>
          <w:sz w:val="28"/>
          <w:szCs w:val="28"/>
        </w:rPr>
        <w:t>дополнить «_____________________».</w:t>
      </w:r>
    </w:p>
    <w:p w:rsidR="003B359A" w:rsidRPr="005A5007" w:rsidRDefault="003B359A" w:rsidP="003B359A">
      <w:pPr>
        <w:tabs>
          <w:tab w:val="left" w:pos="1588"/>
          <w:tab w:val="left" w:pos="3856"/>
        </w:tabs>
      </w:pPr>
    </w:p>
    <w:p w:rsidR="003B359A" w:rsidRPr="005A5007" w:rsidRDefault="003B359A" w:rsidP="003B359A">
      <w:pPr>
        <w:tabs>
          <w:tab w:val="left" w:pos="1588"/>
          <w:tab w:val="left" w:pos="3856"/>
        </w:tabs>
      </w:pPr>
    </w:p>
    <w:p w:rsidR="003B359A" w:rsidRPr="005A5007" w:rsidRDefault="003B359A" w:rsidP="003B359A">
      <w:pPr>
        <w:tabs>
          <w:tab w:val="left" w:pos="1588"/>
          <w:tab w:val="left" w:pos="3856"/>
        </w:tabs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53"/>
        <w:gridCol w:w="135"/>
        <w:gridCol w:w="2202"/>
        <w:gridCol w:w="136"/>
        <w:gridCol w:w="2330"/>
      </w:tblGrid>
      <w:tr w:rsidR="006307F8" w:rsidRPr="005A5007" w:rsidTr="007F6CB3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7F8" w:rsidRPr="005A5007" w:rsidRDefault="006307F8" w:rsidP="002A6ACE">
            <w:pPr>
              <w:jc w:val="center"/>
            </w:pPr>
          </w:p>
        </w:tc>
      </w:tr>
      <w:tr w:rsidR="006307F8" w:rsidRPr="005A5007" w:rsidTr="007F6CB3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</w:pPr>
            <w:r w:rsidRPr="005A5007">
              <w:t>(дата)      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</w:pPr>
            <w:r w:rsidRPr="005A500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07F8" w:rsidRPr="005A5007" w:rsidRDefault="006307F8" w:rsidP="002A6ACE">
            <w:pPr>
              <w:jc w:val="center"/>
            </w:pPr>
            <w:r w:rsidRPr="005A5007">
              <w:t>(инициалы, фамилия)</w:t>
            </w:r>
          </w:p>
        </w:tc>
      </w:tr>
    </w:tbl>
    <w:p w:rsidR="00935522" w:rsidRDefault="00935522" w:rsidP="002A6ACE">
      <w:pPr>
        <w:pStyle w:val="14-15"/>
        <w:spacing w:after="120" w:line="240" w:lineRule="auto"/>
        <w:ind w:firstLine="0"/>
        <w:rPr>
          <w:sz w:val="24"/>
          <w:szCs w:val="24"/>
        </w:rPr>
      </w:pPr>
    </w:p>
    <w:p w:rsidR="006307F8" w:rsidRPr="005A5007" w:rsidRDefault="006307F8" w:rsidP="002A6ACE">
      <w:pPr>
        <w:pStyle w:val="14-15"/>
        <w:spacing w:after="120" w:line="240" w:lineRule="auto"/>
        <w:ind w:firstLine="0"/>
        <w:rPr>
          <w:sz w:val="24"/>
          <w:szCs w:val="24"/>
        </w:rPr>
      </w:pPr>
      <w:r w:rsidRPr="005A5007">
        <w:rPr>
          <w:sz w:val="24"/>
          <w:szCs w:val="24"/>
        </w:rPr>
        <w:t xml:space="preserve">                 М.П.</w:t>
      </w:r>
    </w:p>
    <w:p w:rsidR="006307F8" w:rsidRPr="005A5007" w:rsidRDefault="006307F8" w:rsidP="002A6ACE">
      <w:pPr>
        <w:pStyle w:val="14-15"/>
        <w:spacing w:after="120" w:line="240" w:lineRule="auto"/>
        <w:ind w:firstLine="0"/>
        <w:rPr>
          <w:sz w:val="24"/>
          <w:szCs w:val="24"/>
        </w:rPr>
      </w:pPr>
      <w:r w:rsidRPr="005A5007">
        <w:rPr>
          <w:sz w:val="24"/>
          <w:szCs w:val="24"/>
        </w:rPr>
        <w:t>избирательного объединения</w:t>
      </w:r>
    </w:p>
    <w:p w:rsidR="006307F8" w:rsidRPr="005A5007" w:rsidRDefault="006307F8" w:rsidP="002A6ACE">
      <w:pPr>
        <w:widowControl w:val="0"/>
        <w:rPr>
          <w:sz w:val="28"/>
        </w:rPr>
      </w:pPr>
    </w:p>
    <w:p w:rsidR="00F10424" w:rsidRPr="005A5007" w:rsidRDefault="00F10424" w:rsidP="002A6ACE">
      <w:pPr>
        <w:pStyle w:val="11"/>
        <w:widowControl w:val="0"/>
        <w:ind w:left="4111"/>
        <w:rPr>
          <w:b w:val="0"/>
          <w:sz w:val="20"/>
        </w:rPr>
        <w:sectPr w:rsidR="00F10424" w:rsidRPr="005A5007" w:rsidSect="00EB1886"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:rsidR="00935522" w:rsidRPr="005A5007" w:rsidRDefault="00935522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14</w:t>
      </w:r>
      <w:r>
        <w:rPr>
          <w:b w:val="0"/>
          <w:sz w:val="20"/>
        </w:rPr>
        <w:t>.1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935522" w:rsidRDefault="00935522" w:rsidP="007B3268">
      <w:pPr>
        <w:pStyle w:val="af9"/>
        <w:suppressAutoHyphens/>
        <w:ind w:left="5529"/>
        <w:rPr>
          <w:b w:val="0"/>
          <w:sz w:val="20"/>
        </w:rPr>
      </w:pPr>
    </w:p>
    <w:p w:rsidR="00935522" w:rsidRPr="005A5007" w:rsidRDefault="00935522" w:rsidP="00935522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В территориальную избирательную комиссию ____________________________ Республики Татарстан (избирательную комиссию муниципального образования _____________________________________)</w:t>
      </w:r>
    </w:p>
    <w:p w:rsidR="00935522" w:rsidRPr="005A5007" w:rsidRDefault="00935522" w:rsidP="00935522">
      <w:pPr>
        <w:ind w:left="396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муниципального образования</w:t>
      </w:r>
    </w:p>
    <w:p w:rsidR="00935522" w:rsidRDefault="00935522" w:rsidP="00935522">
      <w:pPr>
        <w:pStyle w:val="11"/>
      </w:pPr>
    </w:p>
    <w:p w:rsidR="00935522" w:rsidRDefault="00935522" w:rsidP="00935522">
      <w:pPr>
        <w:pStyle w:val="11"/>
      </w:pPr>
    </w:p>
    <w:p w:rsidR="00935522" w:rsidRPr="00882CF0" w:rsidRDefault="00935522" w:rsidP="00935522">
      <w:pPr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32"/>
          <w:szCs w:val="32"/>
        </w:rPr>
        <w:t>СВЕДЕНИЯ</w:t>
      </w:r>
      <w:r w:rsidRPr="00882CF0">
        <w:rPr>
          <w:b/>
          <w:bCs/>
          <w:sz w:val="28"/>
          <w:szCs w:val="28"/>
        </w:rPr>
        <w:br/>
        <w:t>об изменениях в сведениях о кандидате </w:t>
      </w:r>
      <w:r w:rsidRPr="00882CF0">
        <w:rPr>
          <w:rStyle w:val="af1"/>
          <w:b/>
          <w:bCs/>
          <w:sz w:val="28"/>
          <w:szCs w:val="28"/>
        </w:rPr>
        <w:footnoteReference w:id="5"/>
      </w:r>
      <w:r w:rsidRPr="00882CF0">
        <w:rPr>
          <w:b/>
          <w:bCs/>
          <w:sz w:val="28"/>
          <w:szCs w:val="28"/>
        </w:rPr>
        <w:t>, выдвинутом</w:t>
      </w:r>
    </w:p>
    <w:p w:rsidR="00935522" w:rsidRPr="00882CF0" w:rsidRDefault="00935522" w:rsidP="0093552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составе списка кандидатов</w:t>
      </w:r>
      <w:r w:rsidRPr="00882CF0">
        <w:rPr>
          <w:b/>
          <w:bCs/>
          <w:sz w:val="28"/>
          <w:szCs w:val="28"/>
        </w:rPr>
        <w:t xml:space="preserve"> на выборах депутатов Совета _____________</w:t>
      </w:r>
      <w:r w:rsidR="0018147F">
        <w:rPr>
          <w:b/>
          <w:bCs/>
          <w:sz w:val="28"/>
          <w:szCs w:val="28"/>
        </w:rPr>
        <w:t xml:space="preserve"> </w:t>
      </w:r>
      <w:r w:rsidRPr="00882CF0">
        <w:rPr>
          <w:b/>
          <w:bCs/>
          <w:sz w:val="28"/>
          <w:szCs w:val="28"/>
        </w:rPr>
        <w:t>Республики Татарстан ___________ созыва</w:t>
      </w:r>
      <w:r>
        <w:rPr>
          <w:b/>
          <w:bCs/>
          <w:sz w:val="28"/>
          <w:szCs w:val="28"/>
        </w:rPr>
        <w:t xml:space="preserve"> избирательным объединением</w:t>
      </w:r>
      <w:r w:rsidRPr="00882CF0">
        <w:rPr>
          <w:b/>
          <w:sz w:val="28"/>
          <w:szCs w:val="28"/>
        </w:rPr>
        <w:t xml:space="preserve">__________________________________________________________________ </w:t>
      </w:r>
    </w:p>
    <w:p w:rsidR="00935522" w:rsidRPr="00882CF0" w:rsidRDefault="00935522" w:rsidP="00935522">
      <w:pPr>
        <w:jc w:val="center"/>
        <w:rPr>
          <w:b/>
          <w:bCs/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(указывается наименование избирательного объединения)</w:t>
      </w:r>
    </w:p>
    <w:p w:rsidR="00935522" w:rsidRPr="00882CF0" w:rsidRDefault="00935522" w:rsidP="00935522">
      <w:pPr>
        <w:jc w:val="center"/>
        <w:rPr>
          <w:b/>
          <w:bCs/>
          <w:sz w:val="28"/>
          <w:szCs w:val="28"/>
        </w:rPr>
      </w:pPr>
    </w:p>
    <w:p w:rsidR="00935522" w:rsidRPr="00882CF0" w:rsidRDefault="00935522" w:rsidP="00935522">
      <w:pPr>
        <w:tabs>
          <w:tab w:val="right" w:pos="9354"/>
        </w:tabs>
        <w:ind w:firstLine="567"/>
        <w:rPr>
          <w:sz w:val="28"/>
          <w:szCs w:val="28"/>
        </w:rPr>
      </w:pPr>
      <w:r w:rsidRPr="00882CF0">
        <w:rPr>
          <w:sz w:val="28"/>
          <w:szCs w:val="28"/>
        </w:rPr>
        <w:t>Я,</w:t>
      </w:r>
      <w:r w:rsidRPr="00882CF0">
        <w:rPr>
          <w:sz w:val="28"/>
          <w:szCs w:val="28"/>
        </w:rPr>
        <w:tab/>
        <w:t>,</w:t>
      </w:r>
    </w:p>
    <w:p w:rsidR="00935522" w:rsidRPr="00882CF0" w:rsidRDefault="00935522" w:rsidP="00935522">
      <w:pPr>
        <w:pBdr>
          <w:top w:val="single" w:sz="4" w:space="1" w:color="auto"/>
        </w:pBdr>
        <w:ind w:left="979" w:right="113"/>
        <w:jc w:val="center"/>
        <w:rPr>
          <w:sz w:val="36"/>
          <w:vertAlign w:val="superscript"/>
        </w:rPr>
      </w:pPr>
      <w:r w:rsidRPr="00882CF0">
        <w:rPr>
          <w:iCs/>
          <w:sz w:val="28"/>
          <w:szCs w:val="16"/>
          <w:vertAlign w:val="superscript"/>
        </w:rPr>
        <w:t>(фамилия, имя, отчество)</w:t>
      </w:r>
    </w:p>
    <w:p w:rsidR="00935522" w:rsidRPr="00882CF0" w:rsidRDefault="00935522" w:rsidP="00935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со статьей 45 Избирательного кодекса Республики Татарстан уведомляю об изменениях в сведениях о себе, ранее представленных в __________________________________________________________________:</w:t>
      </w:r>
    </w:p>
    <w:p w:rsidR="00935522" w:rsidRPr="00882CF0" w:rsidRDefault="00935522" w:rsidP="0093552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(наименование избирательной комиссии)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06"/>
        <w:gridCol w:w="2981"/>
        <w:gridCol w:w="2126"/>
        <w:gridCol w:w="385"/>
      </w:tblGrid>
      <w:tr w:rsidR="00935522" w:rsidRPr="00882CF0" w:rsidTr="00425D19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522" w:rsidRPr="00882CF0" w:rsidRDefault="00935522" w:rsidP="00425D19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1. Сведения «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522" w:rsidRPr="00882CF0" w:rsidRDefault="00935522" w:rsidP="00425D19">
            <w:pPr>
              <w:ind w:left="-36" w:firstLine="36"/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522" w:rsidRPr="00882CF0" w:rsidRDefault="00935522" w:rsidP="00425D19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 следует заменить на 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522" w:rsidRPr="00882CF0" w:rsidRDefault="00935522" w:rsidP="0042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522" w:rsidRPr="00882CF0" w:rsidRDefault="00935522" w:rsidP="00425D19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»,</w:t>
            </w:r>
          </w:p>
        </w:tc>
      </w:tr>
    </w:tbl>
    <w:p w:rsidR="00935522" w:rsidRPr="00882CF0" w:rsidRDefault="00935522" w:rsidP="00935522">
      <w:pPr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20"/>
        <w:gridCol w:w="158"/>
        <w:gridCol w:w="357"/>
        <w:gridCol w:w="2657"/>
        <w:gridCol w:w="277"/>
        <w:gridCol w:w="317"/>
        <w:gridCol w:w="3370"/>
      </w:tblGrid>
      <w:tr w:rsidR="00935522" w:rsidRPr="00882CF0" w:rsidTr="00425D19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522" w:rsidRPr="00882CF0" w:rsidRDefault="00935522" w:rsidP="00425D19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дополнить «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522" w:rsidRPr="00882CF0" w:rsidRDefault="00935522" w:rsidP="0042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522" w:rsidRPr="00882CF0" w:rsidRDefault="00935522" w:rsidP="00425D19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35522" w:rsidRPr="00882CF0" w:rsidRDefault="00935522" w:rsidP="00425D19">
            <w:pPr>
              <w:rPr>
                <w:sz w:val="28"/>
                <w:szCs w:val="28"/>
              </w:rPr>
            </w:pPr>
          </w:p>
        </w:tc>
      </w:tr>
      <w:tr w:rsidR="00935522" w:rsidRPr="00882CF0" w:rsidTr="00425D19">
        <w:tblPrEx>
          <w:jc w:val="right"/>
        </w:tblPrEx>
        <w:trPr>
          <w:gridAfter w:val="2"/>
          <w:wAfter w:w="2637" w:type="dxa"/>
          <w:jc w:val="right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522" w:rsidRPr="00882CF0" w:rsidRDefault="00935522" w:rsidP="00425D19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35522" w:rsidRPr="00882CF0" w:rsidRDefault="00935522" w:rsidP="00425D19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____________________</w:t>
            </w:r>
          </w:p>
          <w:p w:rsidR="00935522" w:rsidRPr="00882CF0" w:rsidRDefault="00935522" w:rsidP="00425D19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35522" w:rsidRPr="00882CF0" w:rsidRDefault="00935522" w:rsidP="00425D1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522" w:rsidRPr="00882CF0" w:rsidRDefault="00935522" w:rsidP="00425D19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35522" w:rsidRPr="00882CF0" w:rsidRDefault="00935522" w:rsidP="00425D19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________________________</w:t>
            </w:r>
          </w:p>
          <w:p w:rsidR="00935522" w:rsidRPr="00882CF0" w:rsidRDefault="00935522" w:rsidP="00425D19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35522" w:rsidRPr="00882CF0" w:rsidRDefault="00935522" w:rsidP="00935522">
      <w:pPr>
        <w:ind w:left="7541"/>
        <w:jc w:val="center"/>
        <w:rPr>
          <w:sz w:val="28"/>
          <w:szCs w:val="28"/>
        </w:rPr>
      </w:pPr>
    </w:p>
    <w:p w:rsidR="00935522" w:rsidRPr="00882CF0" w:rsidRDefault="00935522" w:rsidP="00935522">
      <w:pPr>
        <w:pBdr>
          <w:top w:val="single" w:sz="4" w:space="1" w:color="auto"/>
        </w:pBdr>
        <w:ind w:left="7541"/>
        <w:jc w:val="center"/>
        <w:rPr>
          <w:iCs/>
          <w:sz w:val="28"/>
          <w:szCs w:val="28"/>
          <w:vertAlign w:val="superscript"/>
        </w:rPr>
      </w:pPr>
      <w:r w:rsidRPr="00882CF0">
        <w:rPr>
          <w:iCs/>
          <w:sz w:val="28"/>
          <w:szCs w:val="28"/>
          <w:vertAlign w:val="superscript"/>
        </w:rPr>
        <w:t>(дата)</w:t>
      </w:r>
    </w:p>
    <w:p w:rsidR="00935522" w:rsidRDefault="00935522" w:rsidP="00935522">
      <w:pPr>
        <w:pStyle w:val="11"/>
      </w:pPr>
    </w:p>
    <w:p w:rsidR="00935522" w:rsidRDefault="00935522" w:rsidP="00935522">
      <w:pPr>
        <w:pStyle w:val="11"/>
      </w:pPr>
    </w:p>
    <w:p w:rsidR="00935522" w:rsidRDefault="00935522" w:rsidP="00935522">
      <w:pPr>
        <w:pStyle w:val="11"/>
      </w:pPr>
    </w:p>
    <w:p w:rsidR="00935522" w:rsidRPr="00935522" w:rsidRDefault="00935522" w:rsidP="00935522">
      <w:pPr>
        <w:pStyle w:val="11"/>
        <w:sectPr w:rsidR="00935522" w:rsidRPr="00935522" w:rsidSect="00EB1886"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:rsidR="007B3268" w:rsidRPr="005A5007" w:rsidRDefault="007B3268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15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7B3268" w:rsidRPr="005A5007" w:rsidRDefault="007B3268" w:rsidP="007B3268">
      <w:pPr>
        <w:pStyle w:val="af9"/>
        <w:suppressAutoHyphens/>
        <w:ind w:left="5529"/>
        <w:rPr>
          <w:b w:val="0"/>
          <w:sz w:val="20"/>
        </w:rPr>
      </w:pPr>
    </w:p>
    <w:p w:rsidR="00906D2C" w:rsidRPr="005A5007" w:rsidRDefault="00906D2C" w:rsidP="00906D2C">
      <w:pPr>
        <w:pStyle w:val="11"/>
        <w:widowControl w:val="0"/>
        <w:ind w:left="4111"/>
        <w:rPr>
          <w:b w:val="0"/>
          <w:sz w:val="20"/>
        </w:rPr>
      </w:pPr>
    </w:p>
    <w:p w:rsidR="001A7DA4" w:rsidRPr="005A5007" w:rsidRDefault="001A7DA4" w:rsidP="00F10424">
      <w:pPr>
        <w:contextualSpacing/>
        <w:jc w:val="center"/>
        <w:rPr>
          <w:b/>
          <w:sz w:val="28"/>
          <w:szCs w:val="28"/>
        </w:rPr>
      </w:pPr>
    </w:p>
    <w:p w:rsidR="001A7DA4" w:rsidRPr="005A5007" w:rsidRDefault="001A7DA4" w:rsidP="00F10424">
      <w:pPr>
        <w:contextualSpacing/>
        <w:jc w:val="center"/>
        <w:rPr>
          <w:b/>
          <w:sz w:val="28"/>
          <w:szCs w:val="28"/>
        </w:rPr>
      </w:pPr>
    </w:p>
    <w:p w:rsidR="00F10424" w:rsidRPr="005A5007" w:rsidRDefault="00F10424" w:rsidP="001A7DA4">
      <w:pPr>
        <w:contextualSpacing/>
        <w:jc w:val="center"/>
        <w:rPr>
          <w:b/>
          <w:sz w:val="28"/>
          <w:szCs w:val="28"/>
        </w:rPr>
      </w:pPr>
      <w:r w:rsidRPr="005A5007">
        <w:rPr>
          <w:b/>
          <w:sz w:val="28"/>
          <w:szCs w:val="28"/>
        </w:rPr>
        <w:t>ПРОТОКОЛ</w:t>
      </w:r>
    </w:p>
    <w:p w:rsidR="001A7DA4" w:rsidRPr="005A5007" w:rsidRDefault="001A7DA4" w:rsidP="001A7DA4">
      <w:pPr>
        <w:jc w:val="center"/>
        <w:rPr>
          <w:color w:val="000000"/>
          <w:sz w:val="28"/>
          <w:szCs w:val="28"/>
        </w:rPr>
      </w:pPr>
      <w:r w:rsidRPr="005A5007">
        <w:rPr>
          <w:b/>
          <w:color w:val="000000"/>
          <w:sz w:val="28"/>
          <w:szCs w:val="28"/>
        </w:rPr>
        <w:t>об итогах сбора подписей избирателей в поддержку выдвижения избирательным объединением</w:t>
      </w:r>
      <w:r w:rsidRPr="005A5007">
        <w:rPr>
          <w:color w:val="000000"/>
          <w:sz w:val="28"/>
          <w:szCs w:val="28"/>
        </w:rPr>
        <w:t xml:space="preserve"> _______________________________________________________</w:t>
      </w:r>
    </w:p>
    <w:p w:rsidR="001A7DA4" w:rsidRPr="005A5007" w:rsidRDefault="001A7DA4" w:rsidP="001A7DA4">
      <w:pPr>
        <w:pStyle w:val="12"/>
        <w:jc w:val="center"/>
        <w:rPr>
          <w:sz w:val="28"/>
          <w:vertAlign w:val="superscript"/>
        </w:rPr>
      </w:pPr>
      <w:r w:rsidRPr="005A5007">
        <w:rPr>
          <w:sz w:val="28"/>
          <w:vertAlign w:val="superscript"/>
        </w:rPr>
        <w:t>(наименование избирательного объединения)</w:t>
      </w:r>
    </w:p>
    <w:p w:rsidR="001A7DA4" w:rsidRPr="005A5007" w:rsidRDefault="001A7DA4" w:rsidP="001A7DA4">
      <w:pPr>
        <w:jc w:val="center"/>
        <w:rPr>
          <w:b/>
          <w:color w:val="000000"/>
          <w:sz w:val="28"/>
          <w:szCs w:val="28"/>
        </w:rPr>
      </w:pPr>
      <w:r w:rsidRPr="005A5007">
        <w:rPr>
          <w:b/>
          <w:sz w:val="28"/>
          <w:szCs w:val="28"/>
        </w:rPr>
        <w:t xml:space="preserve">списка </w:t>
      </w:r>
      <w:r w:rsidRPr="005A5007">
        <w:rPr>
          <w:b/>
          <w:color w:val="000000"/>
          <w:sz w:val="28"/>
          <w:szCs w:val="28"/>
        </w:rPr>
        <w:t xml:space="preserve">кандидатов в депутаты </w:t>
      </w:r>
    </w:p>
    <w:p w:rsidR="001A7DA4" w:rsidRPr="005A5007" w:rsidRDefault="001A7DA4" w:rsidP="001A7DA4">
      <w:pPr>
        <w:jc w:val="center"/>
        <w:rPr>
          <w:b/>
          <w:i/>
          <w:vertAlign w:val="superscript"/>
        </w:rPr>
      </w:pPr>
      <w:r w:rsidRPr="005A5007">
        <w:rPr>
          <w:b/>
          <w:color w:val="000000"/>
          <w:sz w:val="28"/>
          <w:szCs w:val="28"/>
        </w:rPr>
        <w:t xml:space="preserve">Совета </w:t>
      </w:r>
      <w:r w:rsidR="007B3268" w:rsidRPr="005A5007">
        <w:rPr>
          <w:b/>
          <w:color w:val="000000"/>
          <w:sz w:val="28"/>
          <w:szCs w:val="28"/>
        </w:rPr>
        <w:t xml:space="preserve">___________________ </w:t>
      </w:r>
      <w:r w:rsidRPr="005A5007">
        <w:rPr>
          <w:b/>
          <w:color w:val="000000"/>
          <w:sz w:val="28"/>
          <w:szCs w:val="28"/>
        </w:rPr>
        <w:t xml:space="preserve">Республики Татарстан </w:t>
      </w:r>
      <w:r w:rsidR="007B3268" w:rsidRPr="005A5007">
        <w:rPr>
          <w:b/>
          <w:color w:val="000000"/>
          <w:sz w:val="28"/>
          <w:szCs w:val="28"/>
        </w:rPr>
        <w:t>________</w:t>
      </w:r>
      <w:r w:rsidRPr="005A5007">
        <w:rPr>
          <w:b/>
          <w:color w:val="000000"/>
          <w:sz w:val="28"/>
          <w:szCs w:val="28"/>
        </w:rPr>
        <w:t xml:space="preserve"> созыва</w:t>
      </w:r>
    </w:p>
    <w:p w:rsidR="00F10424" w:rsidRPr="005A5007" w:rsidRDefault="00F10424" w:rsidP="00F10424">
      <w:pPr>
        <w:contextualSpacing/>
        <w:jc w:val="center"/>
        <w:rPr>
          <w:b/>
          <w:sz w:val="28"/>
          <w:szCs w:val="28"/>
        </w:rPr>
      </w:pPr>
    </w:p>
    <w:p w:rsidR="00F10424" w:rsidRPr="005A5007" w:rsidRDefault="00F10424" w:rsidP="00F1042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F10424" w:rsidRPr="005A5007" w:rsidTr="007175C7">
        <w:trPr>
          <w:cantSplit/>
          <w:trHeight w:val="768"/>
        </w:trPr>
        <w:tc>
          <w:tcPr>
            <w:tcW w:w="2160" w:type="dxa"/>
            <w:vMerge w:val="restart"/>
          </w:tcPr>
          <w:p w:rsidR="00F10424" w:rsidRPr="005A5007" w:rsidRDefault="00F10424" w:rsidP="007175C7">
            <w:pPr>
              <w:rPr>
                <w:b/>
                <w:bCs/>
              </w:rPr>
            </w:pPr>
          </w:p>
        </w:tc>
        <w:tc>
          <w:tcPr>
            <w:tcW w:w="2287" w:type="dxa"/>
          </w:tcPr>
          <w:p w:rsidR="00F10424" w:rsidRPr="005A5007" w:rsidRDefault="00F10424" w:rsidP="003D5606">
            <w:pPr>
              <w:jc w:val="center"/>
              <w:rPr>
                <w:b/>
                <w:bCs/>
              </w:rPr>
            </w:pPr>
            <w:r w:rsidRPr="005A5007">
              <w:rPr>
                <w:b/>
                <w:bCs/>
              </w:rPr>
              <w:t>Номер папки</w:t>
            </w:r>
          </w:p>
        </w:tc>
        <w:tc>
          <w:tcPr>
            <w:tcW w:w="2130" w:type="dxa"/>
          </w:tcPr>
          <w:p w:rsidR="00F10424" w:rsidRPr="005A5007" w:rsidRDefault="00F10424" w:rsidP="003D5606">
            <w:pPr>
              <w:jc w:val="center"/>
              <w:rPr>
                <w:b/>
                <w:bCs/>
              </w:rPr>
            </w:pPr>
            <w:r w:rsidRPr="005A5007">
              <w:rPr>
                <w:b/>
                <w:bCs/>
              </w:rPr>
              <w:t>Количество листов</w:t>
            </w:r>
          </w:p>
        </w:tc>
        <w:tc>
          <w:tcPr>
            <w:tcW w:w="2810" w:type="dxa"/>
          </w:tcPr>
          <w:p w:rsidR="00F10424" w:rsidRPr="005A5007" w:rsidRDefault="00F10424" w:rsidP="003D5606">
            <w:pPr>
              <w:jc w:val="center"/>
              <w:rPr>
                <w:b/>
                <w:bCs/>
              </w:rPr>
            </w:pPr>
            <w:r w:rsidRPr="005A5007">
              <w:rPr>
                <w:b/>
                <w:bCs/>
              </w:rPr>
              <w:t>Заявленное количество подписей избирателей</w:t>
            </w:r>
          </w:p>
        </w:tc>
      </w:tr>
      <w:tr w:rsidR="00F10424" w:rsidRPr="005A5007" w:rsidTr="007175C7">
        <w:trPr>
          <w:cantSplit/>
        </w:trPr>
        <w:tc>
          <w:tcPr>
            <w:tcW w:w="2160" w:type="dxa"/>
            <w:vMerge/>
          </w:tcPr>
          <w:p w:rsidR="00F10424" w:rsidRPr="005A5007" w:rsidRDefault="00F10424" w:rsidP="007175C7"/>
        </w:tc>
        <w:tc>
          <w:tcPr>
            <w:tcW w:w="2287" w:type="dxa"/>
          </w:tcPr>
          <w:p w:rsidR="00F10424" w:rsidRPr="005A5007" w:rsidRDefault="00F10424" w:rsidP="007175C7"/>
        </w:tc>
        <w:tc>
          <w:tcPr>
            <w:tcW w:w="2130" w:type="dxa"/>
          </w:tcPr>
          <w:p w:rsidR="00F10424" w:rsidRPr="005A5007" w:rsidRDefault="00F10424" w:rsidP="007175C7"/>
        </w:tc>
        <w:tc>
          <w:tcPr>
            <w:tcW w:w="2810" w:type="dxa"/>
          </w:tcPr>
          <w:p w:rsidR="00F10424" w:rsidRPr="005A5007" w:rsidRDefault="00F10424" w:rsidP="007175C7"/>
        </w:tc>
      </w:tr>
      <w:tr w:rsidR="00F10424" w:rsidRPr="005A5007" w:rsidTr="007175C7">
        <w:trPr>
          <w:cantSplit/>
        </w:trPr>
        <w:tc>
          <w:tcPr>
            <w:tcW w:w="2160" w:type="dxa"/>
            <w:vMerge/>
          </w:tcPr>
          <w:p w:rsidR="00F10424" w:rsidRPr="005A5007" w:rsidRDefault="00F10424" w:rsidP="007175C7"/>
        </w:tc>
        <w:tc>
          <w:tcPr>
            <w:tcW w:w="2287" w:type="dxa"/>
          </w:tcPr>
          <w:p w:rsidR="00F10424" w:rsidRPr="005A5007" w:rsidRDefault="00F10424" w:rsidP="007175C7"/>
        </w:tc>
        <w:tc>
          <w:tcPr>
            <w:tcW w:w="2130" w:type="dxa"/>
          </w:tcPr>
          <w:p w:rsidR="00F10424" w:rsidRPr="005A5007" w:rsidRDefault="00F10424" w:rsidP="007175C7"/>
        </w:tc>
        <w:tc>
          <w:tcPr>
            <w:tcW w:w="2810" w:type="dxa"/>
          </w:tcPr>
          <w:p w:rsidR="00F10424" w:rsidRPr="005A5007" w:rsidRDefault="00F10424" w:rsidP="007175C7"/>
        </w:tc>
      </w:tr>
      <w:tr w:rsidR="00F10424" w:rsidRPr="005A5007" w:rsidTr="007175C7">
        <w:tc>
          <w:tcPr>
            <w:tcW w:w="2160" w:type="dxa"/>
          </w:tcPr>
          <w:p w:rsidR="00F10424" w:rsidRPr="005A5007" w:rsidRDefault="00F10424" w:rsidP="003D5606">
            <w:pPr>
              <w:jc w:val="right"/>
            </w:pPr>
            <w:r w:rsidRPr="005A5007">
              <w:t>ИТОГО</w:t>
            </w:r>
            <w:r w:rsidRPr="005A5007">
              <w:rPr>
                <w:vertAlign w:val="superscript"/>
              </w:rPr>
              <w:footnoteReference w:id="6"/>
            </w:r>
          </w:p>
        </w:tc>
        <w:tc>
          <w:tcPr>
            <w:tcW w:w="2287" w:type="dxa"/>
          </w:tcPr>
          <w:p w:rsidR="00F10424" w:rsidRPr="005A5007" w:rsidRDefault="00F10424" w:rsidP="007175C7"/>
        </w:tc>
        <w:tc>
          <w:tcPr>
            <w:tcW w:w="2130" w:type="dxa"/>
          </w:tcPr>
          <w:p w:rsidR="00F10424" w:rsidRPr="005A5007" w:rsidRDefault="00F10424" w:rsidP="007175C7"/>
        </w:tc>
        <w:tc>
          <w:tcPr>
            <w:tcW w:w="2810" w:type="dxa"/>
          </w:tcPr>
          <w:p w:rsidR="00F10424" w:rsidRPr="005A5007" w:rsidRDefault="00F10424" w:rsidP="007175C7"/>
        </w:tc>
      </w:tr>
    </w:tbl>
    <w:p w:rsidR="00F10424" w:rsidRPr="005A5007" w:rsidRDefault="00F10424" w:rsidP="00F10424">
      <w:pPr>
        <w:contextualSpacing/>
      </w:pPr>
    </w:p>
    <w:p w:rsidR="00F10424" w:rsidRPr="005A5007" w:rsidRDefault="00F10424" w:rsidP="00F10424">
      <w:pPr>
        <w:contextualSpacing/>
        <w:jc w:val="both"/>
      </w:pPr>
      <w:r w:rsidRPr="005A5007">
        <w:t xml:space="preserve">До предоставления подписных листов в </w:t>
      </w:r>
      <w:r w:rsidR="007B3268" w:rsidRPr="005A5007">
        <w:t>территориальную</w:t>
      </w:r>
      <w:r w:rsidRPr="005A5007">
        <w:t xml:space="preserve"> избирательную комиссию </w:t>
      </w:r>
      <w:r w:rsidR="007B3268" w:rsidRPr="005A5007">
        <w:t xml:space="preserve">_____________________ </w:t>
      </w:r>
      <w:r w:rsidR="003D5606" w:rsidRPr="005A5007">
        <w:t>Республики</w:t>
      </w:r>
      <w:r w:rsidR="001A7DA4" w:rsidRPr="005A5007">
        <w:t xml:space="preserve"> Татарстан </w:t>
      </w:r>
      <w:r w:rsidRPr="005A5007">
        <w:t>лицами, заверяющими подписные листы, исключено (вычеркнуто) всего _____ подписей избирателей, в том числе:</w:t>
      </w:r>
    </w:p>
    <w:p w:rsidR="00F10424" w:rsidRPr="005A5007" w:rsidRDefault="00F10424" w:rsidP="00F10424">
      <w:pPr>
        <w:contextualSpacing/>
      </w:pPr>
      <w:r w:rsidRPr="005A5007">
        <w:t xml:space="preserve">- в папке № ___, подписной лист №__, исключена (вычеркнута) подпись № ___ (указывается номер строки подписного листа, в которой находится исключенная (вычеркнутая) подпись); </w:t>
      </w:r>
    </w:p>
    <w:p w:rsidR="00F10424" w:rsidRPr="005A5007" w:rsidRDefault="001A7DA4" w:rsidP="001A7DA4">
      <w:pPr>
        <w:contextualSpacing/>
      </w:pPr>
      <w:r w:rsidRPr="005A5007">
        <w:t xml:space="preserve">- </w:t>
      </w:r>
      <w:r w:rsidR="00F10424" w:rsidRPr="005A5007">
        <w:t>и так далее по каждой исключенной (вычеркнутой) подписи.</w:t>
      </w:r>
    </w:p>
    <w:p w:rsidR="00F10424" w:rsidRPr="005A5007" w:rsidRDefault="00F10424" w:rsidP="00F10424">
      <w:pPr>
        <w:rPr>
          <w:iCs/>
        </w:rPr>
      </w:pPr>
    </w:p>
    <w:p w:rsidR="001A7DA4" w:rsidRPr="005A5007" w:rsidRDefault="001A7DA4" w:rsidP="00F10424">
      <w:pPr>
        <w:rPr>
          <w:iCs/>
        </w:rPr>
      </w:pPr>
    </w:p>
    <w:p w:rsidR="001A7DA4" w:rsidRPr="005A5007" w:rsidRDefault="001A7DA4" w:rsidP="001A7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</w:p>
    <w:p w:rsidR="001A7DA4" w:rsidRPr="005A5007" w:rsidRDefault="001A7DA4" w:rsidP="001A7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избирательного объединения         ___________  _________________________</w:t>
      </w:r>
    </w:p>
    <w:p w:rsidR="001A7DA4" w:rsidRPr="005A5007" w:rsidRDefault="001A7DA4" w:rsidP="003D5606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(подпись)      (инициалы, фамилия)</w:t>
      </w:r>
    </w:p>
    <w:p w:rsidR="001A7DA4" w:rsidRPr="005A5007" w:rsidRDefault="001A7DA4" w:rsidP="001A7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606" w:rsidRPr="005A5007" w:rsidRDefault="003D5606" w:rsidP="003D5606">
      <w:pPr>
        <w:pStyle w:val="ConsPlusNonformat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A7DA4" w:rsidRPr="005A5007" w:rsidRDefault="001A7DA4" w:rsidP="003D5606">
      <w:pPr>
        <w:pStyle w:val="ConsPlusNonformat"/>
        <w:ind w:right="538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:rsidR="001A7DA4" w:rsidRPr="005A5007" w:rsidRDefault="001A7DA4" w:rsidP="001A7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DA4" w:rsidRPr="005A5007" w:rsidRDefault="001A7DA4" w:rsidP="003D5606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МП</w:t>
      </w:r>
    </w:p>
    <w:p w:rsidR="001A7DA4" w:rsidRPr="005A5007" w:rsidRDefault="003D5606" w:rsidP="001A7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</w:p>
    <w:p w:rsidR="00F10424" w:rsidRPr="005A5007" w:rsidRDefault="00F10424" w:rsidP="00F10424">
      <w:pPr>
        <w:pStyle w:val="12"/>
        <w:widowControl w:val="0"/>
        <w:ind w:left="4111"/>
        <w:jc w:val="center"/>
        <w:rPr>
          <w:sz w:val="20"/>
        </w:rPr>
      </w:pPr>
    </w:p>
    <w:p w:rsidR="003D5606" w:rsidRPr="005A5007" w:rsidRDefault="003D5606" w:rsidP="0018147F">
      <w:pPr>
        <w:pStyle w:val="11"/>
        <w:widowControl w:val="0"/>
        <w:ind w:left="4111"/>
        <w:jc w:val="left"/>
        <w:rPr>
          <w:b w:val="0"/>
          <w:sz w:val="20"/>
        </w:rPr>
        <w:sectPr w:rsidR="003D5606" w:rsidRPr="005A5007" w:rsidSect="00EB1886"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:rsidR="003B359A" w:rsidRPr="005A5007" w:rsidRDefault="003B359A" w:rsidP="0018147F">
      <w:pPr>
        <w:pStyle w:val="11"/>
        <w:widowControl w:val="0"/>
        <w:jc w:val="left"/>
        <w:rPr>
          <w:b w:val="0"/>
          <w:szCs w:val="18"/>
        </w:rPr>
        <w:sectPr w:rsidR="003B359A" w:rsidRPr="005A5007" w:rsidSect="00EB1886">
          <w:type w:val="continuous"/>
          <w:pgSz w:w="11906" w:h="16838" w:code="9"/>
          <w:pgMar w:top="1134" w:right="851" w:bottom="1134" w:left="1701" w:header="720" w:footer="0" w:gutter="0"/>
          <w:cols w:space="708"/>
          <w:titlePg/>
          <w:docGrid w:linePitch="360"/>
        </w:sectPr>
      </w:pPr>
    </w:p>
    <w:p w:rsidR="007B3268" w:rsidRPr="005A5007" w:rsidRDefault="007B3268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16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A6565A" w:rsidRPr="005A5007" w:rsidRDefault="00A6565A" w:rsidP="00A6565A">
      <w:pPr>
        <w:pStyle w:val="ConsPlusNonformat"/>
        <w:ind w:left="3402" w:firstLine="709"/>
        <w:jc w:val="center"/>
        <w:rPr>
          <w:rFonts w:ascii="Times New Roman" w:hAnsi="Times New Roman" w:cs="Times New Roman"/>
        </w:rPr>
      </w:pPr>
    </w:p>
    <w:p w:rsidR="00A6565A" w:rsidRPr="005A5007" w:rsidRDefault="00A6565A" w:rsidP="00A6565A">
      <w:pPr>
        <w:pStyle w:val="211"/>
        <w:widowControl w:val="0"/>
        <w:ind w:firstLine="0"/>
        <w:jc w:val="left"/>
      </w:pPr>
    </w:p>
    <w:p w:rsidR="007B3268" w:rsidRPr="005A5007" w:rsidRDefault="007B3268" w:rsidP="007B3268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В территориальную избирательную комиссию ____________________________ Республики Татарстан (избирательную комиссию муниципального образования _____________________________________)</w:t>
      </w:r>
    </w:p>
    <w:p w:rsidR="007B3268" w:rsidRPr="005A5007" w:rsidRDefault="007B3268" w:rsidP="007B3268">
      <w:pPr>
        <w:ind w:left="396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муниципального образования</w:t>
      </w:r>
    </w:p>
    <w:p w:rsidR="00A6565A" w:rsidRPr="005A5007" w:rsidRDefault="00A6565A" w:rsidP="00A6565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A6565A" w:rsidRPr="005A5007" w:rsidRDefault="00A6565A" w:rsidP="00A6565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A6565A" w:rsidRPr="005A5007" w:rsidRDefault="00A6565A" w:rsidP="00A6565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07680B" w:rsidRPr="005A5007" w:rsidTr="004510C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7680B" w:rsidRPr="005A5007" w:rsidRDefault="0007680B" w:rsidP="004510C6">
            <w:pPr>
              <w:pStyle w:val="ConsNormal"/>
              <w:ind w:firstLine="0"/>
              <w:jc w:val="both"/>
            </w:pPr>
            <w:r w:rsidRPr="005A5007">
              <w:t>О реквизитах специального избирательного счета в филиале ПАО «Сбербанк России»</w:t>
            </w:r>
          </w:p>
        </w:tc>
      </w:tr>
    </w:tbl>
    <w:p w:rsidR="0007680B" w:rsidRPr="005A5007" w:rsidRDefault="0007680B" w:rsidP="0007680B">
      <w:pPr>
        <w:pStyle w:val="ConsNormal"/>
        <w:rPr>
          <w:sz w:val="24"/>
          <w:szCs w:val="24"/>
        </w:rPr>
      </w:pPr>
    </w:p>
    <w:p w:rsidR="0007680B" w:rsidRPr="005A5007" w:rsidRDefault="0007680B" w:rsidP="0007680B">
      <w:pPr>
        <w:pStyle w:val="ConsNormal"/>
        <w:rPr>
          <w:sz w:val="24"/>
          <w:szCs w:val="24"/>
        </w:rPr>
      </w:pPr>
    </w:p>
    <w:p w:rsidR="0007680B" w:rsidRPr="005A5007" w:rsidRDefault="0007680B" w:rsidP="0007680B">
      <w:pPr>
        <w:pStyle w:val="ConsNormal"/>
        <w:rPr>
          <w:sz w:val="24"/>
          <w:szCs w:val="24"/>
        </w:rPr>
      </w:pPr>
    </w:p>
    <w:p w:rsidR="0007680B" w:rsidRPr="005A5007" w:rsidRDefault="0007680B" w:rsidP="0007680B">
      <w:pPr>
        <w:pStyle w:val="ConsNormal"/>
        <w:jc w:val="both"/>
      </w:pPr>
      <w:r w:rsidRPr="005A5007">
        <w:t xml:space="preserve">Избирательное объединение, выдвинувшее список кандидатов на выборах депутатов Совета </w:t>
      </w:r>
      <w:r w:rsidR="007B3268" w:rsidRPr="005A5007">
        <w:t xml:space="preserve">__________________ </w:t>
      </w:r>
      <w:r w:rsidRPr="005A5007">
        <w:t xml:space="preserve">Республики Татарстан </w:t>
      </w:r>
      <w:r w:rsidR="007B3268" w:rsidRPr="005A5007">
        <w:t>______</w:t>
      </w:r>
      <w:r w:rsidRPr="005A5007">
        <w:t xml:space="preserve"> созыва ___________________________________________________________</w:t>
      </w:r>
      <w:r w:rsidRPr="005A5007">
        <w:br/>
      </w:r>
    </w:p>
    <w:p w:rsidR="0007680B" w:rsidRPr="005A5007" w:rsidRDefault="0007680B" w:rsidP="0007680B">
      <w:pPr>
        <w:pBdr>
          <w:top w:val="single" w:sz="4" w:space="1" w:color="auto"/>
        </w:pBdr>
        <w:jc w:val="center"/>
      </w:pPr>
      <w:r w:rsidRPr="005A5007">
        <w:t>(наименование избирательного объединения)</w:t>
      </w:r>
    </w:p>
    <w:p w:rsidR="0007680B" w:rsidRPr="005A5007" w:rsidRDefault="0007680B" w:rsidP="0007680B">
      <w:pPr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сообщает о том, что для проведения избирательной кампании по выборам депутатов Совета </w:t>
      </w:r>
      <w:r w:rsidR="007B3268" w:rsidRPr="005A5007">
        <w:rPr>
          <w:sz w:val="28"/>
          <w:szCs w:val="28"/>
        </w:rPr>
        <w:t xml:space="preserve">______________ </w:t>
      </w:r>
      <w:r w:rsidRPr="005A5007">
        <w:rPr>
          <w:sz w:val="28"/>
          <w:szCs w:val="28"/>
        </w:rPr>
        <w:t xml:space="preserve">Республики Татарстан </w:t>
      </w:r>
      <w:r w:rsidR="007B3268" w:rsidRPr="005A5007">
        <w:rPr>
          <w:sz w:val="28"/>
          <w:szCs w:val="28"/>
        </w:rPr>
        <w:t>________</w:t>
      </w:r>
      <w:r w:rsidRPr="005A5007">
        <w:rPr>
          <w:sz w:val="28"/>
          <w:szCs w:val="28"/>
        </w:rPr>
        <w:t xml:space="preserve"> созыва</w:t>
      </w:r>
      <w:r w:rsidRPr="005A5007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55"/>
        <w:gridCol w:w="1812"/>
        <w:gridCol w:w="369"/>
        <w:gridCol w:w="369"/>
        <w:gridCol w:w="5899"/>
      </w:tblGrid>
      <w:tr w:rsidR="0007680B" w:rsidRPr="005A5007" w:rsidTr="004510C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80B" w:rsidRPr="005A5007" w:rsidRDefault="0007680B" w:rsidP="004510C6">
            <w:pPr>
              <w:jc w:val="right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80B" w:rsidRPr="005A5007" w:rsidRDefault="0007680B" w:rsidP="00451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80B" w:rsidRPr="005A5007" w:rsidRDefault="0007680B" w:rsidP="004510C6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”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80B" w:rsidRPr="005A5007" w:rsidRDefault="0007680B" w:rsidP="00451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80B" w:rsidRPr="005A5007" w:rsidRDefault="0007680B" w:rsidP="004510C6">
            <w:pPr>
              <w:jc w:val="right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80B" w:rsidRPr="005A5007" w:rsidRDefault="0007680B" w:rsidP="004510C6">
            <w:pPr>
              <w:rPr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80B" w:rsidRPr="005A5007" w:rsidRDefault="0007680B" w:rsidP="004510C6">
            <w:pPr>
              <w:ind w:left="57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года открыт специальный избирательный счет</w:t>
            </w:r>
          </w:p>
        </w:tc>
      </w:tr>
    </w:tbl>
    <w:p w:rsidR="0007680B" w:rsidRPr="005A5007" w:rsidRDefault="0007680B" w:rsidP="0007680B"/>
    <w:p w:rsidR="0007680B" w:rsidRPr="005A5007" w:rsidRDefault="0007680B" w:rsidP="0007680B">
      <w:pPr>
        <w:pBdr>
          <w:top w:val="single" w:sz="4" w:space="1" w:color="auto"/>
        </w:pBdr>
        <w:jc w:val="center"/>
      </w:pPr>
      <w:r w:rsidRPr="005A5007">
        <w:t>(номер специального избирательного счета,</w:t>
      </w:r>
    </w:p>
    <w:p w:rsidR="0007680B" w:rsidRPr="005A5007" w:rsidRDefault="0007680B" w:rsidP="0007680B"/>
    <w:p w:rsidR="0007680B" w:rsidRPr="005A5007" w:rsidRDefault="0007680B" w:rsidP="0007680B">
      <w:pPr>
        <w:pBdr>
          <w:top w:val="single" w:sz="4" w:space="1" w:color="auto"/>
        </w:pBdr>
        <w:spacing w:after="720"/>
        <w:jc w:val="center"/>
      </w:pPr>
      <w:r w:rsidRPr="005A5007">
        <w:t>наименование и адрес филиала ПАО «Сбербанк России»)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111"/>
      </w:tblGrid>
      <w:tr w:rsidR="0007680B" w:rsidRPr="005A5007" w:rsidTr="004510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80B" w:rsidRPr="005A5007" w:rsidRDefault="0007680B" w:rsidP="004510C6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Уполномоченный представитель по финансовым вопросам избирательного объединения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80B" w:rsidRPr="005A5007" w:rsidRDefault="0007680B" w:rsidP="004510C6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80B" w:rsidRPr="005A5007" w:rsidRDefault="0007680B" w:rsidP="004510C6">
            <w:pPr>
              <w:jc w:val="center"/>
            </w:pPr>
          </w:p>
        </w:tc>
      </w:tr>
      <w:tr w:rsidR="0007680B" w:rsidRPr="005A5007" w:rsidTr="004510C6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7680B" w:rsidRPr="005A5007" w:rsidRDefault="0007680B" w:rsidP="004510C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680B" w:rsidRPr="005A5007" w:rsidRDefault="0007680B" w:rsidP="004510C6">
            <w:r w:rsidRPr="005A5007"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7680B" w:rsidRPr="005A5007" w:rsidRDefault="0007680B" w:rsidP="004510C6">
            <w:pPr>
              <w:jc w:val="center"/>
            </w:pPr>
            <w:r w:rsidRPr="005A5007">
              <w:t>(фамилия, инициалы, подпись, дата)</w:t>
            </w:r>
          </w:p>
        </w:tc>
      </w:tr>
    </w:tbl>
    <w:p w:rsidR="0007680B" w:rsidRPr="005A5007" w:rsidRDefault="0007680B" w:rsidP="0007680B"/>
    <w:p w:rsidR="0007680B" w:rsidRPr="005A5007" w:rsidRDefault="0007680B" w:rsidP="0007680B">
      <w:pPr>
        <w:pStyle w:val="ConsNormal"/>
        <w:rPr>
          <w:sz w:val="24"/>
          <w:szCs w:val="24"/>
        </w:rPr>
      </w:pPr>
    </w:p>
    <w:p w:rsidR="00A6565A" w:rsidRPr="005A5007" w:rsidRDefault="00A6565A" w:rsidP="00A137B8">
      <w:pPr>
        <w:pStyle w:val="11"/>
        <w:widowControl w:val="0"/>
        <w:ind w:left="4536"/>
        <w:rPr>
          <w:b w:val="0"/>
          <w:szCs w:val="18"/>
        </w:rPr>
      </w:pPr>
    </w:p>
    <w:p w:rsidR="00A6565A" w:rsidRPr="005A5007" w:rsidRDefault="00A6565A" w:rsidP="00A137B8">
      <w:pPr>
        <w:pStyle w:val="11"/>
        <w:widowControl w:val="0"/>
        <w:ind w:left="4536"/>
        <w:rPr>
          <w:b w:val="0"/>
          <w:szCs w:val="18"/>
        </w:rPr>
        <w:sectPr w:rsidR="00A6565A" w:rsidRPr="005A5007" w:rsidSect="00EB1886">
          <w:pgSz w:w="11906" w:h="16838" w:code="9"/>
          <w:pgMar w:top="1134" w:right="851" w:bottom="1134" w:left="1701" w:header="720" w:footer="0" w:gutter="0"/>
          <w:cols w:space="708"/>
          <w:docGrid w:linePitch="360"/>
        </w:sectPr>
      </w:pPr>
    </w:p>
    <w:p w:rsidR="007B3268" w:rsidRPr="005A5007" w:rsidRDefault="007B3268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17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A357C3" w:rsidRPr="005A5007" w:rsidRDefault="00A357C3" w:rsidP="00A357C3">
      <w:pPr>
        <w:pStyle w:val="11"/>
        <w:widowControl w:val="0"/>
        <w:ind w:left="4111"/>
        <w:rPr>
          <w:b w:val="0"/>
          <w:sz w:val="20"/>
        </w:rPr>
      </w:pPr>
    </w:p>
    <w:p w:rsidR="00A137B8" w:rsidRPr="005A5007" w:rsidRDefault="00A137B8" w:rsidP="00A357C3">
      <w:pPr>
        <w:pStyle w:val="11"/>
        <w:widowControl w:val="0"/>
        <w:ind w:left="4111"/>
        <w:rPr>
          <w:b w:val="0"/>
          <w:sz w:val="28"/>
          <w:szCs w:val="28"/>
        </w:rPr>
      </w:pPr>
    </w:p>
    <w:p w:rsidR="00BC4B90" w:rsidRPr="005A5007" w:rsidRDefault="00BC4B90" w:rsidP="00BC4B90">
      <w:pPr>
        <w:ind w:left="3969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В территориальную избирательную комиссию ____________________________ Республики Татарстан (избирательную комиссию муниципального образования _____________________________________)</w:t>
      </w:r>
    </w:p>
    <w:p w:rsidR="00BC4B90" w:rsidRPr="005A5007" w:rsidRDefault="00BC4B90" w:rsidP="00BC4B90">
      <w:pPr>
        <w:ind w:left="3969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наименование муниципального образования</w:t>
      </w:r>
    </w:p>
    <w:p w:rsidR="00A137B8" w:rsidRPr="005A5007" w:rsidRDefault="00A137B8" w:rsidP="00A137B8">
      <w:pPr>
        <w:ind w:left="3600"/>
        <w:jc w:val="center"/>
      </w:pPr>
    </w:p>
    <w:p w:rsidR="00A137B8" w:rsidRPr="005A5007" w:rsidRDefault="00A137B8" w:rsidP="00A137B8">
      <w:pPr>
        <w:pStyle w:val="14-15"/>
        <w:spacing w:line="380" w:lineRule="exact"/>
        <w:ind w:firstLine="0"/>
        <w:rPr>
          <w:szCs w:val="28"/>
        </w:rPr>
      </w:pPr>
    </w:p>
    <w:p w:rsidR="00A137B8" w:rsidRPr="005A5007" w:rsidRDefault="00A137B8" w:rsidP="00A137B8">
      <w:pPr>
        <w:pStyle w:val="14-15"/>
        <w:spacing w:line="380" w:lineRule="exact"/>
        <w:ind w:firstLine="0"/>
        <w:jc w:val="center"/>
        <w:rPr>
          <w:b/>
        </w:rPr>
      </w:pPr>
      <w:r w:rsidRPr="005A5007">
        <w:rPr>
          <w:b/>
        </w:rPr>
        <w:t>ПРЕДСТАВЛЕНИЕ</w:t>
      </w:r>
    </w:p>
    <w:p w:rsidR="00A137B8" w:rsidRPr="005A5007" w:rsidRDefault="00A137B8" w:rsidP="00A137B8">
      <w:pPr>
        <w:pStyle w:val="14-15"/>
        <w:spacing w:line="380" w:lineRule="exact"/>
        <w:ind w:firstLine="0"/>
        <w:jc w:val="left"/>
      </w:pPr>
      <w:r w:rsidRPr="005A5007">
        <w:t>__________________________________________________________________</w:t>
      </w:r>
      <w:r w:rsidR="00424836" w:rsidRPr="005A5007">
        <w:t>,</w:t>
      </w:r>
    </w:p>
    <w:p w:rsidR="00A137B8" w:rsidRPr="005A5007" w:rsidRDefault="00A137B8" w:rsidP="00A137B8">
      <w:pPr>
        <w:pStyle w:val="ad"/>
        <w:jc w:val="center"/>
        <w:rPr>
          <w:sz w:val="28"/>
          <w:vertAlign w:val="superscript"/>
        </w:rPr>
      </w:pPr>
      <w:r w:rsidRPr="005A5007">
        <w:rPr>
          <w:sz w:val="28"/>
          <w:vertAlign w:val="superscript"/>
        </w:rPr>
        <w:t>(наименование избирательного объединения)</w:t>
      </w:r>
    </w:p>
    <w:p w:rsidR="00A137B8" w:rsidRPr="005A5007" w:rsidRDefault="00424836" w:rsidP="00A137B8">
      <w:pPr>
        <w:pStyle w:val="14-15"/>
        <w:ind w:firstLine="0"/>
        <w:rPr>
          <w:szCs w:val="28"/>
        </w:rPr>
      </w:pPr>
      <w:r w:rsidRPr="005A5007">
        <w:rPr>
          <w:szCs w:val="28"/>
        </w:rPr>
        <w:t xml:space="preserve">выдвинувшее список кандидатов </w:t>
      </w:r>
      <w:r w:rsidR="00A137B8" w:rsidRPr="005A5007">
        <w:rPr>
          <w:szCs w:val="28"/>
        </w:rPr>
        <w:t xml:space="preserve">на выборах депутатов Совета </w:t>
      </w:r>
      <w:r w:rsidR="00BC4B90" w:rsidRPr="005A5007">
        <w:rPr>
          <w:szCs w:val="28"/>
        </w:rPr>
        <w:t xml:space="preserve">__________________ </w:t>
      </w:r>
      <w:r w:rsidR="00A137B8" w:rsidRPr="005A5007">
        <w:rPr>
          <w:szCs w:val="28"/>
        </w:rPr>
        <w:t xml:space="preserve">Республики Татарстан </w:t>
      </w:r>
      <w:r w:rsidR="00BC4B90" w:rsidRPr="005A5007">
        <w:rPr>
          <w:szCs w:val="28"/>
        </w:rPr>
        <w:t>_______</w:t>
      </w:r>
      <w:r w:rsidR="00A137B8" w:rsidRPr="005A5007">
        <w:rPr>
          <w:szCs w:val="28"/>
        </w:rPr>
        <w:t xml:space="preserve"> созыва</w:t>
      </w:r>
      <w:r w:rsidRPr="005A5007">
        <w:rPr>
          <w:szCs w:val="28"/>
        </w:rPr>
        <w:t>,</w:t>
      </w:r>
      <w:r w:rsidR="0018147F">
        <w:rPr>
          <w:szCs w:val="28"/>
        </w:rPr>
        <w:t xml:space="preserve"> </w:t>
      </w:r>
      <w:r w:rsidRPr="005A5007">
        <w:rPr>
          <w:szCs w:val="28"/>
        </w:rPr>
        <w:t>представляет список доверенных лиц для регистрации.</w:t>
      </w:r>
    </w:p>
    <w:p w:rsidR="00424836" w:rsidRPr="005A5007" w:rsidRDefault="00424836" w:rsidP="00424836">
      <w:pPr>
        <w:pStyle w:val="14-15"/>
        <w:spacing w:line="240" w:lineRule="auto"/>
        <w:ind w:firstLine="720"/>
        <w:rPr>
          <w:szCs w:val="28"/>
        </w:rPr>
      </w:pPr>
      <w:r w:rsidRPr="005A5007">
        <w:rPr>
          <w:szCs w:val="28"/>
        </w:rPr>
        <w:t xml:space="preserve">Приложение: </w:t>
      </w:r>
    </w:p>
    <w:p w:rsidR="007A2B33" w:rsidRPr="005A5007" w:rsidRDefault="00424836" w:rsidP="00424836">
      <w:pPr>
        <w:pStyle w:val="14-15"/>
        <w:spacing w:line="240" w:lineRule="auto"/>
        <w:ind w:firstLine="720"/>
        <w:rPr>
          <w:szCs w:val="28"/>
        </w:rPr>
      </w:pPr>
      <w:r w:rsidRPr="005A5007">
        <w:rPr>
          <w:szCs w:val="28"/>
        </w:rPr>
        <w:t xml:space="preserve">1. </w:t>
      </w:r>
      <w:r w:rsidR="007A2B33" w:rsidRPr="005A5007">
        <w:t xml:space="preserve">Решение уполномоченного органа избирательного объединения о назначении доверенных лиц </w:t>
      </w:r>
      <w:r w:rsidR="007A2B33" w:rsidRPr="005A5007">
        <w:rPr>
          <w:szCs w:val="28"/>
        </w:rPr>
        <w:t>на _______ листах.</w:t>
      </w:r>
    </w:p>
    <w:p w:rsidR="00424836" w:rsidRPr="005A5007" w:rsidRDefault="007A2B33" w:rsidP="00424836">
      <w:pPr>
        <w:pStyle w:val="14-15"/>
        <w:spacing w:line="240" w:lineRule="auto"/>
        <w:ind w:firstLine="720"/>
        <w:rPr>
          <w:szCs w:val="28"/>
        </w:rPr>
      </w:pPr>
      <w:r w:rsidRPr="005A5007">
        <w:rPr>
          <w:szCs w:val="28"/>
        </w:rPr>
        <w:t xml:space="preserve">2. </w:t>
      </w:r>
      <w:r w:rsidR="00424836" w:rsidRPr="005A5007">
        <w:rPr>
          <w:szCs w:val="28"/>
        </w:rPr>
        <w:t>Список доверенных лиц избирательного объединения на _______ листах.</w:t>
      </w:r>
    </w:p>
    <w:p w:rsidR="00424836" w:rsidRPr="005A5007" w:rsidRDefault="00424836" w:rsidP="00424836">
      <w:pPr>
        <w:ind w:firstLine="567"/>
        <w:jc w:val="both"/>
        <w:rPr>
          <w:sz w:val="2"/>
          <w:szCs w:val="2"/>
        </w:rPr>
      </w:pPr>
    </w:p>
    <w:p w:rsidR="00424836" w:rsidRPr="005A5007" w:rsidRDefault="007A2B33" w:rsidP="00424836">
      <w:pPr>
        <w:tabs>
          <w:tab w:val="left" w:pos="7026"/>
          <w:tab w:val="left" w:pos="7657"/>
          <w:tab w:val="left" w:pos="8698"/>
        </w:tabs>
        <w:ind w:firstLine="72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3</w:t>
      </w:r>
      <w:r w:rsidR="00424836" w:rsidRPr="005A5007">
        <w:rPr>
          <w:sz w:val="28"/>
          <w:szCs w:val="28"/>
        </w:rPr>
        <w:t>. Заявления о согласии быть доверенными лицами на _______ листах _____ штук.</w:t>
      </w:r>
    </w:p>
    <w:p w:rsidR="00424836" w:rsidRPr="005A5007" w:rsidRDefault="007A2B33" w:rsidP="00424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4</w:t>
      </w:r>
      <w:r w:rsidR="00424836" w:rsidRPr="005A5007">
        <w:rPr>
          <w:sz w:val="28"/>
          <w:szCs w:val="28"/>
        </w:rPr>
        <w:t>. Копии приказов (распоряжений), предусмотренных ч. 3 ст. 52 Избирательного кодекса Республики Татарстан (при наличии доверенных лиц, являющихся государственными или муниципальными служащими).</w:t>
      </w:r>
    </w:p>
    <w:p w:rsidR="00A137B8" w:rsidRPr="005A5007" w:rsidRDefault="00A137B8" w:rsidP="00A137B8">
      <w:pPr>
        <w:pStyle w:val="14-15"/>
        <w:ind w:firstLine="0"/>
      </w:pPr>
    </w:p>
    <w:p w:rsidR="00A137B8" w:rsidRPr="005A5007" w:rsidRDefault="00A137B8" w:rsidP="00A137B8">
      <w:pPr>
        <w:rPr>
          <w:sz w:val="22"/>
        </w:rPr>
      </w:pPr>
      <w:r w:rsidRPr="005A5007">
        <w:rPr>
          <w:sz w:val="22"/>
        </w:rPr>
        <w:t xml:space="preserve">Уполномоченный представитель </w:t>
      </w:r>
    </w:p>
    <w:p w:rsidR="00A137B8" w:rsidRPr="005A5007" w:rsidRDefault="00A137B8" w:rsidP="00A137B8">
      <w:pPr>
        <w:rPr>
          <w:sz w:val="22"/>
        </w:rPr>
      </w:pPr>
      <w:r w:rsidRPr="005A5007">
        <w:rPr>
          <w:sz w:val="22"/>
        </w:rPr>
        <w:t>избирательного объединения</w:t>
      </w:r>
      <w:r w:rsidRPr="005A5007">
        <w:rPr>
          <w:sz w:val="22"/>
        </w:rPr>
        <w:tab/>
      </w:r>
      <w:r w:rsidRPr="005A5007">
        <w:rPr>
          <w:sz w:val="22"/>
        </w:rPr>
        <w:tab/>
        <w:t>_________________</w:t>
      </w:r>
      <w:r w:rsidRPr="005A5007">
        <w:rPr>
          <w:sz w:val="22"/>
        </w:rPr>
        <w:tab/>
      </w:r>
      <w:r w:rsidRPr="005A5007">
        <w:rPr>
          <w:sz w:val="22"/>
        </w:rPr>
        <w:tab/>
        <w:t>_______________________</w:t>
      </w:r>
    </w:p>
    <w:p w:rsidR="00A137B8" w:rsidRPr="005A5007" w:rsidRDefault="00A137B8" w:rsidP="00A137B8">
      <w:pPr>
        <w:pStyle w:val="ad"/>
      </w:pPr>
      <w:r w:rsidRPr="005A5007">
        <w:tab/>
      </w:r>
      <w:r w:rsidRPr="005A5007">
        <w:tab/>
        <w:t xml:space="preserve">         (подпись)                              (инициалы, фамилия)</w:t>
      </w:r>
    </w:p>
    <w:p w:rsidR="00A137B8" w:rsidRPr="005A5007" w:rsidRDefault="00A137B8" w:rsidP="00A137B8">
      <w:pPr>
        <w:pStyle w:val="12"/>
        <w:rPr>
          <w:szCs w:val="24"/>
        </w:rPr>
      </w:pPr>
      <w:r w:rsidRPr="005A5007">
        <w:rPr>
          <w:szCs w:val="24"/>
        </w:rPr>
        <w:t>_____________________________</w:t>
      </w:r>
    </w:p>
    <w:p w:rsidR="00A137B8" w:rsidRPr="005A5007" w:rsidRDefault="00A137B8" w:rsidP="00A137B8">
      <w:pPr>
        <w:pStyle w:val="12"/>
        <w:ind w:right="5810"/>
        <w:jc w:val="center"/>
        <w:rPr>
          <w:szCs w:val="24"/>
          <w:vertAlign w:val="superscript"/>
        </w:rPr>
      </w:pPr>
      <w:r w:rsidRPr="005A5007">
        <w:rPr>
          <w:sz w:val="28"/>
          <w:szCs w:val="24"/>
          <w:vertAlign w:val="superscript"/>
        </w:rPr>
        <w:t>дата</w:t>
      </w:r>
    </w:p>
    <w:p w:rsidR="00A137B8" w:rsidRPr="005A5007" w:rsidRDefault="00A137B8" w:rsidP="00A137B8">
      <w:pPr>
        <w:pStyle w:val="12"/>
        <w:rPr>
          <w:sz w:val="28"/>
          <w:szCs w:val="28"/>
        </w:rPr>
      </w:pPr>
    </w:p>
    <w:p w:rsidR="00A137B8" w:rsidRPr="005A5007" w:rsidRDefault="00A137B8" w:rsidP="00A137B8">
      <w:pPr>
        <w:pStyle w:val="2"/>
        <w:ind w:right="5668"/>
        <w:jc w:val="center"/>
        <w:rPr>
          <w:b w:val="0"/>
          <w:szCs w:val="28"/>
        </w:rPr>
      </w:pPr>
      <w:r w:rsidRPr="005A5007">
        <w:rPr>
          <w:b w:val="0"/>
          <w:szCs w:val="28"/>
        </w:rPr>
        <w:t>МП</w:t>
      </w:r>
    </w:p>
    <w:p w:rsidR="00A137B8" w:rsidRPr="005A5007" w:rsidRDefault="00A137B8" w:rsidP="00A137B8">
      <w:pPr>
        <w:pStyle w:val="2"/>
        <w:ind w:right="5668"/>
        <w:jc w:val="center"/>
        <w:rPr>
          <w:b w:val="0"/>
          <w:szCs w:val="28"/>
        </w:rPr>
      </w:pPr>
      <w:r w:rsidRPr="005A5007">
        <w:rPr>
          <w:b w:val="0"/>
          <w:szCs w:val="28"/>
        </w:rPr>
        <w:t>избирательного объединения</w:t>
      </w:r>
    </w:p>
    <w:p w:rsidR="00A137B8" w:rsidRPr="005A5007" w:rsidRDefault="00A137B8" w:rsidP="00A357C3">
      <w:pPr>
        <w:pStyle w:val="11"/>
        <w:widowControl w:val="0"/>
        <w:ind w:left="4111"/>
        <w:rPr>
          <w:b w:val="0"/>
          <w:sz w:val="28"/>
          <w:szCs w:val="28"/>
        </w:rPr>
      </w:pPr>
    </w:p>
    <w:p w:rsidR="006307F8" w:rsidRPr="005A5007" w:rsidRDefault="006307F8"/>
    <w:p w:rsidR="006307F8" w:rsidRPr="005A5007" w:rsidRDefault="006307F8"/>
    <w:p w:rsidR="00A137B8" w:rsidRPr="005A5007" w:rsidRDefault="00A137B8" w:rsidP="002A6ACE">
      <w:pPr>
        <w:pStyle w:val="11"/>
        <w:widowControl w:val="0"/>
        <w:ind w:left="4111"/>
        <w:rPr>
          <w:b w:val="0"/>
          <w:sz w:val="20"/>
        </w:rPr>
        <w:sectPr w:rsidR="00A137B8" w:rsidRPr="005A5007" w:rsidSect="00EB1886">
          <w:pgSz w:w="11906" w:h="16838" w:code="9"/>
          <w:pgMar w:top="1134" w:right="851" w:bottom="1134" w:left="1701" w:header="720" w:footer="0" w:gutter="0"/>
          <w:cols w:space="708"/>
          <w:docGrid w:linePitch="360"/>
        </w:sectPr>
      </w:pPr>
    </w:p>
    <w:p w:rsidR="00BC4B90" w:rsidRPr="005A5007" w:rsidRDefault="00BC4B90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18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6E5CBB" w:rsidRPr="005A5007" w:rsidRDefault="006E5CBB" w:rsidP="00424836">
      <w:pPr>
        <w:spacing w:before="120"/>
        <w:jc w:val="center"/>
        <w:rPr>
          <w:b/>
          <w:bCs/>
          <w:sz w:val="14"/>
          <w:szCs w:val="14"/>
        </w:rPr>
      </w:pPr>
    </w:p>
    <w:tbl>
      <w:tblPr>
        <w:tblW w:w="4928" w:type="dxa"/>
        <w:jc w:val="right"/>
        <w:tblLayout w:type="fixed"/>
        <w:tblLook w:val="0000"/>
      </w:tblPr>
      <w:tblGrid>
        <w:gridCol w:w="4928"/>
      </w:tblGrid>
      <w:tr w:rsidR="00FB6AEA" w:rsidRPr="005A5007" w:rsidTr="00FB6AEA">
        <w:trPr>
          <w:jc w:val="right"/>
        </w:trPr>
        <w:tc>
          <w:tcPr>
            <w:tcW w:w="4928" w:type="dxa"/>
          </w:tcPr>
          <w:p w:rsidR="00FB6AEA" w:rsidRPr="005A5007" w:rsidRDefault="00FB6AEA" w:rsidP="001E29AA">
            <w:pPr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Приложение</w:t>
            </w:r>
          </w:p>
        </w:tc>
      </w:tr>
      <w:tr w:rsidR="00FB6AEA" w:rsidRPr="005A5007" w:rsidTr="00FB6AEA">
        <w:trPr>
          <w:trHeight w:val="638"/>
          <w:jc w:val="right"/>
        </w:trPr>
        <w:tc>
          <w:tcPr>
            <w:tcW w:w="4928" w:type="dxa"/>
          </w:tcPr>
          <w:p w:rsidR="00FB6AEA" w:rsidRPr="005A5007" w:rsidRDefault="00FB6AEA" w:rsidP="001E29AA">
            <w:pPr>
              <w:spacing w:after="120"/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к протоколу съезда (конференции, общего собрания …) избирательного объединения</w:t>
            </w:r>
          </w:p>
        </w:tc>
      </w:tr>
      <w:tr w:rsidR="00FB6AEA" w:rsidRPr="005A5007" w:rsidTr="00FB6AEA">
        <w:trPr>
          <w:trHeight w:val="80"/>
          <w:jc w:val="right"/>
        </w:trPr>
        <w:tc>
          <w:tcPr>
            <w:tcW w:w="4928" w:type="dxa"/>
            <w:tcBorders>
              <w:bottom w:val="single" w:sz="6" w:space="0" w:color="auto"/>
            </w:tcBorders>
          </w:tcPr>
          <w:p w:rsidR="00FB6AEA" w:rsidRPr="005A5007" w:rsidRDefault="00FB6AEA" w:rsidP="001E29AA">
            <w:pPr>
              <w:pStyle w:val="12"/>
              <w:rPr>
                <w:sz w:val="28"/>
                <w:szCs w:val="28"/>
              </w:rPr>
            </w:pPr>
          </w:p>
        </w:tc>
      </w:tr>
      <w:tr w:rsidR="00FB6AEA" w:rsidRPr="005A5007" w:rsidTr="00FB6AEA">
        <w:trPr>
          <w:jc w:val="right"/>
        </w:trPr>
        <w:tc>
          <w:tcPr>
            <w:tcW w:w="4928" w:type="dxa"/>
          </w:tcPr>
          <w:p w:rsidR="00FB6AEA" w:rsidRPr="005A5007" w:rsidRDefault="00FB6AEA" w:rsidP="001E29AA">
            <w:pPr>
              <w:pStyle w:val="12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 xml:space="preserve">                     (наименование избирательного объединения)</w:t>
            </w:r>
          </w:p>
        </w:tc>
      </w:tr>
      <w:tr w:rsidR="00FB6AEA" w:rsidRPr="005A5007" w:rsidTr="00FB6AEA">
        <w:trPr>
          <w:jc w:val="right"/>
        </w:trPr>
        <w:tc>
          <w:tcPr>
            <w:tcW w:w="4928" w:type="dxa"/>
          </w:tcPr>
          <w:p w:rsidR="00FB6AEA" w:rsidRPr="005A5007" w:rsidRDefault="00FB6AEA" w:rsidP="001E29AA">
            <w:pPr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 xml:space="preserve">  от «_____» ______________ 20__ года</w:t>
            </w:r>
          </w:p>
        </w:tc>
      </w:tr>
      <w:tr w:rsidR="00FB6AEA" w:rsidRPr="005A5007" w:rsidTr="00FB6AEA">
        <w:trPr>
          <w:trHeight w:val="198"/>
          <w:jc w:val="right"/>
        </w:trPr>
        <w:tc>
          <w:tcPr>
            <w:tcW w:w="4928" w:type="dxa"/>
          </w:tcPr>
          <w:p w:rsidR="00FB6AEA" w:rsidRPr="005A5007" w:rsidRDefault="00FB6AEA" w:rsidP="001E29AA">
            <w:pPr>
              <w:pStyle w:val="12"/>
              <w:rPr>
                <w:sz w:val="28"/>
                <w:szCs w:val="28"/>
                <w:vertAlign w:val="superscript"/>
              </w:rPr>
            </w:pPr>
            <w:r w:rsidRPr="005A5007">
              <w:rPr>
                <w:sz w:val="28"/>
                <w:szCs w:val="28"/>
                <w:vertAlign w:val="superscript"/>
              </w:rPr>
              <w:t xml:space="preserve">             (число)                      (месяц)</w:t>
            </w:r>
          </w:p>
        </w:tc>
      </w:tr>
    </w:tbl>
    <w:p w:rsidR="00934DC5" w:rsidRPr="005A5007" w:rsidRDefault="00424836" w:rsidP="00934DC5">
      <w:pPr>
        <w:spacing w:before="120"/>
        <w:jc w:val="center"/>
        <w:rPr>
          <w:b/>
          <w:bCs/>
          <w:sz w:val="28"/>
          <w:szCs w:val="28"/>
        </w:rPr>
      </w:pPr>
      <w:r w:rsidRPr="005A5007">
        <w:rPr>
          <w:b/>
          <w:bCs/>
          <w:sz w:val="28"/>
          <w:szCs w:val="28"/>
        </w:rPr>
        <w:t>СПИСОК</w:t>
      </w:r>
    </w:p>
    <w:p w:rsidR="00424836" w:rsidRPr="005A5007" w:rsidRDefault="00424836" w:rsidP="00934DC5">
      <w:pPr>
        <w:spacing w:before="120"/>
        <w:jc w:val="center"/>
        <w:rPr>
          <w:b/>
          <w:bCs/>
          <w:sz w:val="28"/>
          <w:szCs w:val="28"/>
        </w:rPr>
      </w:pPr>
      <w:r w:rsidRPr="005A5007">
        <w:rPr>
          <w:b/>
          <w:bCs/>
          <w:sz w:val="28"/>
          <w:szCs w:val="28"/>
        </w:rPr>
        <w:t xml:space="preserve">доверенных лиц избирательного объединения </w:t>
      </w:r>
    </w:p>
    <w:p w:rsidR="00424836" w:rsidRPr="005A5007" w:rsidRDefault="00424836" w:rsidP="00424836">
      <w:pPr>
        <w:tabs>
          <w:tab w:val="center" w:pos="3402"/>
        </w:tabs>
        <w:jc w:val="center"/>
      </w:pPr>
    </w:p>
    <w:p w:rsidR="00424836" w:rsidRPr="005A5007" w:rsidRDefault="00424836" w:rsidP="00424836">
      <w:pPr>
        <w:pBdr>
          <w:top w:val="single" w:sz="6" w:space="1" w:color="auto"/>
        </w:pBdr>
        <w:tabs>
          <w:tab w:val="center" w:pos="3402"/>
        </w:tabs>
        <w:ind w:left="1134" w:right="1134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424836" w:rsidRPr="005A5007" w:rsidRDefault="00424836" w:rsidP="00424836">
      <w:pPr>
        <w:pStyle w:val="18"/>
        <w:widowControl/>
        <w:spacing w:before="120"/>
        <w:jc w:val="right"/>
        <w:rPr>
          <w:rFonts w:ascii="Times New Roman" w:hAnsi="Times New Roman"/>
          <w:sz w:val="24"/>
        </w:rPr>
      </w:pPr>
    </w:p>
    <w:p w:rsidR="00424836" w:rsidRPr="005A5007" w:rsidRDefault="00424836" w:rsidP="00424836">
      <w:pPr>
        <w:ind w:firstLine="720"/>
        <w:rPr>
          <w:sz w:val="28"/>
          <w:szCs w:val="28"/>
        </w:rPr>
      </w:pPr>
      <w:r w:rsidRPr="005A5007">
        <w:rPr>
          <w:sz w:val="28"/>
          <w:szCs w:val="28"/>
        </w:rPr>
        <w:t>1. __________________________________________________________,</w:t>
      </w:r>
    </w:p>
    <w:p w:rsidR="00424836" w:rsidRPr="005A5007" w:rsidRDefault="00424836" w:rsidP="00424836">
      <w:pPr>
        <w:ind w:firstLine="720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(фамилия, имя, отчество)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дата рождения - ______________________ года, основное  место  работы  или  </w:t>
      </w:r>
    </w:p>
    <w:p w:rsidR="00424836" w:rsidRPr="005A5007" w:rsidRDefault="00424836" w:rsidP="00424836">
      <w:pPr>
        <w:pStyle w:val="ConsPlusNonformat"/>
        <w:ind w:left="1985" w:right="43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службы, занимаемая должность/род занятий - ___________________________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24836" w:rsidRPr="005A5007" w:rsidRDefault="00424836" w:rsidP="004248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424836" w:rsidRPr="005A5007" w:rsidRDefault="00424836" w:rsidP="00424836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24836" w:rsidRPr="005A5007" w:rsidRDefault="00424836" w:rsidP="004248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424836" w:rsidRPr="005A5007" w:rsidRDefault="00424836" w:rsidP="00424836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</w:rPr>
        <w:t>вид документа - ___________________________________, данные документа,</w:t>
      </w:r>
    </w:p>
    <w:p w:rsidR="00424836" w:rsidRPr="005A5007" w:rsidRDefault="00424836" w:rsidP="00424836">
      <w:pPr>
        <w:pStyle w:val="ConsPlusNonformat"/>
        <w:ind w:left="1985" w:right="255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удостоверяющего личность, - ________________________________________,</w:t>
      </w:r>
    </w:p>
    <w:p w:rsidR="00424836" w:rsidRPr="005A5007" w:rsidRDefault="00424836" w:rsidP="00424836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424836" w:rsidRPr="005A5007" w:rsidRDefault="00424836" w:rsidP="004248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выдан - ___________________________________________________________,</w:t>
      </w:r>
    </w:p>
    <w:p w:rsidR="00424836" w:rsidRPr="005A5007" w:rsidRDefault="00424836" w:rsidP="00424836">
      <w:pPr>
        <w:pStyle w:val="ConsPlusNonformat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424836" w:rsidRPr="005A5007" w:rsidRDefault="00424836" w:rsidP="00424836">
      <w:pPr>
        <w:ind w:firstLine="720"/>
        <w:rPr>
          <w:sz w:val="28"/>
          <w:szCs w:val="28"/>
        </w:rPr>
      </w:pPr>
      <w:r w:rsidRPr="005A5007">
        <w:rPr>
          <w:sz w:val="28"/>
          <w:szCs w:val="28"/>
        </w:rPr>
        <w:t>2. …</w:t>
      </w:r>
    </w:p>
    <w:p w:rsidR="00424836" w:rsidRPr="005A5007" w:rsidRDefault="00424836" w:rsidP="00424836">
      <w:pPr>
        <w:ind w:firstLine="720"/>
        <w:rPr>
          <w:sz w:val="28"/>
          <w:szCs w:val="28"/>
        </w:rPr>
      </w:pPr>
      <w:r w:rsidRPr="005A5007">
        <w:rPr>
          <w:sz w:val="28"/>
          <w:szCs w:val="28"/>
        </w:rPr>
        <w:t>3. …</w:t>
      </w:r>
    </w:p>
    <w:p w:rsidR="00A137B8" w:rsidRPr="005A5007" w:rsidRDefault="00A137B8" w:rsidP="00A137B8">
      <w:pPr>
        <w:rPr>
          <w:sz w:val="12"/>
          <w:szCs w:val="12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01"/>
        <w:gridCol w:w="4930"/>
        <w:gridCol w:w="236"/>
        <w:gridCol w:w="1739"/>
        <w:gridCol w:w="261"/>
        <w:gridCol w:w="2173"/>
      </w:tblGrid>
      <w:tr w:rsidR="00A137B8" w:rsidRPr="005A5007" w:rsidTr="007175C7">
        <w:trPr>
          <w:gridBefore w:val="1"/>
          <w:wBefore w:w="201" w:type="dxa"/>
        </w:trPr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37B8" w:rsidRPr="005A5007" w:rsidRDefault="00A137B8" w:rsidP="007175C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37B8" w:rsidRPr="005A5007" w:rsidRDefault="00A137B8" w:rsidP="007175C7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37B8" w:rsidRPr="005A5007" w:rsidRDefault="00A137B8" w:rsidP="007175C7">
            <w:pPr>
              <w:rPr>
                <w:sz w:val="16"/>
                <w:szCs w:val="16"/>
              </w:rPr>
            </w:pPr>
          </w:p>
        </w:tc>
      </w:tr>
      <w:tr w:rsidR="00A137B8" w:rsidRPr="005A5007" w:rsidTr="007175C7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jc w:val="center"/>
              <w:rPr>
                <w:vertAlign w:val="superscript"/>
              </w:rPr>
            </w:pPr>
            <w:r w:rsidRPr="005A5007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jc w:val="center"/>
              <w:rPr>
                <w:vertAlign w:val="superscript"/>
              </w:rPr>
            </w:pPr>
            <w:r w:rsidRPr="005A5007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rPr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A137B8" w:rsidRPr="005A5007" w:rsidRDefault="00A137B8" w:rsidP="007175C7">
            <w:pPr>
              <w:jc w:val="center"/>
              <w:rPr>
                <w:vertAlign w:val="superscript"/>
              </w:rPr>
            </w:pPr>
            <w:r w:rsidRPr="005A5007">
              <w:rPr>
                <w:vertAlign w:val="superscript"/>
              </w:rPr>
              <w:t>(инициалы, фамилия)</w:t>
            </w:r>
          </w:p>
        </w:tc>
      </w:tr>
    </w:tbl>
    <w:p w:rsidR="00A137B8" w:rsidRPr="005A5007" w:rsidRDefault="00A137B8" w:rsidP="00A137B8">
      <w:pPr>
        <w:rPr>
          <w:sz w:val="12"/>
          <w:szCs w:val="12"/>
        </w:rPr>
      </w:pPr>
    </w:p>
    <w:p w:rsidR="00B039CB" w:rsidRPr="005A5007" w:rsidRDefault="00B039CB" w:rsidP="00A137B8">
      <w:pPr>
        <w:rPr>
          <w:sz w:val="28"/>
          <w:szCs w:val="28"/>
        </w:rPr>
      </w:pPr>
      <w:r w:rsidRPr="005A5007">
        <w:rPr>
          <w:sz w:val="28"/>
          <w:szCs w:val="28"/>
        </w:rPr>
        <w:t>____________________________</w:t>
      </w:r>
    </w:p>
    <w:p w:rsidR="00A137B8" w:rsidRPr="005A5007" w:rsidRDefault="00B039CB" w:rsidP="00B039CB">
      <w:pPr>
        <w:ind w:right="5385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д</w:t>
      </w:r>
      <w:r w:rsidR="00A137B8" w:rsidRPr="005A5007">
        <w:rPr>
          <w:sz w:val="28"/>
          <w:szCs w:val="28"/>
          <w:vertAlign w:val="superscript"/>
        </w:rPr>
        <w:t>ата</w:t>
      </w:r>
    </w:p>
    <w:p w:rsidR="00A137B8" w:rsidRPr="005A5007" w:rsidRDefault="00A137B8" w:rsidP="00A137B8">
      <w:r w:rsidRPr="005A5007">
        <w:rPr>
          <w:sz w:val="28"/>
          <w:szCs w:val="28"/>
        </w:rPr>
        <w:t>МП</w:t>
      </w:r>
    </w:p>
    <w:p w:rsidR="00A137B8" w:rsidRPr="005A5007" w:rsidRDefault="00A137B8" w:rsidP="002A6ACE">
      <w:pPr>
        <w:pStyle w:val="11"/>
        <w:widowControl w:val="0"/>
        <w:ind w:left="4111"/>
        <w:rPr>
          <w:b w:val="0"/>
          <w:sz w:val="20"/>
        </w:rPr>
        <w:sectPr w:rsidR="00A137B8" w:rsidRPr="005A5007" w:rsidSect="00EB1886">
          <w:pgSz w:w="11906" w:h="16838" w:code="9"/>
          <w:pgMar w:top="1134" w:right="851" w:bottom="1134" w:left="1701" w:header="720" w:footer="0" w:gutter="0"/>
          <w:cols w:space="708"/>
          <w:docGrid w:linePitch="360"/>
        </w:sectPr>
      </w:pPr>
    </w:p>
    <w:p w:rsidR="00BC4B90" w:rsidRPr="005A5007" w:rsidRDefault="00BC4B90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19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A357C3" w:rsidRPr="005A5007" w:rsidRDefault="00A357C3" w:rsidP="002A6ACE">
      <w:pPr>
        <w:pStyle w:val="11"/>
        <w:widowControl w:val="0"/>
        <w:ind w:left="4111"/>
        <w:rPr>
          <w:b w:val="0"/>
          <w:sz w:val="20"/>
        </w:rPr>
      </w:pPr>
    </w:p>
    <w:tbl>
      <w:tblPr>
        <w:tblW w:w="5953" w:type="dxa"/>
        <w:tblInd w:w="37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3"/>
      </w:tblGrid>
      <w:tr w:rsidR="00B039CB" w:rsidRPr="005A5007" w:rsidTr="007175C7">
        <w:tc>
          <w:tcPr>
            <w:tcW w:w="5953" w:type="dxa"/>
            <w:hideMark/>
          </w:tcPr>
          <w:p w:rsidR="00BC4B90" w:rsidRPr="005A5007" w:rsidRDefault="00BC4B90" w:rsidP="00BC4B90">
            <w:pPr>
              <w:ind w:left="425"/>
              <w:jc w:val="both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</w:rPr>
              <w:t>В территориальную избирательную комиссию ____________________________ Республики Татарстан (избирательную комиссию муниципального образования _____________________________________)</w:t>
            </w:r>
          </w:p>
          <w:p w:rsidR="00B039CB" w:rsidRPr="005A5007" w:rsidRDefault="00BC4B90" w:rsidP="00BC4B90">
            <w:pPr>
              <w:ind w:left="425"/>
              <w:jc w:val="center"/>
              <w:rPr>
                <w:sz w:val="28"/>
                <w:szCs w:val="28"/>
              </w:rPr>
            </w:pPr>
            <w:r w:rsidRPr="005A5007">
              <w:rPr>
                <w:sz w:val="28"/>
                <w:szCs w:val="28"/>
                <w:vertAlign w:val="superscript"/>
              </w:rPr>
              <w:t>наименование муниципального образования</w:t>
            </w:r>
          </w:p>
        </w:tc>
      </w:tr>
    </w:tbl>
    <w:p w:rsidR="00B039CB" w:rsidRPr="005A5007" w:rsidRDefault="00B039CB" w:rsidP="00B039CB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B039CB" w:rsidRPr="005A5007" w:rsidRDefault="00B039CB" w:rsidP="00B039CB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5A5007">
        <w:rPr>
          <w:b/>
          <w:bCs/>
          <w:caps/>
          <w:sz w:val="28"/>
          <w:szCs w:val="28"/>
        </w:rPr>
        <w:t>Заявление</w:t>
      </w:r>
    </w:p>
    <w:p w:rsidR="00B039CB" w:rsidRPr="005A5007" w:rsidRDefault="00B039CB" w:rsidP="00B039CB">
      <w:pPr>
        <w:suppressAutoHyphens/>
        <w:ind w:firstLine="510"/>
        <w:jc w:val="both"/>
      </w:pPr>
    </w:p>
    <w:p w:rsidR="004B552E" w:rsidRPr="005A5007" w:rsidRDefault="004B552E" w:rsidP="004B552E">
      <w:pPr>
        <w:suppressAutoHyphens/>
        <w:ind w:firstLine="51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Я, ____________________________________________________________</w:t>
      </w:r>
    </w:p>
    <w:p w:rsidR="004B552E" w:rsidRPr="005A5007" w:rsidRDefault="004B552E" w:rsidP="004B552E">
      <w:pPr>
        <w:suppressAutoHyphens/>
        <w:jc w:val="both"/>
        <w:rPr>
          <w:sz w:val="28"/>
          <w:szCs w:val="28"/>
        </w:rPr>
      </w:pPr>
      <w:r w:rsidRPr="005A5007">
        <w:rPr>
          <w:sz w:val="28"/>
          <w:szCs w:val="28"/>
        </w:rPr>
        <w:t xml:space="preserve">даю согласие быть доверенным лицом избирательного объединения __________________________________________________________________, </w:t>
      </w:r>
    </w:p>
    <w:p w:rsidR="004B552E" w:rsidRPr="005A5007" w:rsidRDefault="004B552E" w:rsidP="004B552E">
      <w:pPr>
        <w:suppressAutoHyphens/>
        <w:ind w:right="-1"/>
        <w:jc w:val="center"/>
        <w:rPr>
          <w:sz w:val="28"/>
          <w:szCs w:val="28"/>
          <w:vertAlign w:val="superscript"/>
        </w:rPr>
      </w:pPr>
      <w:r w:rsidRPr="005A5007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B039CB" w:rsidRPr="005A5007" w:rsidRDefault="00B039CB" w:rsidP="00B039CB">
      <w:pPr>
        <w:suppressAutoHyphens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выдвинувш</w:t>
      </w:r>
      <w:r w:rsidR="004B552E" w:rsidRPr="005A5007">
        <w:rPr>
          <w:sz w:val="28"/>
          <w:szCs w:val="28"/>
        </w:rPr>
        <w:t>его</w:t>
      </w:r>
      <w:r w:rsidRPr="005A5007">
        <w:rPr>
          <w:sz w:val="28"/>
          <w:szCs w:val="28"/>
        </w:rPr>
        <w:t xml:space="preserve"> список кандидатов в депутаты Совета </w:t>
      </w:r>
      <w:r w:rsidR="00BC4B90" w:rsidRPr="005A5007">
        <w:rPr>
          <w:sz w:val="28"/>
          <w:szCs w:val="28"/>
        </w:rPr>
        <w:t xml:space="preserve">______________ </w:t>
      </w:r>
      <w:r w:rsidRPr="005A5007">
        <w:rPr>
          <w:sz w:val="28"/>
          <w:szCs w:val="28"/>
        </w:rPr>
        <w:t xml:space="preserve">Республики Татарстан </w:t>
      </w:r>
      <w:r w:rsidR="00BC4B90" w:rsidRPr="005A5007">
        <w:rPr>
          <w:sz w:val="28"/>
          <w:szCs w:val="28"/>
        </w:rPr>
        <w:t>_______</w:t>
      </w:r>
      <w:r w:rsidRPr="005A5007">
        <w:rPr>
          <w:sz w:val="28"/>
          <w:szCs w:val="28"/>
        </w:rPr>
        <w:t xml:space="preserve"> созыва.  </w:t>
      </w:r>
    </w:p>
    <w:p w:rsidR="004B552E" w:rsidRPr="005A5007" w:rsidRDefault="004B552E" w:rsidP="004B552E">
      <w:pPr>
        <w:suppressAutoHyphens/>
        <w:ind w:firstLine="720"/>
        <w:jc w:val="both"/>
        <w:rPr>
          <w:sz w:val="28"/>
          <w:szCs w:val="28"/>
        </w:rPr>
      </w:pPr>
      <w:r w:rsidRPr="005A5007">
        <w:rPr>
          <w:sz w:val="28"/>
          <w:szCs w:val="28"/>
        </w:rPr>
        <w:t>О себе сообщаю следующие сведения:</w:t>
      </w:r>
    </w:p>
    <w:p w:rsidR="004B552E" w:rsidRPr="005A5007" w:rsidRDefault="004B552E" w:rsidP="004B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4B552E" w:rsidRPr="005A5007" w:rsidRDefault="004B552E" w:rsidP="004B552E">
      <w:pPr>
        <w:pStyle w:val="ConsPlusNonformat"/>
        <w:ind w:left="7088" w:hanging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(число)    (месяц)</w:t>
      </w: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(паспорт или документ, заменяющий паспорт гражданина Российской Федерации)</w:t>
      </w:r>
    </w:p>
    <w:p w:rsidR="004B552E" w:rsidRPr="005A5007" w:rsidRDefault="004B552E" w:rsidP="004B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4B552E" w:rsidRPr="005A5007" w:rsidRDefault="004B552E" w:rsidP="004B552E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4B552E" w:rsidRPr="005A5007" w:rsidRDefault="004B552E" w:rsidP="004B55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007">
        <w:rPr>
          <w:sz w:val="28"/>
          <w:szCs w:val="24"/>
        </w:rPr>
        <w:t xml:space="preserve">выдан - </w:t>
      </w:r>
      <w:r w:rsidRPr="005A5007">
        <w:rPr>
          <w:sz w:val="24"/>
          <w:szCs w:val="24"/>
        </w:rPr>
        <w:t>_____________________________________________________________________,</w:t>
      </w:r>
    </w:p>
    <w:p w:rsidR="004B552E" w:rsidRPr="005A5007" w:rsidRDefault="004B552E" w:rsidP="004B552E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4B552E" w:rsidRPr="005A5007" w:rsidRDefault="004B552E" w:rsidP="004B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4B552E" w:rsidRPr="005A5007" w:rsidRDefault="004B552E" w:rsidP="004B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B552E" w:rsidRPr="005A5007" w:rsidRDefault="004B552E" w:rsidP="004B552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4B552E" w:rsidRPr="005A5007" w:rsidRDefault="004B552E" w:rsidP="004B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4B552E" w:rsidRPr="005A5007" w:rsidRDefault="004B552E" w:rsidP="004B552E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4B552E" w:rsidRPr="005A5007" w:rsidRDefault="004B552E" w:rsidP="004B5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B552E" w:rsidRPr="005A5007" w:rsidRDefault="004B552E" w:rsidP="004B552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4B552E" w:rsidRPr="005A5007" w:rsidRDefault="004B552E" w:rsidP="004B552E">
      <w:pPr>
        <w:suppressAutoHyphens/>
        <w:ind w:firstLine="720"/>
        <w:jc w:val="both"/>
        <w:rPr>
          <w:sz w:val="32"/>
          <w:szCs w:val="28"/>
        </w:rPr>
      </w:pPr>
      <w:r w:rsidRPr="005A5007">
        <w:rPr>
          <w:spacing w:val="-6"/>
          <w:sz w:val="28"/>
          <w:szCs w:val="25"/>
        </w:rPr>
        <w:t>Подтверждаю, что я не подпадаю под ограничения, установленные частью 3 статьи 52 Избирательного кодекса Республики Татарстан.</w:t>
      </w:r>
    </w:p>
    <w:p w:rsidR="004B552E" w:rsidRPr="005A5007" w:rsidRDefault="004B552E" w:rsidP="004B552E">
      <w:pPr>
        <w:suppressAutoHyphens/>
        <w:ind w:firstLine="540"/>
        <w:jc w:val="both"/>
        <w:rPr>
          <w:sz w:val="10"/>
          <w:szCs w:val="10"/>
        </w:rPr>
      </w:pPr>
    </w:p>
    <w:tbl>
      <w:tblPr>
        <w:tblW w:w="9356" w:type="dxa"/>
        <w:tblInd w:w="-160" w:type="dxa"/>
        <w:tblLayout w:type="fixed"/>
        <w:tblLook w:val="0000"/>
      </w:tblPr>
      <w:tblGrid>
        <w:gridCol w:w="4753"/>
        <w:gridCol w:w="4603"/>
      </w:tblGrid>
      <w:tr w:rsidR="004B552E" w:rsidRPr="005A5007" w:rsidTr="004510C6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both"/>
            </w:pPr>
          </w:p>
        </w:tc>
      </w:tr>
      <w:tr w:rsidR="004B552E" w:rsidRPr="005A5007" w:rsidTr="004510C6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5A5007">
              <w:rPr>
                <w:sz w:val="28"/>
                <w:vertAlign w:val="superscript"/>
              </w:rPr>
              <w:t>(подпись)</w:t>
            </w:r>
          </w:p>
        </w:tc>
      </w:tr>
      <w:tr w:rsidR="004B552E" w:rsidRPr="005A5007" w:rsidTr="004510C6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center"/>
            </w:pPr>
          </w:p>
        </w:tc>
      </w:tr>
      <w:tr w:rsidR="004B552E" w:rsidRPr="005A5007" w:rsidTr="004510C6">
        <w:trPr>
          <w:trHeight w:val="25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52E" w:rsidRPr="005A5007" w:rsidRDefault="004B552E" w:rsidP="004510C6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5A5007">
              <w:rPr>
                <w:sz w:val="28"/>
                <w:vertAlign w:val="superscript"/>
              </w:rPr>
              <w:t>(дата)</w:t>
            </w:r>
          </w:p>
        </w:tc>
      </w:tr>
    </w:tbl>
    <w:p w:rsidR="00F45CE8" w:rsidRPr="005A5007" w:rsidRDefault="00F45CE8" w:rsidP="00702E6C">
      <w:pPr>
        <w:pStyle w:val="11"/>
        <w:widowControl w:val="0"/>
        <w:ind w:left="4536"/>
        <w:sectPr w:rsidR="00F45CE8" w:rsidRPr="005A5007" w:rsidSect="00EB1886">
          <w:pgSz w:w="11906" w:h="16838" w:code="9"/>
          <w:pgMar w:top="1134" w:right="851" w:bottom="1134" w:left="1701" w:header="720" w:footer="0" w:gutter="0"/>
          <w:cols w:space="708"/>
          <w:docGrid w:linePitch="360"/>
        </w:sectPr>
      </w:pPr>
    </w:p>
    <w:p w:rsidR="00BC4B90" w:rsidRPr="005A5007" w:rsidRDefault="00BC4B90" w:rsidP="0018147F">
      <w:pPr>
        <w:pStyle w:val="af9"/>
        <w:suppressAutoHyphens/>
        <w:ind w:left="5529"/>
        <w:jc w:val="left"/>
        <w:rPr>
          <w:b w:val="0"/>
          <w:sz w:val="20"/>
        </w:rPr>
      </w:pPr>
      <w:r w:rsidRPr="005A5007">
        <w:rPr>
          <w:b w:val="0"/>
          <w:sz w:val="20"/>
        </w:rPr>
        <w:lastRenderedPageBreak/>
        <w:t>Приложение № 20</w:t>
      </w:r>
    </w:p>
    <w:p w:rsidR="0018147F" w:rsidRPr="0015542A" w:rsidRDefault="0018147F" w:rsidP="0018147F">
      <w:pPr>
        <w:ind w:left="5529"/>
      </w:pPr>
      <w:r w:rsidRPr="0015542A">
        <w:t>к решению территориальной избирательной</w:t>
      </w:r>
    </w:p>
    <w:p w:rsidR="0018147F" w:rsidRPr="0015542A" w:rsidRDefault="0018147F" w:rsidP="0018147F">
      <w:pPr>
        <w:ind w:left="5529"/>
      </w:pPr>
      <w:r w:rsidRPr="0015542A">
        <w:t>комиссии Нижнекамского района</w:t>
      </w:r>
    </w:p>
    <w:p w:rsidR="0018147F" w:rsidRPr="0015542A" w:rsidRDefault="0018147F" w:rsidP="0018147F">
      <w:pPr>
        <w:ind w:left="5529"/>
      </w:pPr>
      <w:r w:rsidRPr="0015542A">
        <w:t>Республики Татарстан</w:t>
      </w:r>
    </w:p>
    <w:p w:rsidR="0018147F" w:rsidRPr="0015542A" w:rsidRDefault="0018147F" w:rsidP="0018147F">
      <w:pPr>
        <w:suppressAutoHyphens/>
        <w:ind w:left="5529"/>
      </w:pPr>
      <w:r w:rsidRPr="0015542A">
        <w:t>от 27 мая 2020 года № 5/2</w:t>
      </w:r>
    </w:p>
    <w:p w:rsidR="00F45CE8" w:rsidRPr="005A5007" w:rsidRDefault="00F45CE8" w:rsidP="00F45CE8">
      <w:pPr>
        <w:pStyle w:val="11"/>
        <w:widowControl w:val="0"/>
        <w:ind w:left="4111"/>
        <w:rPr>
          <w:b w:val="0"/>
          <w:sz w:val="14"/>
          <w:szCs w:val="14"/>
        </w:rPr>
      </w:pPr>
    </w:p>
    <w:p w:rsidR="000375B3" w:rsidRPr="005A5007" w:rsidRDefault="000375B3" w:rsidP="000375B3">
      <w:pPr>
        <w:ind w:left="3969"/>
        <w:jc w:val="both"/>
        <w:rPr>
          <w:sz w:val="24"/>
          <w:szCs w:val="24"/>
        </w:rPr>
      </w:pPr>
      <w:r w:rsidRPr="005A5007">
        <w:rPr>
          <w:sz w:val="24"/>
          <w:szCs w:val="24"/>
        </w:rPr>
        <w:t>В территориальную избирательную комиссию _________________________ Республики Татарстан (избирательную комиссию муниципального образования _________________________________)</w:t>
      </w:r>
    </w:p>
    <w:p w:rsidR="00F45CE8" w:rsidRPr="005A5007" w:rsidRDefault="000375B3" w:rsidP="00F07F1C">
      <w:pPr>
        <w:pStyle w:val="11"/>
        <w:widowControl w:val="0"/>
        <w:ind w:left="5387"/>
        <w:rPr>
          <w:b w:val="0"/>
          <w:szCs w:val="24"/>
        </w:rPr>
      </w:pPr>
      <w:r w:rsidRPr="005A5007">
        <w:rPr>
          <w:b w:val="0"/>
          <w:szCs w:val="24"/>
          <w:vertAlign w:val="superscript"/>
        </w:rPr>
        <w:t>наименование муниципального образования</w:t>
      </w:r>
    </w:p>
    <w:p w:rsidR="000375B3" w:rsidRPr="005A5007" w:rsidRDefault="000375B3" w:rsidP="00C45522">
      <w:pPr>
        <w:jc w:val="center"/>
        <w:rPr>
          <w:sz w:val="12"/>
          <w:szCs w:val="12"/>
        </w:rPr>
      </w:pPr>
    </w:p>
    <w:p w:rsidR="00F45CE8" w:rsidRPr="005A5007" w:rsidRDefault="00F45CE8" w:rsidP="00C45522">
      <w:pPr>
        <w:jc w:val="center"/>
        <w:rPr>
          <w:sz w:val="26"/>
          <w:szCs w:val="26"/>
        </w:rPr>
      </w:pPr>
      <w:r w:rsidRPr="005A5007">
        <w:rPr>
          <w:sz w:val="26"/>
          <w:szCs w:val="26"/>
        </w:rPr>
        <w:t>Заявление</w:t>
      </w:r>
    </w:p>
    <w:p w:rsidR="00F45CE8" w:rsidRPr="005A5007" w:rsidRDefault="00F45CE8" w:rsidP="00C45522">
      <w:pPr>
        <w:tabs>
          <w:tab w:val="center" w:pos="7513"/>
        </w:tabs>
        <w:ind w:firstLine="567"/>
        <w:rPr>
          <w:sz w:val="24"/>
          <w:szCs w:val="24"/>
        </w:rPr>
      </w:pPr>
      <w:r w:rsidRPr="005A5007">
        <w:rPr>
          <w:sz w:val="24"/>
          <w:szCs w:val="24"/>
        </w:rPr>
        <w:t>Я, ______________________________________________________________________</w:t>
      </w:r>
    </w:p>
    <w:p w:rsidR="00F45CE8" w:rsidRPr="005A5007" w:rsidRDefault="00F45CE8" w:rsidP="00C45522">
      <w:pPr>
        <w:tabs>
          <w:tab w:val="center" w:pos="7513"/>
        </w:tabs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(фамилия, имя, отчество)</w:t>
      </w:r>
    </w:p>
    <w:p w:rsidR="00F45CE8" w:rsidRPr="005A5007" w:rsidRDefault="00F45CE8" w:rsidP="00C45522">
      <w:pPr>
        <w:tabs>
          <w:tab w:val="center" w:pos="7513"/>
        </w:tabs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даю согласие на назначение меня членом </w:t>
      </w:r>
      <w:r w:rsidR="000375B3" w:rsidRPr="005A5007">
        <w:rPr>
          <w:sz w:val="24"/>
          <w:szCs w:val="24"/>
        </w:rPr>
        <w:t xml:space="preserve">территориальной </w:t>
      </w:r>
      <w:r w:rsidR="00DC5CED" w:rsidRPr="005A5007">
        <w:rPr>
          <w:sz w:val="24"/>
          <w:szCs w:val="24"/>
        </w:rPr>
        <w:t xml:space="preserve">избирательной комиссии </w:t>
      </w:r>
      <w:r w:rsidR="00F07F1C" w:rsidRPr="005A5007">
        <w:rPr>
          <w:sz w:val="24"/>
          <w:szCs w:val="24"/>
        </w:rPr>
        <w:t>_______________</w:t>
      </w:r>
      <w:r w:rsidR="00DC5CED" w:rsidRPr="005A5007">
        <w:rPr>
          <w:sz w:val="24"/>
          <w:szCs w:val="24"/>
        </w:rPr>
        <w:t xml:space="preserve"> Республики Татарстан</w:t>
      </w:r>
      <w:r w:rsidR="00F07F1C" w:rsidRPr="005A5007">
        <w:rPr>
          <w:sz w:val="24"/>
          <w:szCs w:val="24"/>
        </w:rPr>
        <w:t xml:space="preserve"> (ИКМО)</w:t>
      </w:r>
      <w:r w:rsidR="00DC5CED" w:rsidRPr="005A5007">
        <w:rPr>
          <w:sz w:val="24"/>
          <w:szCs w:val="24"/>
        </w:rPr>
        <w:t xml:space="preserve"> с правом совещательного </w:t>
      </w:r>
      <w:r w:rsidRPr="005A5007">
        <w:rPr>
          <w:sz w:val="24"/>
          <w:szCs w:val="24"/>
        </w:rPr>
        <w:t xml:space="preserve">голоса. С положениями Федерального закона </w:t>
      </w:r>
      <w:r w:rsidR="00DC5CED" w:rsidRPr="005A5007">
        <w:rPr>
          <w:sz w:val="24"/>
          <w:szCs w:val="24"/>
        </w:rPr>
        <w:t>«</w:t>
      </w:r>
      <w:r w:rsidRPr="005A5007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DC5CED" w:rsidRPr="005A5007">
        <w:rPr>
          <w:sz w:val="24"/>
          <w:szCs w:val="24"/>
        </w:rPr>
        <w:t>»</w:t>
      </w:r>
      <w:r w:rsidRPr="005A5007">
        <w:rPr>
          <w:sz w:val="24"/>
          <w:szCs w:val="24"/>
        </w:rPr>
        <w:t xml:space="preserve">, </w:t>
      </w:r>
      <w:r w:rsidR="00DC5CED" w:rsidRPr="005A5007">
        <w:rPr>
          <w:sz w:val="24"/>
          <w:szCs w:val="24"/>
        </w:rPr>
        <w:t xml:space="preserve">Избирательного кодекса Республики Татарстан, </w:t>
      </w:r>
      <w:r w:rsidRPr="005A5007">
        <w:rPr>
          <w:sz w:val="24"/>
          <w:szCs w:val="24"/>
        </w:rPr>
        <w:t>регулирующими деятельность член</w:t>
      </w:r>
      <w:r w:rsidR="00DC5CED" w:rsidRPr="005A5007">
        <w:rPr>
          <w:sz w:val="24"/>
          <w:szCs w:val="24"/>
        </w:rPr>
        <w:t>ов</w:t>
      </w:r>
      <w:r w:rsidRPr="005A5007">
        <w:rPr>
          <w:sz w:val="24"/>
          <w:szCs w:val="24"/>
        </w:rPr>
        <w:t xml:space="preserve"> избирательных комиссий</w:t>
      </w:r>
      <w:r w:rsidR="0048466D" w:rsidRPr="005A5007">
        <w:rPr>
          <w:sz w:val="24"/>
          <w:szCs w:val="24"/>
        </w:rPr>
        <w:t xml:space="preserve"> с правом совещательного голоса</w:t>
      </w:r>
      <w:r w:rsidRPr="005A5007">
        <w:rPr>
          <w:sz w:val="24"/>
          <w:szCs w:val="24"/>
        </w:rPr>
        <w:t>, ознакомлен.</w:t>
      </w:r>
    </w:p>
    <w:p w:rsidR="00F45CE8" w:rsidRPr="005A5007" w:rsidRDefault="00F45CE8" w:rsidP="00C45522">
      <w:pPr>
        <w:ind w:firstLine="567"/>
        <w:jc w:val="both"/>
        <w:rPr>
          <w:sz w:val="24"/>
          <w:szCs w:val="24"/>
        </w:rPr>
      </w:pPr>
      <w:r w:rsidRPr="005A5007">
        <w:rPr>
          <w:sz w:val="24"/>
          <w:szCs w:val="24"/>
        </w:rPr>
        <w:t xml:space="preserve">Подтверждаю, что я не подпадаю под ограничения, установленные пунктом </w:t>
      </w:r>
      <w:r w:rsidR="0048466D" w:rsidRPr="005A5007">
        <w:rPr>
          <w:sz w:val="24"/>
          <w:szCs w:val="24"/>
        </w:rPr>
        <w:t>21.1</w:t>
      </w:r>
      <w:r w:rsidRPr="005A5007">
        <w:rPr>
          <w:sz w:val="24"/>
          <w:szCs w:val="24"/>
        </w:rPr>
        <w:t xml:space="preserve"> статьи 29 Федерального закона </w:t>
      </w:r>
      <w:r w:rsidR="0048466D" w:rsidRPr="005A5007">
        <w:rPr>
          <w:sz w:val="24"/>
          <w:szCs w:val="24"/>
        </w:rPr>
        <w:t>«</w:t>
      </w:r>
      <w:r w:rsidRPr="005A5007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48466D" w:rsidRPr="005A5007">
        <w:rPr>
          <w:sz w:val="24"/>
          <w:szCs w:val="24"/>
        </w:rPr>
        <w:t>», частью 2 статьи 20 Избирательного кодекса Республики Татарстан</w:t>
      </w:r>
      <w:r w:rsidRPr="005A5007">
        <w:rPr>
          <w:sz w:val="24"/>
          <w:szCs w:val="24"/>
        </w:rPr>
        <w:t>.</w:t>
      </w:r>
    </w:p>
    <w:p w:rsidR="00F45CE8" w:rsidRPr="005A5007" w:rsidRDefault="00F45CE8" w:rsidP="00C45522">
      <w:pPr>
        <w:ind w:firstLine="567"/>
        <w:rPr>
          <w:sz w:val="24"/>
          <w:szCs w:val="24"/>
        </w:rPr>
      </w:pPr>
      <w:r w:rsidRPr="005A5007">
        <w:rPr>
          <w:sz w:val="24"/>
          <w:szCs w:val="24"/>
        </w:rPr>
        <w:t>О себе сообщаю следующие сведения:</w:t>
      </w:r>
    </w:p>
    <w:tbl>
      <w:tblPr>
        <w:tblW w:w="9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320"/>
        <w:gridCol w:w="1932"/>
        <w:gridCol w:w="3306"/>
        <w:gridCol w:w="110"/>
      </w:tblGrid>
      <w:tr w:rsidR="00C538DD" w:rsidRPr="005A5007" w:rsidTr="00C538DD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8DD" w:rsidRPr="005A5007" w:rsidRDefault="00C538DD" w:rsidP="00C45522">
            <w:pPr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8DD" w:rsidRPr="005A5007" w:rsidRDefault="00C538DD" w:rsidP="00C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8DD" w:rsidRPr="005A5007" w:rsidRDefault="00C538DD" w:rsidP="00C45522">
            <w:pPr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, место рождения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8DD" w:rsidRPr="005A5007" w:rsidRDefault="00C538DD" w:rsidP="00C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8DD" w:rsidRPr="005A5007" w:rsidRDefault="00C538DD" w:rsidP="00C45522">
            <w:pPr>
              <w:rPr>
                <w:sz w:val="24"/>
                <w:szCs w:val="24"/>
              </w:rPr>
            </w:pPr>
            <w:r w:rsidRPr="005A5007">
              <w:rPr>
                <w:sz w:val="24"/>
                <w:szCs w:val="24"/>
              </w:rPr>
              <w:t>,</w:t>
            </w:r>
          </w:p>
        </w:tc>
      </w:tr>
      <w:tr w:rsidR="00C538DD" w:rsidRPr="005A5007" w:rsidTr="00C538DD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538DD" w:rsidRPr="005A5007" w:rsidRDefault="00C538DD" w:rsidP="00C4552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C538DD" w:rsidRPr="005A5007" w:rsidRDefault="00C538DD" w:rsidP="00C45522">
            <w:pPr>
              <w:jc w:val="center"/>
            </w:pPr>
            <w:r w:rsidRPr="005A5007">
              <w:t>(число, месяц, год)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C538DD" w:rsidRPr="005A5007" w:rsidRDefault="00C538DD" w:rsidP="00C45522"/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C538DD" w:rsidRPr="005A5007" w:rsidRDefault="00C538DD" w:rsidP="00C45522">
            <w:pPr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538DD" w:rsidRPr="005A5007" w:rsidRDefault="00C538DD" w:rsidP="00C45522"/>
        </w:tc>
      </w:tr>
    </w:tbl>
    <w:p w:rsidR="00F45CE8" w:rsidRPr="005A5007" w:rsidRDefault="00F45CE8" w:rsidP="00C45522">
      <w:pPr>
        <w:tabs>
          <w:tab w:val="center" w:pos="5670"/>
          <w:tab w:val="right" w:pos="9354"/>
        </w:tabs>
        <w:rPr>
          <w:sz w:val="24"/>
          <w:szCs w:val="24"/>
        </w:rPr>
      </w:pPr>
      <w:r w:rsidRPr="005A5007">
        <w:rPr>
          <w:sz w:val="24"/>
          <w:szCs w:val="24"/>
        </w:rPr>
        <w:t xml:space="preserve">имею гражданство Российской Федерации, вид документа  </w:t>
      </w:r>
    </w:p>
    <w:p w:rsidR="00F45CE8" w:rsidRPr="005A5007" w:rsidRDefault="00F45CE8" w:rsidP="00C45522">
      <w:pPr>
        <w:pBdr>
          <w:top w:val="single" w:sz="4" w:space="1" w:color="auto"/>
        </w:pBdr>
        <w:tabs>
          <w:tab w:val="center" w:pos="5670"/>
          <w:tab w:val="right" w:pos="10206"/>
        </w:tabs>
        <w:ind w:left="6112"/>
        <w:rPr>
          <w:sz w:val="2"/>
          <w:szCs w:val="2"/>
        </w:rPr>
      </w:pPr>
    </w:p>
    <w:p w:rsidR="00F45CE8" w:rsidRPr="005A5007" w:rsidRDefault="00F45CE8" w:rsidP="00C45522">
      <w:pPr>
        <w:tabs>
          <w:tab w:val="center" w:pos="4962"/>
          <w:tab w:val="right" w:pos="9354"/>
        </w:tabs>
        <w:rPr>
          <w:sz w:val="24"/>
          <w:szCs w:val="24"/>
        </w:rPr>
      </w:pPr>
      <w:r w:rsidRPr="005A5007">
        <w:rPr>
          <w:sz w:val="24"/>
          <w:szCs w:val="24"/>
        </w:rPr>
        <w:tab/>
      </w:r>
      <w:r w:rsidRPr="005A5007">
        <w:rPr>
          <w:sz w:val="24"/>
          <w:szCs w:val="24"/>
        </w:rPr>
        <w:tab/>
        <w:t>,</w:t>
      </w:r>
    </w:p>
    <w:p w:rsidR="00F45CE8" w:rsidRPr="005A5007" w:rsidRDefault="00F45CE8" w:rsidP="00C45522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center"/>
        <w:rPr>
          <w:sz w:val="24"/>
          <w:vertAlign w:val="superscript"/>
        </w:rPr>
      </w:pPr>
      <w:r w:rsidRPr="005A5007">
        <w:rPr>
          <w:sz w:val="24"/>
          <w:vertAlign w:val="superscript"/>
        </w:rPr>
        <w:t>(паспорт или документ, заменяющий паспорт гражданина (серия, номер и дата выдачи,</w:t>
      </w:r>
      <w:r w:rsidR="0018147F">
        <w:rPr>
          <w:sz w:val="24"/>
          <w:vertAlign w:val="superscript"/>
        </w:rPr>
        <w:t xml:space="preserve"> </w:t>
      </w:r>
      <w:r w:rsidRPr="005A5007">
        <w:rPr>
          <w:sz w:val="24"/>
          <w:vertAlign w:val="superscript"/>
        </w:rPr>
        <w:t>наименование выдавшего органа))</w:t>
      </w:r>
    </w:p>
    <w:p w:rsidR="00F45CE8" w:rsidRPr="005A5007" w:rsidRDefault="00F45CE8" w:rsidP="00C45522">
      <w:pPr>
        <w:rPr>
          <w:sz w:val="24"/>
          <w:szCs w:val="24"/>
        </w:rPr>
      </w:pPr>
      <w:r w:rsidRPr="005A5007">
        <w:rPr>
          <w:sz w:val="24"/>
          <w:szCs w:val="24"/>
        </w:rPr>
        <w:t xml:space="preserve">место работы  </w:t>
      </w:r>
    </w:p>
    <w:p w:rsidR="00F45CE8" w:rsidRPr="005A5007" w:rsidRDefault="00F45CE8" w:rsidP="00C45522">
      <w:pPr>
        <w:pBdr>
          <w:top w:val="single" w:sz="4" w:space="1" w:color="auto"/>
        </w:pBdr>
        <w:ind w:left="1503"/>
        <w:jc w:val="center"/>
        <w:rPr>
          <w:szCs w:val="16"/>
          <w:vertAlign w:val="superscript"/>
        </w:rPr>
      </w:pPr>
      <w:r w:rsidRPr="005A5007">
        <w:rPr>
          <w:sz w:val="24"/>
          <w:vertAlign w:val="superscript"/>
        </w:rPr>
        <w:t>(наименование основного места работы или службы, должность, при их отсутствии –</w:t>
      </w:r>
    </w:p>
    <w:p w:rsidR="00F45CE8" w:rsidRPr="005A5007" w:rsidRDefault="00F45CE8" w:rsidP="00C45522">
      <w:pPr>
        <w:rPr>
          <w:sz w:val="24"/>
          <w:szCs w:val="24"/>
        </w:rPr>
      </w:pPr>
    </w:p>
    <w:p w:rsidR="00F45CE8" w:rsidRPr="005A5007" w:rsidRDefault="00F45CE8" w:rsidP="00C45522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4"/>
          <w:vertAlign w:val="superscript"/>
        </w:rPr>
      </w:pPr>
      <w:r w:rsidRPr="005A5007">
        <w:rPr>
          <w:sz w:val="24"/>
          <w:vertAlign w:val="superscript"/>
        </w:rPr>
        <w:t>род занятий, является ли государственным либо муниципальным служащим, указываются</w:t>
      </w:r>
    </w:p>
    <w:p w:rsidR="00F45CE8" w:rsidRPr="005A5007" w:rsidRDefault="00F45CE8" w:rsidP="00C45522">
      <w:pPr>
        <w:keepNext/>
        <w:rPr>
          <w:sz w:val="24"/>
          <w:szCs w:val="24"/>
        </w:rPr>
      </w:pPr>
      <w:r w:rsidRPr="005A5007">
        <w:rPr>
          <w:sz w:val="24"/>
          <w:szCs w:val="24"/>
        </w:rPr>
        <w:t xml:space="preserve">адрес места жительства  </w:t>
      </w:r>
    </w:p>
    <w:p w:rsidR="00F45CE8" w:rsidRPr="005A5007" w:rsidRDefault="00F45CE8" w:rsidP="00C45522">
      <w:pPr>
        <w:pBdr>
          <w:top w:val="single" w:sz="4" w:space="1" w:color="auto"/>
        </w:pBdr>
        <w:ind w:left="2534"/>
        <w:jc w:val="center"/>
        <w:rPr>
          <w:sz w:val="24"/>
          <w:vertAlign w:val="superscript"/>
        </w:rPr>
      </w:pPr>
      <w:r w:rsidRPr="005A5007">
        <w:rPr>
          <w:sz w:val="24"/>
          <w:vertAlign w:val="superscript"/>
        </w:rPr>
        <w:t>(почтовый индекс, наименование субъекта Российской Федерации, район, город,</w:t>
      </w:r>
    </w:p>
    <w:p w:rsidR="00F45CE8" w:rsidRPr="005A5007" w:rsidRDefault="00F45CE8" w:rsidP="00C45522">
      <w:pPr>
        <w:tabs>
          <w:tab w:val="right" w:pos="9354"/>
        </w:tabs>
        <w:rPr>
          <w:sz w:val="24"/>
          <w:szCs w:val="24"/>
        </w:rPr>
      </w:pPr>
      <w:r w:rsidRPr="005A5007">
        <w:rPr>
          <w:sz w:val="24"/>
          <w:szCs w:val="24"/>
        </w:rPr>
        <w:tab/>
        <w:t>,</w:t>
      </w:r>
    </w:p>
    <w:p w:rsidR="00F45CE8" w:rsidRPr="005A5007" w:rsidRDefault="00F45CE8" w:rsidP="00C45522">
      <w:pPr>
        <w:pBdr>
          <w:top w:val="single" w:sz="4" w:space="1" w:color="auto"/>
        </w:pBdr>
        <w:tabs>
          <w:tab w:val="right" w:pos="4253"/>
        </w:tabs>
        <w:ind w:right="113"/>
        <w:jc w:val="center"/>
        <w:rPr>
          <w:sz w:val="32"/>
          <w:szCs w:val="24"/>
          <w:vertAlign w:val="superscript"/>
        </w:rPr>
      </w:pPr>
      <w:r w:rsidRPr="005A5007">
        <w:rPr>
          <w:sz w:val="24"/>
          <w:vertAlign w:val="superscript"/>
        </w:rPr>
        <w:t>иной населенный пункт, улица, номер дома, корпус, квартира)</w:t>
      </w:r>
    </w:p>
    <w:p w:rsidR="00F45CE8" w:rsidRPr="005A5007" w:rsidRDefault="00F45CE8" w:rsidP="00C45522">
      <w:pPr>
        <w:tabs>
          <w:tab w:val="right" w:pos="9354"/>
        </w:tabs>
        <w:rPr>
          <w:sz w:val="24"/>
          <w:szCs w:val="24"/>
        </w:rPr>
      </w:pPr>
      <w:r w:rsidRPr="005A5007">
        <w:rPr>
          <w:sz w:val="24"/>
          <w:szCs w:val="24"/>
        </w:rPr>
        <w:t xml:space="preserve">телефон  </w:t>
      </w:r>
      <w:r w:rsidRPr="005A5007">
        <w:rPr>
          <w:sz w:val="24"/>
          <w:szCs w:val="24"/>
        </w:rPr>
        <w:tab/>
        <w:t>,</w:t>
      </w:r>
    </w:p>
    <w:p w:rsidR="00F45CE8" w:rsidRPr="005A5007" w:rsidRDefault="00F45CE8" w:rsidP="00C45522">
      <w:pPr>
        <w:pBdr>
          <w:top w:val="single" w:sz="4" w:space="1" w:color="auto"/>
        </w:pBdr>
        <w:ind w:left="964" w:right="113"/>
        <w:jc w:val="center"/>
        <w:rPr>
          <w:sz w:val="2"/>
          <w:szCs w:val="2"/>
        </w:rPr>
      </w:pPr>
      <w:r w:rsidRPr="005A5007">
        <w:rPr>
          <w:sz w:val="24"/>
          <w:vertAlign w:val="superscript"/>
        </w:rPr>
        <w:t>(номер телефона с кодом города, номер мобильного телефона)</w:t>
      </w:r>
    </w:p>
    <w:p w:rsidR="00F45CE8" w:rsidRPr="005A5007" w:rsidRDefault="00F45CE8" w:rsidP="00C45522">
      <w:pPr>
        <w:ind w:left="7088"/>
        <w:jc w:val="center"/>
        <w:rPr>
          <w:sz w:val="14"/>
          <w:szCs w:val="24"/>
        </w:rPr>
      </w:pPr>
    </w:p>
    <w:p w:rsidR="00F45CE8" w:rsidRPr="005A5007" w:rsidRDefault="00F45CE8" w:rsidP="00C45522">
      <w:pPr>
        <w:pBdr>
          <w:top w:val="single" w:sz="4" w:space="1" w:color="auto"/>
        </w:pBdr>
        <w:ind w:left="7088"/>
        <w:jc w:val="center"/>
        <w:rPr>
          <w:sz w:val="24"/>
          <w:szCs w:val="24"/>
          <w:vertAlign w:val="superscript"/>
        </w:rPr>
      </w:pPr>
      <w:r w:rsidRPr="005A5007">
        <w:rPr>
          <w:sz w:val="24"/>
          <w:szCs w:val="24"/>
          <w:vertAlign w:val="superscript"/>
        </w:rPr>
        <w:t>(подпись)</w:t>
      </w:r>
    </w:p>
    <w:p w:rsidR="00F45CE8" w:rsidRPr="005A5007" w:rsidRDefault="00F45CE8" w:rsidP="00C45522">
      <w:pPr>
        <w:ind w:left="7088"/>
        <w:jc w:val="center"/>
        <w:rPr>
          <w:szCs w:val="24"/>
        </w:rPr>
      </w:pPr>
    </w:p>
    <w:p w:rsidR="00F45CE8" w:rsidRPr="005A5007" w:rsidRDefault="00F45CE8" w:rsidP="00C45522">
      <w:pPr>
        <w:pBdr>
          <w:top w:val="single" w:sz="4" w:space="1" w:color="auto"/>
        </w:pBdr>
        <w:ind w:left="7088"/>
        <w:jc w:val="center"/>
        <w:rPr>
          <w:sz w:val="24"/>
          <w:vertAlign w:val="superscript"/>
        </w:rPr>
      </w:pPr>
      <w:r w:rsidRPr="005A5007">
        <w:rPr>
          <w:sz w:val="24"/>
          <w:vertAlign w:val="superscript"/>
        </w:rPr>
        <w:t>(дата)</w:t>
      </w:r>
    </w:p>
    <w:p w:rsidR="00F45CE8" w:rsidRPr="005A5007" w:rsidRDefault="00F45CE8" w:rsidP="00C45522">
      <w:pPr>
        <w:tabs>
          <w:tab w:val="right" w:pos="9923"/>
        </w:tabs>
        <w:ind w:firstLine="567"/>
        <w:jc w:val="both"/>
      </w:pPr>
      <w:r w:rsidRPr="005A5007">
        <w:t xml:space="preserve">Уведомлен(а), что на основании пункта 2 части 1 статьи 6 Федерального закона </w:t>
      </w:r>
      <w:r w:rsidR="00C45522" w:rsidRPr="005A5007">
        <w:t>«</w:t>
      </w:r>
      <w:r w:rsidRPr="005A5007">
        <w:t>О персональных данных</w:t>
      </w:r>
      <w:r w:rsidR="00C45522" w:rsidRPr="005A5007">
        <w:t>»</w:t>
      </w:r>
      <w:r w:rsidRPr="005A5007">
        <w:t xml:space="preserve"> в рамках возложенных законодательством Российской Федерации на</w:t>
      </w:r>
      <w:r w:rsidR="0018147F">
        <w:t xml:space="preserve"> </w:t>
      </w:r>
      <w:r w:rsidR="00F07F1C" w:rsidRPr="005A5007">
        <w:t>территориальную</w:t>
      </w:r>
      <w:r w:rsidR="00C538DD" w:rsidRPr="005A5007">
        <w:t xml:space="preserve"> избирательную комиссию </w:t>
      </w:r>
      <w:r w:rsidR="00F07F1C" w:rsidRPr="005A5007">
        <w:t xml:space="preserve">_________ </w:t>
      </w:r>
      <w:r w:rsidR="00C538DD" w:rsidRPr="005A5007">
        <w:t>Республики Татарстан</w:t>
      </w:r>
      <w:r w:rsidR="00F07F1C" w:rsidRPr="005A5007">
        <w:t xml:space="preserve"> (ИКМО)</w:t>
      </w:r>
      <w:r w:rsidRPr="005A5007">
        <w:t>,</w:t>
      </w:r>
      <w:r w:rsidR="0018147F">
        <w:t xml:space="preserve"> </w:t>
      </w:r>
      <w:r w:rsidRPr="005A5007">
        <w:t xml:space="preserve">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избирательной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</w:t>
      </w:r>
      <w:r w:rsidR="00C45522" w:rsidRPr="005A5007">
        <w:t>«</w:t>
      </w:r>
      <w:r w:rsidRPr="005A5007">
        <w:t>Интернет</w:t>
      </w:r>
      <w:r w:rsidR="00C45522" w:rsidRPr="005A5007">
        <w:t>»</w:t>
      </w:r>
      <w:r w:rsidRPr="005A5007">
        <w:t>, в средствах массовой информации.</w:t>
      </w:r>
    </w:p>
    <w:p w:rsidR="00F45CE8" w:rsidRPr="005A5007" w:rsidRDefault="00F45CE8" w:rsidP="00C45522">
      <w:pPr>
        <w:pBdr>
          <w:top w:val="single" w:sz="4" w:space="1" w:color="auto"/>
        </w:pBdr>
        <w:ind w:left="7088"/>
        <w:jc w:val="center"/>
        <w:rPr>
          <w:sz w:val="24"/>
          <w:vertAlign w:val="superscript"/>
        </w:rPr>
      </w:pPr>
      <w:r w:rsidRPr="005A5007">
        <w:rPr>
          <w:sz w:val="24"/>
          <w:vertAlign w:val="superscript"/>
        </w:rPr>
        <w:t>(подпись)</w:t>
      </w:r>
    </w:p>
    <w:p w:rsidR="00F45CE8" w:rsidRPr="005A5007" w:rsidRDefault="00F45CE8" w:rsidP="00C45522">
      <w:pPr>
        <w:ind w:left="7088"/>
        <w:jc w:val="center"/>
        <w:rPr>
          <w:sz w:val="16"/>
          <w:szCs w:val="24"/>
        </w:rPr>
      </w:pPr>
    </w:p>
    <w:p w:rsidR="00C45522" w:rsidRDefault="00F45CE8" w:rsidP="00C45522">
      <w:pPr>
        <w:pBdr>
          <w:top w:val="single" w:sz="4" w:space="1" w:color="auto"/>
        </w:pBdr>
        <w:ind w:left="7088"/>
        <w:jc w:val="center"/>
        <w:rPr>
          <w:sz w:val="24"/>
          <w:vertAlign w:val="superscript"/>
        </w:rPr>
      </w:pPr>
      <w:r w:rsidRPr="005A5007">
        <w:rPr>
          <w:sz w:val="24"/>
          <w:vertAlign w:val="superscript"/>
        </w:rPr>
        <w:t>(дата)</w:t>
      </w:r>
    </w:p>
    <w:sectPr w:rsidR="00C45522" w:rsidSect="00C45522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98" w:rsidRDefault="00AF2E98">
      <w:r>
        <w:separator/>
      </w:r>
    </w:p>
  </w:endnote>
  <w:endnote w:type="continuationSeparator" w:id="1">
    <w:p w:rsidR="00AF2E98" w:rsidRDefault="00AF2E98">
      <w:r>
        <w:continuationSeparator/>
      </w:r>
    </w:p>
  </w:endnote>
  <w:endnote w:id="2">
    <w:p w:rsidR="00425D19" w:rsidRPr="004D16DA" w:rsidRDefault="00425D19" w:rsidP="00E46011">
      <w:pPr>
        <w:pStyle w:val="af"/>
        <w:spacing w:after="0"/>
        <w:rPr>
          <w:sz w:val="20"/>
        </w:rPr>
      </w:pPr>
      <w:r>
        <w:rPr>
          <w:rStyle w:val="af8"/>
        </w:rPr>
        <w:endnoteRef/>
      </w:r>
      <w:r w:rsidRPr="004D16DA">
        <w:rPr>
          <w:sz w:val="20"/>
        </w:rPr>
        <w:t>Протокол (выписка из протокола, решение, постановление, иной документ в соответствии</w:t>
      </w:r>
      <w:r>
        <w:rPr>
          <w:sz w:val="20"/>
        </w:rPr>
        <w:t xml:space="preserve"> с уставом политической партии)</w:t>
      </w:r>
      <w:r w:rsidRPr="004D16DA">
        <w:rPr>
          <w:sz w:val="20"/>
        </w:rPr>
        <w:t xml:space="preserve"> представляется в виде копии на бумажном носителе, которая заверяется лицом, уполномоченным подписывать данный протокол в соответствии</w:t>
      </w:r>
      <w:r>
        <w:rPr>
          <w:sz w:val="20"/>
        </w:rPr>
        <w:t xml:space="preserve"> с уставом политической партии</w:t>
      </w:r>
      <w:r w:rsidRPr="004D16DA">
        <w:rPr>
          <w:sz w:val="20"/>
        </w:rPr>
        <w:t>, а также печатью избирательного объедин</w:t>
      </w:r>
      <w:r>
        <w:rPr>
          <w:sz w:val="20"/>
        </w:rPr>
        <w:t>ения</w:t>
      </w:r>
      <w:r w:rsidRPr="004D16DA">
        <w:rPr>
          <w:sz w:val="20"/>
        </w:rPr>
        <w:t>.</w:t>
      </w:r>
    </w:p>
  </w:endnote>
  <w:endnote w:id="3">
    <w:p w:rsidR="00425D19" w:rsidRPr="004D16DA" w:rsidRDefault="00425D19" w:rsidP="00E46011">
      <w:pPr>
        <w:pStyle w:val="af"/>
        <w:spacing w:after="0"/>
        <w:rPr>
          <w:sz w:val="20"/>
        </w:rPr>
      </w:pPr>
      <w:r w:rsidRPr="004D16DA">
        <w:rPr>
          <w:rStyle w:val="af8"/>
          <w:sz w:val="20"/>
        </w:rPr>
        <w:endnoteRef/>
      </w:r>
      <w:r w:rsidRPr="004D16DA">
        <w:rPr>
          <w:sz w:val="20"/>
        </w:rPr>
        <w:t xml:space="preserve"> Указывается только для съезда политической партии.</w:t>
      </w:r>
    </w:p>
  </w:endnote>
  <w:endnote w:id="4">
    <w:p w:rsidR="00425D19" w:rsidRPr="009F7117" w:rsidRDefault="00425D19" w:rsidP="00E46011">
      <w:pPr>
        <w:pStyle w:val="af"/>
        <w:spacing w:after="0"/>
        <w:rPr>
          <w:sz w:val="20"/>
        </w:rPr>
      </w:pPr>
      <w:r w:rsidRPr="009F7117">
        <w:rPr>
          <w:rStyle w:val="af8"/>
          <w:sz w:val="20"/>
        </w:rPr>
        <w:endnoteRef/>
      </w:r>
      <w:r w:rsidRPr="009F7117">
        <w:rPr>
          <w:sz w:val="20"/>
        </w:rPr>
        <w:t xml:space="preserve"> Указываются по результатам протокола счетной комиссии</w:t>
      </w:r>
    </w:p>
  </w:endnote>
  <w:endnote w:id="5">
    <w:p w:rsidR="00425D19" w:rsidRPr="009F7117" w:rsidRDefault="00425D19" w:rsidP="00E46011">
      <w:pPr>
        <w:pStyle w:val="af"/>
        <w:spacing w:after="0"/>
        <w:rPr>
          <w:sz w:val="20"/>
        </w:rPr>
      </w:pPr>
      <w:r w:rsidRPr="009F7117">
        <w:rPr>
          <w:rStyle w:val="af8"/>
          <w:sz w:val="20"/>
        </w:rPr>
        <w:endnoteRef/>
      </w:r>
      <w:r w:rsidRPr="009F7117">
        <w:rPr>
          <w:sz w:val="20"/>
        </w:rPr>
        <w:t xml:space="preserve"> Список уполномоченных представителей избирательного объединения составляется по форме, приведенной </w:t>
      </w:r>
      <w:r w:rsidRPr="007175C7">
        <w:rPr>
          <w:sz w:val="20"/>
        </w:rPr>
        <w:t xml:space="preserve">в </w:t>
      </w:r>
      <w:r w:rsidRPr="00554917">
        <w:rPr>
          <w:sz w:val="20"/>
        </w:rPr>
        <w:t xml:space="preserve">приложении № </w:t>
      </w:r>
      <w:r>
        <w:rPr>
          <w:sz w:val="20"/>
        </w:rPr>
        <w:t>6</w:t>
      </w:r>
      <w:r w:rsidRPr="007175C7">
        <w:rPr>
          <w:sz w:val="20"/>
        </w:rPr>
        <w:t>.</w:t>
      </w:r>
    </w:p>
  </w:endnote>
  <w:endnote w:id="6">
    <w:p w:rsidR="00425D19" w:rsidRPr="006C0925" w:rsidRDefault="00425D19" w:rsidP="006C092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21F81">
        <w:rPr>
          <w:rStyle w:val="af8"/>
          <w:rFonts w:ascii="Times New Roman" w:hAnsi="Times New Roman" w:cs="Times New Roman"/>
        </w:rPr>
        <w:endnoteRef/>
      </w:r>
      <w:r w:rsidRPr="006C0925">
        <w:rPr>
          <w:rFonts w:ascii="Times New Roman" w:hAnsi="Times New Roman" w:cs="Times New Roman"/>
          <w:sz w:val="18"/>
          <w:szCs w:val="18"/>
        </w:rPr>
        <w:t>При отсутствии идентификационного номера налогоплательщика слова «ИНН –» не воспроизводятся.</w:t>
      </w:r>
    </w:p>
  </w:endnote>
  <w:endnote w:id="7">
    <w:p w:rsidR="00425D19" w:rsidRPr="006C0925" w:rsidRDefault="00425D19" w:rsidP="006C092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C0925">
        <w:rPr>
          <w:rStyle w:val="af8"/>
          <w:rFonts w:ascii="Times New Roman" w:hAnsi="Times New Roman" w:cs="Times New Roman"/>
          <w:sz w:val="18"/>
          <w:szCs w:val="18"/>
        </w:rPr>
        <w:endnoteRef/>
      </w:r>
      <w:r w:rsidRPr="006C0925">
        <w:rPr>
          <w:rFonts w:ascii="Times New Roman" w:hAnsi="Times New Roman" w:cs="Times New Roman"/>
          <w:sz w:val="18"/>
          <w:szCs w:val="18"/>
        </w:rPr>
        <w:t xml:space="preserve"> При отсутствии сведений о профессиональном образовании слова «профессиональное образование –» не воспроизводятся. При указании реквизитов документа об образовании и о квалификации указываются наименование документа, его серия и номер.</w:t>
      </w:r>
    </w:p>
  </w:endnote>
  <w:endnote w:id="8"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Style w:val="af8"/>
          <w:rFonts w:ascii="Times New Roman" w:hAnsi="Times New Roman" w:cs="Times New Roman"/>
          <w:sz w:val="24"/>
          <w:szCs w:val="24"/>
        </w:rPr>
        <w:endnoteRef/>
      </w:r>
      <w:r w:rsidRPr="009A08B5">
        <w:rPr>
          <w:rFonts w:ascii="Times New Roman" w:hAnsi="Times New Roman" w:cs="Times New Roman"/>
          <w:sz w:val="24"/>
          <w:szCs w:val="24"/>
        </w:rPr>
        <w:t xml:space="preserve"> В перечень полномочий уполномоченного представителя избирательного объединения по финансовым вопросам могут входить следующие полномочия: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а) открытие специального избирательного счета;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б) 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 xml:space="preserve">в) учет денежных средств избирательного фонда, включая получение в филиале публичного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08B5">
        <w:rPr>
          <w:rFonts w:ascii="Times New Roman" w:hAnsi="Times New Roman" w:cs="Times New Roman"/>
          <w:sz w:val="24"/>
          <w:szCs w:val="24"/>
        </w:rPr>
        <w:t>Сбербанк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08B5">
        <w:rPr>
          <w:rFonts w:ascii="Times New Roman" w:hAnsi="Times New Roman" w:cs="Times New Roman"/>
          <w:sz w:val="24"/>
          <w:szCs w:val="24"/>
        </w:rPr>
        <w:t xml:space="preserve"> выписок по специальному избирательному счету и получение первичных финансовых документов;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г) контроль за поступлением и расходованием денежных средств избирательного фонда, возврат (перечисление в доход соответствующего бюджета) пожертвований, поступивших с нарушением установленного порядка;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д) 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е) закрытие специального избирательного счета;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ж) право заключения и расторжения договоров, связанных с финансированием избирательной кампании;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з) право подписи первичных финансовых (учетных, расчетных) документов, контроль за их своевременным и надлежащим оформлением, а также за законностью совершаемых финансовых операций;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и) право использования печати для заверения финансовых (учетных) документов;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к) право представления интересов избирательного объединения в соответствующих избирательных комиссиях, судах и других государственных органах и организациях.</w:t>
      </w:r>
    </w:p>
    <w:p w:rsidR="00425D19" w:rsidRPr="009A08B5" w:rsidRDefault="00425D19" w:rsidP="009A08B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8B5">
        <w:rPr>
          <w:rFonts w:ascii="Times New Roman" w:hAnsi="Times New Roman" w:cs="Times New Roman"/>
          <w:sz w:val="24"/>
          <w:szCs w:val="24"/>
        </w:rPr>
        <w:t>В доверенности могут быть указаны иные полномочия, касающиеся деятельности избирательного объединения по финансированию своей избирательной кампании. Не указанные в доверенности полномочия считаются непорученными.</w:t>
      </w:r>
    </w:p>
  </w:endnote>
  <w:endnote w:id="9">
    <w:p w:rsidR="00425D19" w:rsidRPr="009A08B5" w:rsidRDefault="00425D19" w:rsidP="009A08B5">
      <w:pPr>
        <w:pStyle w:val="af"/>
        <w:spacing w:after="0"/>
        <w:ind w:firstLine="720"/>
        <w:rPr>
          <w:szCs w:val="24"/>
        </w:rPr>
      </w:pPr>
      <w:r w:rsidRPr="009A08B5">
        <w:rPr>
          <w:rStyle w:val="af8"/>
          <w:szCs w:val="24"/>
        </w:rPr>
        <w:endnoteRef/>
      </w:r>
      <w:r w:rsidRPr="009A08B5">
        <w:rPr>
          <w:szCs w:val="24"/>
        </w:rPr>
        <w:t xml:space="preserve"> Может быть определен срок исполнения этих полномочий, который должен истекать не позднее 50 дней со дня голосования на выборах депутатов Совета </w:t>
      </w:r>
      <w:r>
        <w:rPr>
          <w:szCs w:val="24"/>
        </w:rPr>
        <w:t xml:space="preserve">_______________ </w:t>
      </w:r>
      <w:r w:rsidRPr="009A08B5">
        <w:rPr>
          <w:szCs w:val="24"/>
        </w:rPr>
        <w:t xml:space="preserve">Республики Татарстан </w:t>
      </w:r>
      <w:r>
        <w:rPr>
          <w:szCs w:val="24"/>
        </w:rPr>
        <w:t>________</w:t>
      </w:r>
      <w:r w:rsidRPr="009A08B5">
        <w:rPr>
          <w:szCs w:val="24"/>
        </w:rPr>
        <w:t xml:space="preserve"> созыва</w:t>
      </w:r>
      <w:r>
        <w:rPr>
          <w:szCs w:val="24"/>
        </w:rPr>
        <w:t xml:space="preserve"> (не позднее 2 ноября 2020 года)</w:t>
      </w:r>
      <w:r w:rsidRPr="009A08B5">
        <w:rPr>
          <w:szCs w:val="24"/>
        </w:rPr>
        <w:t>. В доверенности может быть указан иной, более короткий срок.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Default="00425D19">
    <w:pPr>
      <w:pStyle w:val="a5"/>
    </w:pPr>
    <w:fldSimple w:instr=" FILENAME  \* MERGEFORMAT ">
      <w:r w:rsidR="0018147F">
        <w:rPr>
          <w:noProof/>
        </w:rPr>
        <w:t>решение 5.2 О перечне документов_список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Pr="001669BE" w:rsidRDefault="00425D19" w:rsidP="002A6A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Default="00425D1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Pr="00ED2F28" w:rsidRDefault="00425D19" w:rsidP="00ED2F28">
    <w:pPr>
      <w:pStyle w:val="a5"/>
      <w:rPr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Pr="00924BCF" w:rsidRDefault="00425D19" w:rsidP="00924B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98" w:rsidRDefault="00AF2E98">
      <w:r>
        <w:separator/>
      </w:r>
    </w:p>
  </w:footnote>
  <w:footnote w:type="continuationSeparator" w:id="1">
    <w:p w:rsidR="00AF2E98" w:rsidRDefault="00AF2E98">
      <w:r>
        <w:continuationSeparator/>
      </w:r>
    </w:p>
  </w:footnote>
  <w:footnote w:id="2">
    <w:p w:rsidR="00425D19" w:rsidRPr="00594507" w:rsidRDefault="00425D19" w:rsidP="00594507">
      <w:pPr>
        <w:pStyle w:val="ad"/>
        <w:rPr>
          <w:sz w:val="20"/>
        </w:rPr>
      </w:pPr>
      <w:r w:rsidRPr="0034784C">
        <w:rPr>
          <w:rStyle w:val="af1"/>
        </w:rPr>
        <w:footnoteRef/>
      </w:r>
      <w:r w:rsidRPr="0034784C">
        <w:t> </w:t>
      </w:r>
      <w:r w:rsidRPr="00594507">
        <w:rPr>
          <w:sz w:val="20"/>
        </w:rPr>
        <w:t>О порядке выдачи копий документов, связанных с работой, см. статью 62 Трудового кодекса Российской Федерации.</w:t>
      </w:r>
    </w:p>
  </w:footnote>
  <w:footnote w:id="3">
    <w:p w:rsidR="00425D19" w:rsidRPr="00C21F81" w:rsidRDefault="00425D19" w:rsidP="004B5FE0">
      <w:pPr>
        <w:pStyle w:val="ad"/>
        <w:rPr>
          <w:sz w:val="20"/>
        </w:rPr>
      </w:pPr>
      <w:r w:rsidRPr="00C21F81">
        <w:rPr>
          <w:rStyle w:val="af1"/>
          <w:sz w:val="20"/>
        </w:rPr>
        <w:footnoteRef/>
      </w:r>
      <w:r w:rsidRPr="00C21F81">
        <w:rPr>
          <w:sz w:val="20"/>
        </w:rPr>
        <w:t xml:space="preserve"> Справка представляется </w:t>
      </w:r>
      <w:r>
        <w:rPr>
          <w:sz w:val="20"/>
        </w:rPr>
        <w:t xml:space="preserve">в отношении каждого </w:t>
      </w:r>
      <w:r w:rsidRPr="00C21F81">
        <w:rPr>
          <w:sz w:val="20"/>
        </w:rPr>
        <w:t>кандидат</w:t>
      </w:r>
      <w:r>
        <w:rPr>
          <w:sz w:val="20"/>
        </w:rPr>
        <w:t>а</w:t>
      </w:r>
      <w:r w:rsidRPr="00C21F81">
        <w:rPr>
          <w:sz w:val="20"/>
        </w:rPr>
        <w:t>, указавш</w:t>
      </w:r>
      <w:r>
        <w:rPr>
          <w:sz w:val="20"/>
        </w:rPr>
        <w:t>его</w:t>
      </w:r>
      <w:r w:rsidRPr="00C21F81">
        <w:rPr>
          <w:sz w:val="20"/>
        </w:rPr>
        <w:t xml:space="preserve"> данные сведения в заявлении о согласии баллотироваться.</w:t>
      </w:r>
    </w:p>
  </w:footnote>
  <w:footnote w:id="4">
    <w:p w:rsidR="00425D19" w:rsidRDefault="00425D19" w:rsidP="00110C1F">
      <w:pPr>
        <w:pStyle w:val="ad"/>
      </w:pPr>
      <w:r>
        <w:rPr>
          <w:rStyle w:val="af1"/>
        </w:rPr>
        <w:footnoteRef/>
      </w:r>
      <w:r w:rsidRPr="0060458F">
        <w:rPr>
          <w:sz w:val="24"/>
        </w:rPr>
        <w:t>В случае назначения избирательным объединением уполномоченных представителей</w:t>
      </w:r>
    </w:p>
  </w:footnote>
  <w:footnote w:id="5">
    <w:p w:rsidR="00425D19" w:rsidRDefault="00425D19" w:rsidP="00935522">
      <w:pPr>
        <w:pStyle w:val="ad"/>
        <w:ind w:firstLine="567"/>
      </w:pPr>
      <w:r>
        <w:rPr>
          <w:rStyle w:val="af1"/>
        </w:rPr>
        <w:footnoteRef/>
      </w:r>
      <w:r>
        <w:t> Если такие изменения имеются.</w:t>
      </w:r>
    </w:p>
  </w:footnote>
  <w:footnote w:id="6">
    <w:p w:rsidR="00425D19" w:rsidRPr="00312023" w:rsidRDefault="00425D19" w:rsidP="00F10424">
      <w:pPr>
        <w:pStyle w:val="ad"/>
        <w:rPr>
          <w:szCs w:val="22"/>
        </w:rPr>
      </w:pPr>
      <w:r w:rsidRPr="003D5606">
        <w:rPr>
          <w:rStyle w:val="af1"/>
          <w:bCs/>
          <w:szCs w:val="22"/>
        </w:rPr>
        <w:footnoteRef/>
      </w:r>
      <w:r w:rsidRPr="00312023">
        <w:rPr>
          <w:szCs w:val="22"/>
        </w:rPr>
        <w:t xml:space="preserve"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</w:t>
      </w:r>
      <w:r>
        <w:rPr>
          <w:szCs w:val="22"/>
        </w:rPr>
        <w:t xml:space="preserve">лицами, заверяющими подписные листы, </w:t>
      </w:r>
      <w:r w:rsidRPr="00312023">
        <w:rPr>
          <w:szCs w:val="22"/>
        </w:rPr>
        <w:t xml:space="preserve">до предоставления подписных листов в </w:t>
      </w:r>
      <w:r>
        <w:rPr>
          <w:szCs w:val="22"/>
        </w:rPr>
        <w:t>территориальную избирательную комиссию ____________ Республики Татарстан в соответствии с пунктом 4 статьи 38 Федерального закона «Об основных гарантиях избирательных прав и права на участие в референдуме граждан Российской Федерации», часть 13 статьи 46 Избирательного кодекса Республики Татарстан</w:t>
      </w:r>
      <w:r w:rsidRPr="00312023">
        <w:rPr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Default="00425D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10</w:t>
    </w:r>
    <w:r>
      <w:rPr>
        <w:rStyle w:val="a6"/>
      </w:rPr>
      <w:fldChar w:fldCharType="end"/>
    </w:r>
  </w:p>
  <w:p w:rsidR="00425D19" w:rsidRDefault="00425D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19" w:rsidRDefault="00425D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425D19" w:rsidRDefault="00425D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">
    <w:nsid w:val="2C240EE9"/>
    <w:multiLevelType w:val="hybridMultilevel"/>
    <w:tmpl w:val="CE38D0DE"/>
    <w:lvl w:ilvl="0" w:tplc="8D3CE11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41D4781"/>
    <w:multiLevelType w:val="hybridMultilevel"/>
    <w:tmpl w:val="68E8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22E97"/>
    <w:multiLevelType w:val="hybridMultilevel"/>
    <w:tmpl w:val="79CE306E"/>
    <w:lvl w:ilvl="0" w:tplc="1E9836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3E6055"/>
    <w:rsid w:val="00011F8B"/>
    <w:rsid w:val="00015606"/>
    <w:rsid w:val="000171A9"/>
    <w:rsid w:val="00023DAF"/>
    <w:rsid w:val="00034C31"/>
    <w:rsid w:val="000375B3"/>
    <w:rsid w:val="00061A7D"/>
    <w:rsid w:val="00064352"/>
    <w:rsid w:val="00065D94"/>
    <w:rsid w:val="000753FC"/>
    <w:rsid w:val="0007680B"/>
    <w:rsid w:val="00080D48"/>
    <w:rsid w:val="00083D98"/>
    <w:rsid w:val="00086E3B"/>
    <w:rsid w:val="00093C01"/>
    <w:rsid w:val="000951DD"/>
    <w:rsid w:val="000A0FC5"/>
    <w:rsid w:val="000B08A6"/>
    <w:rsid w:val="000B2967"/>
    <w:rsid w:val="000B3570"/>
    <w:rsid w:val="000C3EA0"/>
    <w:rsid w:val="000D76A2"/>
    <w:rsid w:val="000F12F5"/>
    <w:rsid w:val="000F7693"/>
    <w:rsid w:val="00110C1F"/>
    <w:rsid w:val="001124E7"/>
    <w:rsid w:val="0012311A"/>
    <w:rsid w:val="001247E9"/>
    <w:rsid w:val="001250D3"/>
    <w:rsid w:val="00131905"/>
    <w:rsid w:val="00134554"/>
    <w:rsid w:val="001358CC"/>
    <w:rsid w:val="00136ADB"/>
    <w:rsid w:val="00141732"/>
    <w:rsid w:val="00144A84"/>
    <w:rsid w:val="001473EE"/>
    <w:rsid w:val="0015542A"/>
    <w:rsid w:val="001625DC"/>
    <w:rsid w:val="0016582C"/>
    <w:rsid w:val="00173FD8"/>
    <w:rsid w:val="0017488B"/>
    <w:rsid w:val="00175155"/>
    <w:rsid w:val="00176B2B"/>
    <w:rsid w:val="00176F5E"/>
    <w:rsid w:val="0018147F"/>
    <w:rsid w:val="00182C45"/>
    <w:rsid w:val="0018328A"/>
    <w:rsid w:val="001838E9"/>
    <w:rsid w:val="00184CBD"/>
    <w:rsid w:val="001A3FC5"/>
    <w:rsid w:val="001A4A2D"/>
    <w:rsid w:val="001A5E1B"/>
    <w:rsid w:val="001A7DA4"/>
    <w:rsid w:val="001B0AFA"/>
    <w:rsid w:val="001C0C68"/>
    <w:rsid w:val="001C53D3"/>
    <w:rsid w:val="001C7CAE"/>
    <w:rsid w:val="001D1CBA"/>
    <w:rsid w:val="001D7B62"/>
    <w:rsid w:val="001E29AA"/>
    <w:rsid w:val="001E4AE9"/>
    <w:rsid w:val="001E540E"/>
    <w:rsid w:val="001F0197"/>
    <w:rsid w:val="001F2C17"/>
    <w:rsid w:val="001F3D7B"/>
    <w:rsid w:val="002121A9"/>
    <w:rsid w:val="00213722"/>
    <w:rsid w:val="00217455"/>
    <w:rsid w:val="002347F1"/>
    <w:rsid w:val="002363FE"/>
    <w:rsid w:val="00250418"/>
    <w:rsid w:val="0025058F"/>
    <w:rsid w:val="00251117"/>
    <w:rsid w:val="002560A1"/>
    <w:rsid w:val="002719A0"/>
    <w:rsid w:val="002755FB"/>
    <w:rsid w:val="002777A9"/>
    <w:rsid w:val="00290A07"/>
    <w:rsid w:val="0029387F"/>
    <w:rsid w:val="002A0758"/>
    <w:rsid w:val="002A6354"/>
    <w:rsid w:val="002A6ACE"/>
    <w:rsid w:val="002B071A"/>
    <w:rsid w:val="002B0BE3"/>
    <w:rsid w:val="002B40DA"/>
    <w:rsid w:val="002B4BA1"/>
    <w:rsid w:val="002D0059"/>
    <w:rsid w:val="002D0BB9"/>
    <w:rsid w:val="002D210D"/>
    <w:rsid w:val="002E09BD"/>
    <w:rsid w:val="002F08B1"/>
    <w:rsid w:val="002F6149"/>
    <w:rsid w:val="00301A07"/>
    <w:rsid w:val="00306FD2"/>
    <w:rsid w:val="00315517"/>
    <w:rsid w:val="003160EC"/>
    <w:rsid w:val="00316F87"/>
    <w:rsid w:val="0031740D"/>
    <w:rsid w:val="00322F6F"/>
    <w:rsid w:val="0033483C"/>
    <w:rsid w:val="00344F8B"/>
    <w:rsid w:val="00355FEB"/>
    <w:rsid w:val="00361346"/>
    <w:rsid w:val="00363C5E"/>
    <w:rsid w:val="00365D3A"/>
    <w:rsid w:val="0037078F"/>
    <w:rsid w:val="00384D3D"/>
    <w:rsid w:val="0039196A"/>
    <w:rsid w:val="00393440"/>
    <w:rsid w:val="00394479"/>
    <w:rsid w:val="003A1544"/>
    <w:rsid w:val="003B359A"/>
    <w:rsid w:val="003B4690"/>
    <w:rsid w:val="003C2114"/>
    <w:rsid w:val="003C6011"/>
    <w:rsid w:val="003D5606"/>
    <w:rsid w:val="003D57B1"/>
    <w:rsid w:val="003D5E80"/>
    <w:rsid w:val="003E0588"/>
    <w:rsid w:val="003E290B"/>
    <w:rsid w:val="003E5EB7"/>
    <w:rsid w:val="003E6055"/>
    <w:rsid w:val="003F13AB"/>
    <w:rsid w:val="003F52E4"/>
    <w:rsid w:val="00407A31"/>
    <w:rsid w:val="00415E25"/>
    <w:rsid w:val="00420782"/>
    <w:rsid w:val="0042229E"/>
    <w:rsid w:val="00424836"/>
    <w:rsid w:val="00425D19"/>
    <w:rsid w:val="00427DB1"/>
    <w:rsid w:val="004328F5"/>
    <w:rsid w:val="00435D78"/>
    <w:rsid w:val="004360D3"/>
    <w:rsid w:val="00437B53"/>
    <w:rsid w:val="00440039"/>
    <w:rsid w:val="004402CC"/>
    <w:rsid w:val="0044357C"/>
    <w:rsid w:val="004471F4"/>
    <w:rsid w:val="004510C6"/>
    <w:rsid w:val="00460CB5"/>
    <w:rsid w:val="004676FB"/>
    <w:rsid w:val="00467A3F"/>
    <w:rsid w:val="004721FE"/>
    <w:rsid w:val="004722E7"/>
    <w:rsid w:val="00473935"/>
    <w:rsid w:val="00473E7A"/>
    <w:rsid w:val="00482176"/>
    <w:rsid w:val="00482A4D"/>
    <w:rsid w:val="00482E41"/>
    <w:rsid w:val="0048466D"/>
    <w:rsid w:val="0048628A"/>
    <w:rsid w:val="00486E38"/>
    <w:rsid w:val="004952B8"/>
    <w:rsid w:val="004A4E63"/>
    <w:rsid w:val="004B552E"/>
    <w:rsid w:val="004B5FE0"/>
    <w:rsid w:val="004D75E9"/>
    <w:rsid w:val="004E6640"/>
    <w:rsid w:val="004F1958"/>
    <w:rsid w:val="004F4915"/>
    <w:rsid w:val="004F7357"/>
    <w:rsid w:val="005058B2"/>
    <w:rsid w:val="00506E9B"/>
    <w:rsid w:val="0050701E"/>
    <w:rsid w:val="005074F0"/>
    <w:rsid w:val="00510DD5"/>
    <w:rsid w:val="00524939"/>
    <w:rsid w:val="0052781E"/>
    <w:rsid w:val="00530E6D"/>
    <w:rsid w:val="00532169"/>
    <w:rsid w:val="00536578"/>
    <w:rsid w:val="00542059"/>
    <w:rsid w:val="005432AA"/>
    <w:rsid w:val="00550E19"/>
    <w:rsid w:val="00554917"/>
    <w:rsid w:val="00557091"/>
    <w:rsid w:val="0056158F"/>
    <w:rsid w:val="005651F2"/>
    <w:rsid w:val="005734D7"/>
    <w:rsid w:val="00573A5D"/>
    <w:rsid w:val="00575E48"/>
    <w:rsid w:val="00576C83"/>
    <w:rsid w:val="005869DB"/>
    <w:rsid w:val="005877E1"/>
    <w:rsid w:val="00594507"/>
    <w:rsid w:val="005A267B"/>
    <w:rsid w:val="005A5007"/>
    <w:rsid w:val="005B1D12"/>
    <w:rsid w:val="005B2AA3"/>
    <w:rsid w:val="005B2ABC"/>
    <w:rsid w:val="005B2E48"/>
    <w:rsid w:val="005B47C8"/>
    <w:rsid w:val="005C1A16"/>
    <w:rsid w:val="005C2900"/>
    <w:rsid w:val="005D5A4B"/>
    <w:rsid w:val="005D5D4C"/>
    <w:rsid w:val="005E0E68"/>
    <w:rsid w:val="005E310A"/>
    <w:rsid w:val="005E646A"/>
    <w:rsid w:val="005E67AD"/>
    <w:rsid w:val="005F5F8F"/>
    <w:rsid w:val="005F7C05"/>
    <w:rsid w:val="00603B8D"/>
    <w:rsid w:val="0060499B"/>
    <w:rsid w:val="00622733"/>
    <w:rsid w:val="00624B61"/>
    <w:rsid w:val="006307F8"/>
    <w:rsid w:val="00642BBB"/>
    <w:rsid w:val="00645DAB"/>
    <w:rsid w:val="00645EAC"/>
    <w:rsid w:val="00650DDD"/>
    <w:rsid w:val="00661207"/>
    <w:rsid w:val="00664611"/>
    <w:rsid w:val="0066465D"/>
    <w:rsid w:val="006656E5"/>
    <w:rsid w:val="00674DEB"/>
    <w:rsid w:val="0069217B"/>
    <w:rsid w:val="0069239A"/>
    <w:rsid w:val="00695B1A"/>
    <w:rsid w:val="006A12B5"/>
    <w:rsid w:val="006B0CE3"/>
    <w:rsid w:val="006B181F"/>
    <w:rsid w:val="006B4861"/>
    <w:rsid w:val="006C0925"/>
    <w:rsid w:val="006C49AE"/>
    <w:rsid w:val="006D5EEF"/>
    <w:rsid w:val="006D5F98"/>
    <w:rsid w:val="006D7105"/>
    <w:rsid w:val="006E5CBB"/>
    <w:rsid w:val="006F1807"/>
    <w:rsid w:val="00702E6C"/>
    <w:rsid w:val="00705075"/>
    <w:rsid w:val="007100E1"/>
    <w:rsid w:val="00713C11"/>
    <w:rsid w:val="007175C7"/>
    <w:rsid w:val="00717852"/>
    <w:rsid w:val="00723D2F"/>
    <w:rsid w:val="00733FB9"/>
    <w:rsid w:val="007355AB"/>
    <w:rsid w:val="00735DCA"/>
    <w:rsid w:val="007401AE"/>
    <w:rsid w:val="007403F4"/>
    <w:rsid w:val="00743296"/>
    <w:rsid w:val="00743C42"/>
    <w:rsid w:val="00746288"/>
    <w:rsid w:val="0075455C"/>
    <w:rsid w:val="007613AB"/>
    <w:rsid w:val="00762C6C"/>
    <w:rsid w:val="00765140"/>
    <w:rsid w:val="00767DD6"/>
    <w:rsid w:val="00771446"/>
    <w:rsid w:val="00774521"/>
    <w:rsid w:val="00785778"/>
    <w:rsid w:val="00786ADA"/>
    <w:rsid w:val="007874BD"/>
    <w:rsid w:val="00790767"/>
    <w:rsid w:val="007954B6"/>
    <w:rsid w:val="007A2B33"/>
    <w:rsid w:val="007A4D57"/>
    <w:rsid w:val="007B3268"/>
    <w:rsid w:val="007B474F"/>
    <w:rsid w:val="007C0D9E"/>
    <w:rsid w:val="007C7264"/>
    <w:rsid w:val="007D21A4"/>
    <w:rsid w:val="007D4112"/>
    <w:rsid w:val="007F4393"/>
    <w:rsid w:val="007F6CB3"/>
    <w:rsid w:val="00800623"/>
    <w:rsid w:val="0080562C"/>
    <w:rsid w:val="0080786C"/>
    <w:rsid w:val="00821215"/>
    <w:rsid w:val="008221F9"/>
    <w:rsid w:val="00822AC1"/>
    <w:rsid w:val="0082319F"/>
    <w:rsid w:val="008245AD"/>
    <w:rsid w:val="00833705"/>
    <w:rsid w:val="00845CD7"/>
    <w:rsid w:val="00857EFA"/>
    <w:rsid w:val="00861799"/>
    <w:rsid w:val="00863A30"/>
    <w:rsid w:val="008650F8"/>
    <w:rsid w:val="0086776A"/>
    <w:rsid w:val="008722CF"/>
    <w:rsid w:val="008726A2"/>
    <w:rsid w:val="00875FA0"/>
    <w:rsid w:val="008778D7"/>
    <w:rsid w:val="00877CF0"/>
    <w:rsid w:val="00885B4A"/>
    <w:rsid w:val="00885D87"/>
    <w:rsid w:val="00886A5E"/>
    <w:rsid w:val="008C0315"/>
    <w:rsid w:val="008C6DCE"/>
    <w:rsid w:val="008D52BF"/>
    <w:rsid w:val="008E4663"/>
    <w:rsid w:val="008F693D"/>
    <w:rsid w:val="008F769C"/>
    <w:rsid w:val="0090236C"/>
    <w:rsid w:val="009055A3"/>
    <w:rsid w:val="00906D2C"/>
    <w:rsid w:val="009140A5"/>
    <w:rsid w:val="00916235"/>
    <w:rsid w:val="00917A0B"/>
    <w:rsid w:val="00923762"/>
    <w:rsid w:val="00924959"/>
    <w:rsid w:val="00924BCF"/>
    <w:rsid w:val="009260F7"/>
    <w:rsid w:val="00926A4C"/>
    <w:rsid w:val="00930E26"/>
    <w:rsid w:val="009311CB"/>
    <w:rsid w:val="00934DC5"/>
    <w:rsid w:val="00935522"/>
    <w:rsid w:val="009369BE"/>
    <w:rsid w:val="00936FAC"/>
    <w:rsid w:val="0094626C"/>
    <w:rsid w:val="00947883"/>
    <w:rsid w:val="009478D6"/>
    <w:rsid w:val="009558B6"/>
    <w:rsid w:val="0096432E"/>
    <w:rsid w:val="00973B2A"/>
    <w:rsid w:val="00973B9D"/>
    <w:rsid w:val="00974924"/>
    <w:rsid w:val="00976D2A"/>
    <w:rsid w:val="00980EF5"/>
    <w:rsid w:val="009A08B5"/>
    <w:rsid w:val="009A0EF1"/>
    <w:rsid w:val="009A746E"/>
    <w:rsid w:val="009B2B84"/>
    <w:rsid w:val="009B7FA6"/>
    <w:rsid w:val="009C08AA"/>
    <w:rsid w:val="009C0E44"/>
    <w:rsid w:val="009C5C75"/>
    <w:rsid w:val="009C5D06"/>
    <w:rsid w:val="009D02CA"/>
    <w:rsid w:val="009D1621"/>
    <w:rsid w:val="009E1752"/>
    <w:rsid w:val="009E1AEA"/>
    <w:rsid w:val="009F0D99"/>
    <w:rsid w:val="009F423C"/>
    <w:rsid w:val="00A0391B"/>
    <w:rsid w:val="00A07EA1"/>
    <w:rsid w:val="00A12F4E"/>
    <w:rsid w:val="00A137B8"/>
    <w:rsid w:val="00A1395C"/>
    <w:rsid w:val="00A219B7"/>
    <w:rsid w:val="00A312C9"/>
    <w:rsid w:val="00A31803"/>
    <w:rsid w:val="00A357C3"/>
    <w:rsid w:val="00A56533"/>
    <w:rsid w:val="00A575BC"/>
    <w:rsid w:val="00A6565A"/>
    <w:rsid w:val="00A65848"/>
    <w:rsid w:val="00A7329C"/>
    <w:rsid w:val="00A80755"/>
    <w:rsid w:val="00A86833"/>
    <w:rsid w:val="00A910EA"/>
    <w:rsid w:val="00A91D22"/>
    <w:rsid w:val="00A95FDA"/>
    <w:rsid w:val="00AA2B12"/>
    <w:rsid w:val="00AB7967"/>
    <w:rsid w:val="00AE4502"/>
    <w:rsid w:val="00AE6951"/>
    <w:rsid w:val="00AF2E98"/>
    <w:rsid w:val="00AF645D"/>
    <w:rsid w:val="00AF6656"/>
    <w:rsid w:val="00B00B13"/>
    <w:rsid w:val="00B03150"/>
    <w:rsid w:val="00B039CB"/>
    <w:rsid w:val="00B15411"/>
    <w:rsid w:val="00B168B0"/>
    <w:rsid w:val="00B22B5B"/>
    <w:rsid w:val="00B23B86"/>
    <w:rsid w:val="00B2725B"/>
    <w:rsid w:val="00B3513C"/>
    <w:rsid w:val="00B43EC5"/>
    <w:rsid w:val="00B4411B"/>
    <w:rsid w:val="00B46ADD"/>
    <w:rsid w:val="00B60967"/>
    <w:rsid w:val="00B66C45"/>
    <w:rsid w:val="00B67168"/>
    <w:rsid w:val="00B72145"/>
    <w:rsid w:val="00B7241F"/>
    <w:rsid w:val="00B72EBC"/>
    <w:rsid w:val="00B757D4"/>
    <w:rsid w:val="00B80ECA"/>
    <w:rsid w:val="00B927A1"/>
    <w:rsid w:val="00B92917"/>
    <w:rsid w:val="00BC1604"/>
    <w:rsid w:val="00BC1C13"/>
    <w:rsid w:val="00BC2FA0"/>
    <w:rsid w:val="00BC4B90"/>
    <w:rsid w:val="00BC711D"/>
    <w:rsid w:val="00BD1877"/>
    <w:rsid w:val="00BD3C28"/>
    <w:rsid w:val="00BD5158"/>
    <w:rsid w:val="00BD5791"/>
    <w:rsid w:val="00BE5F6E"/>
    <w:rsid w:val="00BF03EB"/>
    <w:rsid w:val="00BF17C0"/>
    <w:rsid w:val="00BF29E0"/>
    <w:rsid w:val="00BF41CF"/>
    <w:rsid w:val="00BF68D6"/>
    <w:rsid w:val="00C05AA7"/>
    <w:rsid w:val="00C13814"/>
    <w:rsid w:val="00C25013"/>
    <w:rsid w:val="00C300B2"/>
    <w:rsid w:val="00C33DD1"/>
    <w:rsid w:val="00C345F8"/>
    <w:rsid w:val="00C3535B"/>
    <w:rsid w:val="00C41954"/>
    <w:rsid w:val="00C45522"/>
    <w:rsid w:val="00C46CD0"/>
    <w:rsid w:val="00C538DD"/>
    <w:rsid w:val="00C64108"/>
    <w:rsid w:val="00C64B6C"/>
    <w:rsid w:val="00C739B6"/>
    <w:rsid w:val="00C7673A"/>
    <w:rsid w:val="00C82423"/>
    <w:rsid w:val="00C8344F"/>
    <w:rsid w:val="00C85AA0"/>
    <w:rsid w:val="00C9003C"/>
    <w:rsid w:val="00C97E95"/>
    <w:rsid w:val="00CA6CE0"/>
    <w:rsid w:val="00CA7CF6"/>
    <w:rsid w:val="00CB1B31"/>
    <w:rsid w:val="00CB3863"/>
    <w:rsid w:val="00CB7629"/>
    <w:rsid w:val="00CC1F1A"/>
    <w:rsid w:val="00CC29BB"/>
    <w:rsid w:val="00CD211E"/>
    <w:rsid w:val="00CD2260"/>
    <w:rsid w:val="00CE4A16"/>
    <w:rsid w:val="00CF709A"/>
    <w:rsid w:val="00CF78B0"/>
    <w:rsid w:val="00D01CFA"/>
    <w:rsid w:val="00D04718"/>
    <w:rsid w:val="00D054E2"/>
    <w:rsid w:val="00D06830"/>
    <w:rsid w:val="00D10A48"/>
    <w:rsid w:val="00D1796C"/>
    <w:rsid w:val="00D20422"/>
    <w:rsid w:val="00D227B3"/>
    <w:rsid w:val="00D25456"/>
    <w:rsid w:val="00D30919"/>
    <w:rsid w:val="00D30941"/>
    <w:rsid w:val="00D36BDA"/>
    <w:rsid w:val="00D40168"/>
    <w:rsid w:val="00D42628"/>
    <w:rsid w:val="00D42B13"/>
    <w:rsid w:val="00D578DA"/>
    <w:rsid w:val="00D616D8"/>
    <w:rsid w:val="00D622CC"/>
    <w:rsid w:val="00D62E71"/>
    <w:rsid w:val="00D701FC"/>
    <w:rsid w:val="00D72BDE"/>
    <w:rsid w:val="00D742D3"/>
    <w:rsid w:val="00D75E06"/>
    <w:rsid w:val="00D76BFB"/>
    <w:rsid w:val="00D84635"/>
    <w:rsid w:val="00D85678"/>
    <w:rsid w:val="00D91D48"/>
    <w:rsid w:val="00D95F66"/>
    <w:rsid w:val="00DB33A3"/>
    <w:rsid w:val="00DB46C1"/>
    <w:rsid w:val="00DB4A2A"/>
    <w:rsid w:val="00DB66F3"/>
    <w:rsid w:val="00DC493E"/>
    <w:rsid w:val="00DC5B37"/>
    <w:rsid w:val="00DC5CED"/>
    <w:rsid w:val="00DC65A7"/>
    <w:rsid w:val="00DD7ED2"/>
    <w:rsid w:val="00DE4C13"/>
    <w:rsid w:val="00DF0079"/>
    <w:rsid w:val="00DF267D"/>
    <w:rsid w:val="00DF3EA6"/>
    <w:rsid w:val="00DF4737"/>
    <w:rsid w:val="00E04E69"/>
    <w:rsid w:val="00E04FE2"/>
    <w:rsid w:val="00E17903"/>
    <w:rsid w:val="00E2473D"/>
    <w:rsid w:val="00E25319"/>
    <w:rsid w:val="00E25586"/>
    <w:rsid w:val="00E45253"/>
    <w:rsid w:val="00E46011"/>
    <w:rsid w:val="00E57F68"/>
    <w:rsid w:val="00E63400"/>
    <w:rsid w:val="00E73592"/>
    <w:rsid w:val="00E75A72"/>
    <w:rsid w:val="00E76901"/>
    <w:rsid w:val="00E77154"/>
    <w:rsid w:val="00E812E4"/>
    <w:rsid w:val="00E822B7"/>
    <w:rsid w:val="00E83B27"/>
    <w:rsid w:val="00E87068"/>
    <w:rsid w:val="00E94166"/>
    <w:rsid w:val="00EA31D5"/>
    <w:rsid w:val="00EA4907"/>
    <w:rsid w:val="00EB1886"/>
    <w:rsid w:val="00EB460B"/>
    <w:rsid w:val="00ED24ED"/>
    <w:rsid w:val="00ED2F28"/>
    <w:rsid w:val="00ED7642"/>
    <w:rsid w:val="00F04FB3"/>
    <w:rsid w:val="00F0591F"/>
    <w:rsid w:val="00F0632B"/>
    <w:rsid w:val="00F07F1C"/>
    <w:rsid w:val="00F10424"/>
    <w:rsid w:val="00F15189"/>
    <w:rsid w:val="00F161F4"/>
    <w:rsid w:val="00F252C9"/>
    <w:rsid w:val="00F27E9F"/>
    <w:rsid w:val="00F31ECF"/>
    <w:rsid w:val="00F3426F"/>
    <w:rsid w:val="00F378F3"/>
    <w:rsid w:val="00F3790A"/>
    <w:rsid w:val="00F42923"/>
    <w:rsid w:val="00F44C53"/>
    <w:rsid w:val="00F45CE8"/>
    <w:rsid w:val="00F52383"/>
    <w:rsid w:val="00F54DFC"/>
    <w:rsid w:val="00F66478"/>
    <w:rsid w:val="00F7201B"/>
    <w:rsid w:val="00F731F1"/>
    <w:rsid w:val="00F73BBD"/>
    <w:rsid w:val="00F750AC"/>
    <w:rsid w:val="00F75D86"/>
    <w:rsid w:val="00F77644"/>
    <w:rsid w:val="00F80601"/>
    <w:rsid w:val="00F8473E"/>
    <w:rsid w:val="00F947E9"/>
    <w:rsid w:val="00FA6F77"/>
    <w:rsid w:val="00FB2568"/>
    <w:rsid w:val="00FB268F"/>
    <w:rsid w:val="00FB4AEB"/>
    <w:rsid w:val="00FB6AEA"/>
    <w:rsid w:val="00FB7887"/>
    <w:rsid w:val="00FC3DED"/>
    <w:rsid w:val="00FD194E"/>
    <w:rsid w:val="00FD1D31"/>
    <w:rsid w:val="00FD2956"/>
    <w:rsid w:val="00FD71AB"/>
    <w:rsid w:val="00FE1D01"/>
    <w:rsid w:val="00FE4E27"/>
    <w:rsid w:val="00FE531C"/>
    <w:rsid w:val="00FE6BC2"/>
    <w:rsid w:val="00FE75E3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F"/>
  </w:style>
  <w:style w:type="paragraph" w:styleId="1">
    <w:name w:val="heading 1"/>
    <w:basedOn w:val="a"/>
    <w:next w:val="a"/>
    <w:link w:val="10"/>
    <w:qFormat/>
    <w:rsid w:val="006307F8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307F8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07F8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6307F8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68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B26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90767"/>
  </w:style>
  <w:style w:type="paragraph" w:styleId="a7">
    <w:name w:val="Body Text"/>
    <w:basedOn w:val="a"/>
    <w:rsid w:val="00FD2956"/>
    <w:pPr>
      <w:jc w:val="both"/>
    </w:pPr>
  </w:style>
  <w:style w:type="paragraph" w:customStyle="1" w:styleId="a8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5651F2"/>
  </w:style>
  <w:style w:type="paragraph" w:styleId="aa">
    <w:name w:val="Balloon Text"/>
    <w:basedOn w:val="a"/>
    <w:link w:val="ab"/>
    <w:rsid w:val="003C21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C211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6307F8"/>
    <w:rPr>
      <w:b/>
      <w:sz w:val="28"/>
    </w:rPr>
  </w:style>
  <w:style w:type="character" w:customStyle="1" w:styleId="40">
    <w:name w:val="Заголовок 4 Знак"/>
    <w:link w:val="4"/>
    <w:rsid w:val="006307F8"/>
    <w:rPr>
      <w:b/>
      <w:caps/>
      <w:sz w:val="24"/>
    </w:rPr>
  </w:style>
  <w:style w:type="character" w:customStyle="1" w:styleId="10">
    <w:name w:val="Заголовок 1 Знак"/>
    <w:link w:val="1"/>
    <w:rsid w:val="006307F8"/>
    <w:rPr>
      <w:sz w:val="28"/>
    </w:rPr>
  </w:style>
  <w:style w:type="character" w:customStyle="1" w:styleId="80">
    <w:name w:val="Заголовок 8 Знак"/>
    <w:link w:val="8"/>
    <w:rsid w:val="006307F8"/>
    <w:rPr>
      <w:b/>
      <w:sz w:val="22"/>
    </w:rPr>
  </w:style>
  <w:style w:type="paragraph" w:customStyle="1" w:styleId="14-15">
    <w:name w:val="Текст 14-1.5"/>
    <w:basedOn w:val="a"/>
    <w:rsid w:val="006307F8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6307F8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Название1"/>
    <w:basedOn w:val="a"/>
    <w:link w:val="ac"/>
    <w:qFormat/>
    <w:rsid w:val="006307F8"/>
    <w:pPr>
      <w:jc w:val="center"/>
    </w:pPr>
    <w:rPr>
      <w:b/>
      <w:sz w:val="24"/>
    </w:rPr>
  </w:style>
  <w:style w:type="character" w:customStyle="1" w:styleId="ac">
    <w:name w:val="Название Знак"/>
    <w:link w:val="11"/>
    <w:rsid w:val="006307F8"/>
    <w:rPr>
      <w:b/>
      <w:sz w:val="24"/>
    </w:rPr>
  </w:style>
  <w:style w:type="paragraph" w:customStyle="1" w:styleId="12">
    <w:name w:val="Обычный1"/>
    <w:link w:val="Normal"/>
    <w:rsid w:val="006307F8"/>
    <w:rPr>
      <w:sz w:val="24"/>
    </w:rPr>
  </w:style>
  <w:style w:type="paragraph" w:styleId="21">
    <w:name w:val="Body Text Indent 2"/>
    <w:basedOn w:val="a"/>
    <w:link w:val="22"/>
    <w:rsid w:val="006307F8"/>
    <w:pPr>
      <w:spacing w:line="360" w:lineRule="auto"/>
      <w:ind w:firstLine="851"/>
    </w:pPr>
    <w:rPr>
      <w:sz w:val="24"/>
    </w:rPr>
  </w:style>
  <w:style w:type="character" w:customStyle="1" w:styleId="22">
    <w:name w:val="Основной текст с отступом 2 Знак"/>
    <w:link w:val="21"/>
    <w:rsid w:val="006307F8"/>
    <w:rPr>
      <w:sz w:val="24"/>
    </w:rPr>
  </w:style>
  <w:style w:type="paragraph" w:styleId="3">
    <w:name w:val="Body Text Indent 3"/>
    <w:basedOn w:val="a"/>
    <w:link w:val="30"/>
    <w:rsid w:val="006307F8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6307F8"/>
    <w:rPr>
      <w:sz w:val="22"/>
    </w:rPr>
  </w:style>
  <w:style w:type="paragraph" w:styleId="ad">
    <w:name w:val="footnote text"/>
    <w:basedOn w:val="a"/>
    <w:link w:val="ae"/>
    <w:uiPriority w:val="99"/>
    <w:rsid w:val="006307F8"/>
    <w:pPr>
      <w:keepLines/>
      <w:spacing w:after="120"/>
      <w:jc w:val="both"/>
    </w:pPr>
    <w:rPr>
      <w:rFonts w:eastAsia="Batang"/>
      <w:sz w:val="22"/>
    </w:rPr>
  </w:style>
  <w:style w:type="character" w:customStyle="1" w:styleId="ae">
    <w:name w:val="Текст сноски Знак"/>
    <w:link w:val="ad"/>
    <w:uiPriority w:val="99"/>
    <w:rsid w:val="006307F8"/>
    <w:rPr>
      <w:rFonts w:eastAsia="Batang"/>
      <w:sz w:val="22"/>
    </w:rPr>
  </w:style>
  <w:style w:type="paragraph" w:styleId="23">
    <w:name w:val="Body Text 2"/>
    <w:basedOn w:val="a"/>
    <w:link w:val="24"/>
    <w:rsid w:val="006307F8"/>
    <w:pPr>
      <w:spacing w:line="360" w:lineRule="auto"/>
      <w:jc w:val="center"/>
    </w:pPr>
    <w:rPr>
      <w:b/>
      <w:sz w:val="28"/>
    </w:rPr>
  </w:style>
  <w:style w:type="character" w:customStyle="1" w:styleId="24">
    <w:name w:val="Основной текст 2 Знак"/>
    <w:link w:val="23"/>
    <w:rsid w:val="006307F8"/>
    <w:rPr>
      <w:b/>
      <w:sz w:val="28"/>
    </w:rPr>
  </w:style>
  <w:style w:type="paragraph" w:styleId="31">
    <w:name w:val="Body Text 3"/>
    <w:basedOn w:val="a"/>
    <w:link w:val="32"/>
    <w:rsid w:val="006307F8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6307F8"/>
    <w:rPr>
      <w:sz w:val="28"/>
      <w:lang w:val="en-US"/>
    </w:rPr>
  </w:style>
  <w:style w:type="paragraph" w:customStyle="1" w:styleId="13">
    <w:name w:val="Заголовок1"/>
    <w:basedOn w:val="12"/>
    <w:rsid w:val="006307F8"/>
    <w:pPr>
      <w:jc w:val="center"/>
    </w:pPr>
    <w:rPr>
      <w:b/>
    </w:rPr>
  </w:style>
  <w:style w:type="paragraph" w:customStyle="1" w:styleId="210">
    <w:name w:val="Основной текст с отступом 21"/>
    <w:basedOn w:val="12"/>
    <w:rsid w:val="006307F8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2"/>
    <w:rsid w:val="006307F8"/>
    <w:pPr>
      <w:ind w:firstLine="720"/>
      <w:jc w:val="center"/>
    </w:pPr>
  </w:style>
  <w:style w:type="paragraph" w:customStyle="1" w:styleId="14-150">
    <w:name w:val="Текст 14-15"/>
    <w:basedOn w:val="a"/>
    <w:rsid w:val="006307F8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10">
    <w:name w:val="Заголовок 11"/>
    <w:basedOn w:val="12"/>
    <w:next w:val="12"/>
    <w:rsid w:val="006307F8"/>
    <w:pPr>
      <w:keepNext/>
      <w:jc w:val="center"/>
      <w:outlineLvl w:val="0"/>
    </w:pPr>
    <w:rPr>
      <w:b/>
      <w:sz w:val="28"/>
    </w:rPr>
  </w:style>
  <w:style w:type="paragraph" w:customStyle="1" w:styleId="BodyText21">
    <w:name w:val="Body Text 21"/>
    <w:basedOn w:val="12"/>
    <w:rsid w:val="006307F8"/>
    <w:pPr>
      <w:jc w:val="both"/>
    </w:pPr>
    <w:rPr>
      <w:sz w:val="28"/>
    </w:rPr>
  </w:style>
  <w:style w:type="paragraph" w:styleId="af">
    <w:name w:val="endnote text"/>
    <w:basedOn w:val="a"/>
    <w:link w:val="af0"/>
    <w:uiPriority w:val="99"/>
    <w:rsid w:val="006307F8"/>
    <w:pPr>
      <w:widowControl w:val="0"/>
      <w:spacing w:after="120"/>
      <w:jc w:val="both"/>
    </w:pPr>
    <w:rPr>
      <w:sz w:val="24"/>
    </w:rPr>
  </w:style>
  <w:style w:type="character" w:customStyle="1" w:styleId="af0">
    <w:name w:val="Текст концевой сноски Знак"/>
    <w:link w:val="af"/>
    <w:uiPriority w:val="99"/>
    <w:rsid w:val="006307F8"/>
    <w:rPr>
      <w:sz w:val="24"/>
    </w:rPr>
  </w:style>
  <w:style w:type="paragraph" w:customStyle="1" w:styleId="14">
    <w:name w:val="Верхний колонтитул1"/>
    <w:basedOn w:val="12"/>
    <w:rsid w:val="006307F8"/>
    <w:pPr>
      <w:tabs>
        <w:tab w:val="center" w:pos="4153"/>
        <w:tab w:val="right" w:pos="8306"/>
      </w:tabs>
    </w:pPr>
  </w:style>
  <w:style w:type="character" w:styleId="af1">
    <w:name w:val="footnote reference"/>
    <w:uiPriority w:val="99"/>
    <w:rsid w:val="006307F8"/>
    <w:rPr>
      <w:sz w:val="22"/>
      <w:vertAlign w:val="superscript"/>
    </w:rPr>
  </w:style>
  <w:style w:type="paragraph" w:customStyle="1" w:styleId="af2">
    <w:name w:val="текст сноски"/>
    <w:basedOn w:val="a"/>
    <w:rsid w:val="006307F8"/>
    <w:pPr>
      <w:widowControl w:val="0"/>
    </w:pPr>
    <w:rPr>
      <w:sz w:val="28"/>
    </w:rPr>
  </w:style>
  <w:style w:type="paragraph" w:customStyle="1" w:styleId="af3">
    <w:name w:val="Îáû÷íû"/>
    <w:rsid w:val="006307F8"/>
    <w:rPr>
      <w:sz w:val="24"/>
    </w:rPr>
  </w:style>
  <w:style w:type="paragraph" w:customStyle="1" w:styleId="af4">
    <w:name w:val="Содерж"/>
    <w:basedOn w:val="a"/>
    <w:rsid w:val="006307F8"/>
    <w:pPr>
      <w:widowControl w:val="0"/>
      <w:spacing w:after="120"/>
      <w:jc w:val="center"/>
    </w:pPr>
    <w:rPr>
      <w:sz w:val="28"/>
    </w:rPr>
  </w:style>
  <w:style w:type="paragraph" w:customStyle="1" w:styleId="15">
    <w:name w:val="Основной текст1"/>
    <w:basedOn w:val="12"/>
    <w:rsid w:val="006307F8"/>
    <w:pPr>
      <w:jc w:val="both"/>
    </w:pPr>
    <w:rPr>
      <w:b/>
    </w:rPr>
  </w:style>
  <w:style w:type="paragraph" w:styleId="af5">
    <w:name w:val="Block Text"/>
    <w:basedOn w:val="a"/>
    <w:rsid w:val="006307F8"/>
    <w:pPr>
      <w:pBdr>
        <w:top w:val="single" w:sz="4" w:space="1" w:color="auto"/>
      </w:pBdr>
      <w:ind w:left="3005" w:right="170"/>
      <w:jc w:val="center"/>
    </w:pPr>
    <w:rPr>
      <w:szCs w:val="24"/>
    </w:rPr>
  </w:style>
  <w:style w:type="paragraph" w:styleId="af6">
    <w:name w:val="Body Text Indent"/>
    <w:basedOn w:val="a"/>
    <w:link w:val="af7"/>
    <w:rsid w:val="006307F8"/>
    <w:pPr>
      <w:pBdr>
        <w:top w:val="single" w:sz="4" w:space="1" w:color="auto"/>
      </w:pBdr>
      <w:spacing w:after="480"/>
      <w:ind w:right="170" w:firstLine="567"/>
    </w:pPr>
    <w:rPr>
      <w:sz w:val="22"/>
      <w:szCs w:val="28"/>
    </w:rPr>
  </w:style>
  <w:style w:type="character" w:customStyle="1" w:styleId="af7">
    <w:name w:val="Основной текст с отступом Знак"/>
    <w:link w:val="af6"/>
    <w:rsid w:val="006307F8"/>
    <w:rPr>
      <w:sz w:val="22"/>
      <w:szCs w:val="28"/>
    </w:rPr>
  </w:style>
  <w:style w:type="paragraph" w:customStyle="1" w:styleId="ConsPlusNonformat">
    <w:name w:val="ConsPlusNonformat"/>
    <w:rsid w:val="00630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07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6307F8"/>
  </w:style>
  <w:style w:type="paragraph" w:customStyle="1" w:styleId="Default">
    <w:name w:val="Default"/>
    <w:rsid w:val="006307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">
    <w:name w:val="Normal Знак"/>
    <w:link w:val="12"/>
    <w:rsid w:val="00086E3B"/>
    <w:rPr>
      <w:sz w:val="24"/>
    </w:rPr>
  </w:style>
  <w:style w:type="paragraph" w:customStyle="1" w:styleId="16">
    <w:name w:val="Обычный (веб)1"/>
    <w:basedOn w:val="a"/>
    <w:uiPriority w:val="99"/>
    <w:unhideWhenUsed/>
    <w:rsid w:val="007F4393"/>
    <w:pPr>
      <w:spacing w:after="150"/>
    </w:pPr>
    <w:rPr>
      <w:sz w:val="24"/>
      <w:szCs w:val="24"/>
    </w:rPr>
  </w:style>
  <w:style w:type="paragraph" w:customStyle="1" w:styleId="17">
    <w:name w:val="Обычный1"/>
    <w:rsid w:val="00011F8B"/>
    <w:rPr>
      <w:sz w:val="24"/>
    </w:rPr>
  </w:style>
  <w:style w:type="character" w:styleId="af8">
    <w:name w:val="endnote reference"/>
    <w:uiPriority w:val="99"/>
    <w:rsid w:val="00080D48"/>
    <w:rPr>
      <w:vertAlign w:val="superscript"/>
    </w:rPr>
  </w:style>
  <w:style w:type="paragraph" w:customStyle="1" w:styleId="18">
    <w:name w:val="Текст1"/>
    <w:basedOn w:val="a"/>
    <w:rsid w:val="00B039CB"/>
    <w:pPr>
      <w:widowControl w:val="0"/>
    </w:pPr>
    <w:rPr>
      <w:rFonts w:ascii="Courier New" w:hAnsi="Courier New"/>
    </w:rPr>
  </w:style>
  <w:style w:type="paragraph" w:customStyle="1" w:styleId="19">
    <w:name w:val="Знак Знак Знак1 Знак Знак Знак Знак"/>
    <w:basedOn w:val="a"/>
    <w:rsid w:val="00486E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uiPriority w:val="99"/>
    <w:rsid w:val="00A6565A"/>
    <w:pPr>
      <w:widowControl w:val="0"/>
      <w:ind w:firstLine="720"/>
    </w:pPr>
    <w:rPr>
      <w:sz w:val="28"/>
      <w:szCs w:val="28"/>
    </w:rPr>
  </w:style>
  <w:style w:type="paragraph" w:customStyle="1" w:styleId="af9">
    <w:basedOn w:val="a"/>
    <w:next w:val="11"/>
    <w:qFormat/>
    <w:rsid w:val="009D1621"/>
    <w:pPr>
      <w:widowControl w:val="0"/>
      <w:jc w:val="center"/>
    </w:pPr>
    <w:rPr>
      <w:b/>
      <w:sz w:val="28"/>
    </w:rPr>
  </w:style>
  <w:style w:type="character" w:styleId="afa">
    <w:name w:val="Hyperlink"/>
    <w:basedOn w:val="a0"/>
    <w:uiPriority w:val="99"/>
    <w:unhideWhenUsed/>
    <w:rsid w:val="009260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nk@mail.ru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A60454996B9B0B0A421752C2313B07A8F24CBA846A42876FAC2623A3C2F0C6C2E2DB819970266D8CA154D52D0725667E0CEBE0686C0354Bm4l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60454996B9B0B0A421752C2313B07A8F24CBA846A42876FAC2623A3C2F0C6C2E2DB81C9F006D88925A4C0E94204567E4CEBC0599mCl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a\Application%20Data\Microsoft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68EC-319B-465C-8A08-C153C538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251</TotalTime>
  <Pages>33</Pages>
  <Words>9210</Words>
  <Characters>52502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центризбирком рт</Company>
  <LinksUpToDate>false</LinksUpToDate>
  <CharactersWithSpaces>61589</CharactersWithSpaces>
  <SharedDoc>false</SharedDoc>
  <HLinks>
    <vt:vector size="30" baseType="variant">
      <vt:variant>
        <vt:i4>3014719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consultantplus://offline/ref=1A60454996B9B0B0A421752C2313B07A8F24CBA846A42876FAC2623A3C2F0C6C2E2DB819970266D8CA154D52D0725667E0CEBE0686C0354Bm4lFK</vt:lpwstr>
      </vt:variant>
      <vt:variant>
        <vt:lpwstr/>
      </vt:variant>
      <vt:variant>
        <vt:i4>1376268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consultantplus://offline/ref=1A60454996B9B0B0A421752C2313B07A8F24CBA846A42876FAC2623A3C2F0C6C2E2DB81C9F006D88925A4C0E94204567E4CEBC0599mClBK</vt:lpwstr>
      </vt:variant>
      <vt:variant>
        <vt:lpwstr/>
      </vt:variant>
      <vt:variant>
        <vt:i4>983108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P748</vt:lpwstr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Соколов Г.Ю.</dc:creator>
  <cp:keywords/>
  <cp:lastModifiedBy>Тик района</cp:lastModifiedBy>
  <cp:revision>17</cp:revision>
  <cp:lastPrinted>2020-05-27T16:54:00Z</cp:lastPrinted>
  <dcterms:created xsi:type="dcterms:W3CDTF">2020-03-15T14:36:00Z</dcterms:created>
  <dcterms:modified xsi:type="dcterms:W3CDTF">2020-05-27T16:57:00Z</dcterms:modified>
</cp:coreProperties>
</file>